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A93356" w:rsidRDefault="00A93356" w:rsidP="00A9335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A93356" w:rsidRDefault="00A93356" w:rsidP="00A9335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......................................................................................……………………………………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………………….</w:t>
      </w:r>
    </w:p>
    <w:p w:rsidR="00A93356" w:rsidRDefault="00A93356" w:rsidP="00A9335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..........</w:t>
      </w:r>
    </w:p>
    <w:p w:rsidR="00A93356" w:rsidRDefault="00A93356" w:rsidP="00A9335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</w:t>
      </w:r>
    </w:p>
    <w:p w:rsidR="00A93356" w:rsidRPr="00E118B8" w:rsidRDefault="00A93356" w:rsidP="00A93356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A93356" w:rsidRDefault="00A93356" w:rsidP="00A9335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A93356" w:rsidRDefault="00A93356" w:rsidP="00A9335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(wypełnić dla każdego, odpowiednio kopiując): </w:t>
      </w:r>
    </w:p>
    <w:p w:rsidR="00A93356" w:rsidRPr="00486423" w:rsidRDefault="00A93356" w:rsidP="00A9335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A93356" w:rsidRPr="00486423" w:rsidRDefault="00A93356" w:rsidP="00A9335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A93356" w:rsidRPr="005B3544" w:rsidRDefault="00A93356" w:rsidP="00A9335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A23037">
        <w:rPr>
          <w:rFonts w:ascii="Tahoma" w:hAnsi="Tahoma" w:cs="Tahoma"/>
          <w:b/>
          <w:sz w:val="24"/>
          <w:szCs w:val="24"/>
        </w:rPr>
        <w:t>*</w:t>
      </w:r>
      <w:r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93356" w:rsidRPr="00E118B8" w:rsidRDefault="00A93356" w:rsidP="00A93356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A93356" w:rsidRDefault="00A93356" w:rsidP="00A9335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A93356" w:rsidRPr="000E722A" w:rsidRDefault="00A93356" w:rsidP="00A9335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 w:rsidRPr="000E722A">
        <w:rPr>
          <w:rFonts w:ascii="Tahoma" w:hAnsi="Tahoma" w:cs="Tahoma"/>
          <w:b/>
          <w:u w:val="single"/>
        </w:rPr>
        <w:t>Dane do korespondencji w/s zamówienia publicznego:</w:t>
      </w:r>
    </w:p>
    <w:p w:rsidR="00A93356" w:rsidRDefault="00A93356" w:rsidP="00A9335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faks: …………………….…....,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A93356" w:rsidRPr="005B3544" w:rsidRDefault="00A93356" w:rsidP="00A9335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A93356" w:rsidRPr="009D204B" w:rsidRDefault="00A93356" w:rsidP="00A93356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(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)</w:t>
      </w:r>
    </w:p>
    <w:p w:rsidR="00A93356" w:rsidRPr="00E118B8" w:rsidRDefault="00A93356" w:rsidP="00A93356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A93356" w:rsidRDefault="00A93356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D41B1A" w:rsidRPr="00D41B1A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</w:t>
      </w:r>
      <w:r w:rsidRPr="00D41B1A">
        <w:rPr>
          <w:rFonts w:ascii="Tahoma" w:hAnsi="Tahoma" w:cs="Tahoma"/>
          <w:sz w:val="20"/>
          <w:szCs w:val="20"/>
        </w:rPr>
        <w:t>nie o przetargu nieograniczonym na</w:t>
      </w:r>
      <w:r w:rsidR="004872AB" w:rsidRPr="00D41B1A">
        <w:rPr>
          <w:rFonts w:ascii="Tahoma" w:hAnsi="Tahoma" w:cs="Tahoma"/>
          <w:sz w:val="20"/>
          <w:szCs w:val="20"/>
        </w:rPr>
        <w:t>zwa:</w:t>
      </w:r>
      <w:r w:rsidRPr="00D41B1A">
        <w:rPr>
          <w:rFonts w:ascii="Tahoma" w:hAnsi="Tahoma" w:cs="Tahoma"/>
          <w:sz w:val="20"/>
          <w:szCs w:val="20"/>
        </w:rPr>
        <w:t xml:space="preserve"> </w:t>
      </w:r>
      <w:r w:rsidR="00D41B1A" w:rsidRPr="00D41B1A">
        <w:rPr>
          <w:rFonts w:ascii="Tahoma" w:hAnsi="Tahoma" w:cs="Tahoma"/>
          <w:sz w:val="20"/>
          <w:szCs w:val="20"/>
        </w:rPr>
        <w:t>Dosta</w:t>
      </w:r>
      <w:r w:rsidR="00EB734B">
        <w:rPr>
          <w:rFonts w:ascii="Tahoma" w:hAnsi="Tahoma" w:cs="Tahoma"/>
          <w:sz w:val="20"/>
          <w:szCs w:val="20"/>
        </w:rPr>
        <w:t>wa</w:t>
      </w:r>
      <w:r w:rsidR="00D41B1A" w:rsidRPr="00D41B1A">
        <w:rPr>
          <w:rFonts w:ascii="Tahoma" w:hAnsi="Tahoma" w:cs="Tahoma"/>
          <w:sz w:val="20"/>
          <w:szCs w:val="20"/>
        </w:rPr>
        <w:t xml:space="preserve"> odczynników laboratoryjnych z dopuszczeniem składania ofert częściowych, oznaczenie sprawy: AZP-2</w:t>
      </w:r>
      <w:r w:rsidR="00EB734B">
        <w:rPr>
          <w:rFonts w:ascii="Tahoma" w:hAnsi="Tahoma" w:cs="Tahoma"/>
          <w:sz w:val="20"/>
          <w:szCs w:val="20"/>
        </w:rPr>
        <w:t>61-08/2018</w:t>
      </w:r>
      <w:r w:rsidRPr="00D41B1A">
        <w:rPr>
          <w:rFonts w:ascii="Tahoma" w:hAnsi="Tahoma" w:cs="Tahoma"/>
          <w:sz w:val="20"/>
          <w:szCs w:val="20"/>
        </w:rPr>
        <w:t xml:space="preserve">, składam niniejszą ofertę na następujące części/część* zamówienia </w:t>
      </w:r>
    </w:p>
    <w:p w:rsidR="00737379" w:rsidRPr="0002319F" w:rsidRDefault="00737379" w:rsidP="00D41B1A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2319F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="00EA1248" w:rsidRPr="0002319F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pkt 1-4 </w:t>
      </w:r>
      <w:r w:rsidRPr="0002319F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wypełnić </w:t>
      </w:r>
      <w:r w:rsidR="00EA1248" w:rsidRPr="0002319F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w zakresie oferowanych </w:t>
      </w:r>
      <w:r w:rsidRPr="0002319F">
        <w:rPr>
          <w:rFonts w:ascii="Tahoma" w:hAnsi="Tahoma" w:cs="Tahoma"/>
          <w:b/>
          <w:color w:val="0070C0"/>
          <w:sz w:val="22"/>
          <w:szCs w:val="22"/>
          <w:u w:val="single"/>
        </w:rPr>
        <w:t>części</w:t>
      </w:r>
      <w:r w:rsidR="00D41B1A" w:rsidRPr="0002319F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</w:t>
      </w:r>
      <w:r w:rsidR="00EA1248" w:rsidRPr="0002319F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części </w:t>
      </w:r>
      <w:r w:rsidR="00D41B1A" w:rsidRPr="0002319F">
        <w:rPr>
          <w:rFonts w:ascii="Tahoma" w:hAnsi="Tahoma" w:cs="Tahoma"/>
          <w:b/>
          <w:color w:val="0070C0"/>
          <w:sz w:val="22"/>
          <w:szCs w:val="22"/>
          <w:u w:val="single"/>
        </w:rPr>
        <w:t>-usunąć</w:t>
      </w:r>
      <w:r w:rsidRPr="0002319F">
        <w:rPr>
          <w:rFonts w:ascii="Tahoma" w:hAnsi="Tahoma" w:cs="Tahoma"/>
          <w:b/>
          <w:color w:val="0070C0"/>
          <w:sz w:val="22"/>
          <w:szCs w:val="22"/>
        </w:rPr>
        <w:t>):</w:t>
      </w:r>
    </w:p>
    <w:p w:rsidR="00737379" w:rsidRPr="00F85EE1" w:rsidRDefault="00737379" w:rsidP="002713A6">
      <w:pPr>
        <w:tabs>
          <w:tab w:val="left" w:pos="851"/>
        </w:tabs>
        <w:spacing w:line="360" w:lineRule="auto"/>
        <w:ind w:left="426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C46C8D" w:rsidRPr="00EA1248" w:rsidRDefault="00D41B1A" w:rsidP="00C46C8D">
      <w:pPr>
        <w:tabs>
          <w:tab w:val="left" w:pos="1701"/>
        </w:tabs>
        <w:ind w:left="1701"/>
        <w:rPr>
          <w:rFonts w:ascii="Tahoma" w:hAnsi="Tahoma" w:cs="Tahoma"/>
          <w:b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C46C8D" w:rsidRPr="00EA1248">
        <w:rPr>
          <w:rFonts w:ascii="Tahoma" w:hAnsi="Tahoma" w:cs="Tahoma"/>
          <w:sz w:val="20"/>
          <w:szCs w:val="20"/>
          <w:u w:val="single"/>
        </w:rPr>
        <w:t xml:space="preserve">1) -zestawienie odczynników New </w:t>
      </w:r>
      <w:proofErr w:type="spellStart"/>
      <w:r w:rsidR="00C46C8D" w:rsidRPr="00EA1248">
        <w:rPr>
          <w:rFonts w:ascii="Tahoma" w:hAnsi="Tahoma" w:cs="Tahoma"/>
          <w:sz w:val="20"/>
          <w:szCs w:val="20"/>
          <w:u w:val="single"/>
        </w:rPr>
        <w:t>England</w:t>
      </w:r>
      <w:proofErr w:type="spellEnd"/>
      <w:r w:rsidR="00C46C8D" w:rsidRPr="00EA1248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="00C46C8D" w:rsidRPr="00EA1248">
        <w:rPr>
          <w:rFonts w:ascii="Tahoma" w:hAnsi="Tahoma" w:cs="Tahoma"/>
          <w:sz w:val="20"/>
          <w:szCs w:val="20"/>
          <w:u w:val="single"/>
        </w:rPr>
        <w:t>Biolabs</w:t>
      </w:r>
      <w:proofErr w:type="spellEnd"/>
    </w:p>
    <w:p w:rsidR="00C238FB" w:rsidRPr="005A3185" w:rsidRDefault="00C238FB" w:rsidP="002713A6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238FB" w:rsidRPr="006222D7" w:rsidRDefault="00C238FB" w:rsidP="00C238FB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238FB" w:rsidRPr="00E27461" w:rsidRDefault="00C238FB" w:rsidP="00C238FB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238FB" w:rsidRDefault="00C238FB" w:rsidP="00C238FB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238FB" w:rsidRPr="008E6844" w:rsidRDefault="00C238FB" w:rsidP="00C238FB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B46D88" w:rsidRPr="00B46D88" w:rsidRDefault="00B46D88" w:rsidP="002713A6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B46D88" w:rsidRDefault="00B46D88" w:rsidP="0044067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B46D88" w:rsidRDefault="00B46D88" w:rsidP="0044067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* nie</w:t>
      </w:r>
    </w:p>
    <w:p w:rsidR="00AE1F0B" w:rsidRPr="004E6467" w:rsidRDefault="00AE1F0B" w:rsidP="00AE1F0B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46D88" w:rsidRPr="00B46D88" w:rsidRDefault="00B46D88" w:rsidP="00B46D8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46D88" w:rsidRPr="00B46D88" w:rsidRDefault="00B46D88" w:rsidP="002713A6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B46D88" w:rsidRPr="00440672" w:rsidRDefault="00B46D88" w:rsidP="0044067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B46D88" w:rsidRPr="00440672" w:rsidRDefault="00B46D88" w:rsidP="0044067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AE1F0B" w:rsidRPr="004E6467" w:rsidRDefault="00AE1F0B" w:rsidP="00AE1F0B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46D88" w:rsidRPr="00B46D88" w:rsidRDefault="00B46D88" w:rsidP="00B46D8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238FB" w:rsidRPr="00486423" w:rsidRDefault="00C238FB" w:rsidP="002713A6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 w:rsidR="00B46D88">
        <w:rPr>
          <w:rFonts w:ascii="Tahoma" w:hAnsi="Tahoma" w:cs="Tahoma"/>
          <w:sz w:val="20"/>
          <w:szCs w:val="20"/>
        </w:rPr>
        <w:t xml:space="preserve"> (</w:t>
      </w:r>
      <w:r w:rsidR="00B46D88" w:rsidRPr="00B46D88">
        <w:rPr>
          <w:rFonts w:ascii="Tahoma" w:hAnsi="Tahoma" w:cs="Tahoma"/>
          <w:sz w:val="20"/>
          <w:szCs w:val="20"/>
        </w:rPr>
        <w:t xml:space="preserve">oferujemy </w:t>
      </w:r>
      <w:r w:rsidR="00B46D88">
        <w:rPr>
          <w:rFonts w:ascii="Tahoma" w:hAnsi="Tahoma" w:cs="Tahoma"/>
          <w:sz w:val="20"/>
          <w:szCs w:val="20"/>
        </w:rPr>
        <w:t>zgodnie z pkt XVI ust. 3 lit. d</w:t>
      </w:r>
      <w:r w:rsidR="00B46D88" w:rsidRPr="00B46D88">
        <w:rPr>
          <w:rFonts w:ascii="Tahoma" w:hAnsi="Tahoma" w:cs="Tahoma"/>
          <w:sz w:val="20"/>
          <w:szCs w:val="20"/>
        </w:rPr>
        <w:t>) SIWZ</w:t>
      </w:r>
      <w:r w:rsidR="00B46D88">
        <w:rPr>
          <w:rFonts w:ascii="Tahoma" w:hAnsi="Tahoma" w:cs="Tahoma"/>
          <w:sz w:val="20"/>
          <w:szCs w:val="20"/>
        </w:rPr>
        <w:t>)</w:t>
      </w:r>
      <w:r w:rsidR="00B46D88" w:rsidRPr="00B46D88">
        <w:rPr>
          <w:rFonts w:ascii="Tahoma" w:hAnsi="Tahoma" w:cs="Tahoma"/>
          <w:sz w:val="20"/>
          <w:szCs w:val="20"/>
        </w:rPr>
        <w:t>:</w:t>
      </w:r>
    </w:p>
    <w:p w:rsidR="00C238FB" w:rsidRPr="00E27461" w:rsidRDefault="00C238FB" w:rsidP="00C238FB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238FB" w:rsidRPr="00E27461" w:rsidRDefault="00C238FB" w:rsidP="00C238FB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238FB" w:rsidRPr="00E27461" w:rsidRDefault="00C238FB" w:rsidP="00C238FB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C238FB" w:rsidRPr="004E6467" w:rsidRDefault="00C238FB" w:rsidP="00C238FB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46D88" w:rsidRDefault="00B46D88" w:rsidP="00CE5E08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CE5E08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EA1248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C46C8D" w:rsidRPr="00EA1248">
        <w:rPr>
          <w:rFonts w:ascii="Tahoma" w:hAnsi="Tahoma" w:cs="Tahoma"/>
          <w:sz w:val="20"/>
          <w:szCs w:val="20"/>
          <w:u w:val="single"/>
        </w:rPr>
        <w:t xml:space="preserve">2) -zestawienie odczynników </w:t>
      </w:r>
      <w:proofErr w:type="spellStart"/>
      <w:r w:rsidR="00C46C8D" w:rsidRPr="00EA1248">
        <w:rPr>
          <w:rFonts w:ascii="Tahoma" w:hAnsi="Tahoma" w:cs="Tahoma"/>
          <w:bCs/>
          <w:sz w:val="20"/>
          <w:szCs w:val="20"/>
          <w:u w:val="single"/>
        </w:rPr>
        <w:t>Thermofisher</w:t>
      </w:r>
      <w:proofErr w:type="spellEnd"/>
      <w:r w:rsidR="00C46C8D" w:rsidRPr="00EA1248">
        <w:rPr>
          <w:rFonts w:ascii="Tahoma" w:hAnsi="Tahoma" w:cs="Tahoma"/>
          <w:bCs/>
          <w:sz w:val="20"/>
          <w:szCs w:val="20"/>
          <w:u w:val="single"/>
        </w:rPr>
        <w:t xml:space="preserve"> Scientific</w:t>
      </w:r>
    </w:p>
    <w:p w:rsidR="002713A6" w:rsidRPr="005A3185" w:rsidRDefault="002713A6" w:rsidP="004E6467">
      <w:pPr>
        <w:pStyle w:val="Tekstpodstawowy"/>
        <w:numPr>
          <w:ilvl w:val="0"/>
          <w:numId w:val="2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713A6" w:rsidRPr="006222D7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2713A6" w:rsidRPr="00E27461" w:rsidRDefault="002713A6" w:rsidP="002713A6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2713A6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:rsidR="002713A6" w:rsidRPr="008E6844" w:rsidRDefault="002713A6" w:rsidP="002713A6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486423" w:rsidRDefault="002713A6" w:rsidP="002713A6">
      <w:pPr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EA1248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 xml:space="preserve">Część nr </w:t>
      </w:r>
      <w:r w:rsidR="003A6F8B" w:rsidRPr="00EA1248">
        <w:rPr>
          <w:rFonts w:ascii="Tahoma" w:hAnsi="Tahoma" w:cs="Tahoma"/>
          <w:sz w:val="20"/>
          <w:szCs w:val="20"/>
          <w:u w:val="single"/>
        </w:rPr>
        <w:t>3) -zestawienie odczynników</w:t>
      </w:r>
      <w:r w:rsidR="003A6F8B" w:rsidRPr="00EA1248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proofErr w:type="spellStart"/>
      <w:r w:rsidR="003A6F8B" w:rsidRPr="00EA1248">
        <w:rPr>
          <w:rFonts w:ascii="Tahoma" w:hAnsi="Tahoma" w:cs="Tahoma"/>
          <w:bCs/>
          <w:sz w:val="20"/>
          <w:szCs w:val="20"/>
          <w:u w:val="single"/>
        </w:rPr>
        <w:t>Qiagen</w:t>
      </w:r>
      <w:proofErr w:type="spellEnd"/>
    </w:p>
    <w:p w:rsidR="002713A6" w:rsidRPr="005A3185" w:rsidRDefault="002713A6" w:rsidP="002713A6">
      <w:pPr>
        <w:pStyle w:val="Tekstpodstawowy"/>
        <w:numPr>
          <w:ilvl w:val="0"/>
          <w:numId w:val="3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713A6" w:rsidRPr="006222D7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2713A6" w:rsidRPr="00E27461" w:rsidRDefault="002713A6" w:rsidP="002713A6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2713A6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:rsidR="002713A6" w:rsidRPr="008E6844" w:rsidRDefault="002713A6" w:rsidP="002713A6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486423" w:rsidRDefault="002713A6" w:rsidP="002713A6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EA1248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3A6F8B" w:rsidRPr="00EA1248">
        <w:rPr>
          <w:rFonts w:ascii="Tahoma" w:hAnsi="Tahoma" w:cs="Tahoma"/>
          <w:sz w:val="20"/>
          <w:szCs w:val="20"/>
          <w:u w:val="single"/>
        </w:rPr>
        <w:t xml:space="preserve">4) -zestawienie odczynników Jackson </w:t>
      </w:r>
      <w:proofErr w:type="spellStart"/>
      <w:r w:rsidR="003A6F8B" w:rsidRPr="00EA1248">
        <w:rPr>
          <w:rFonts w:ascii="Tahoma" w:hAnsi="Tahoma" w:cs="Tahoma"/>
          <w:sz w:val="20"/>
          <w:szCs w:val="20"/>
          <w:u w:val="single"/>
        </w:rPr>
        <w:t>Immuno</w:t>
      </w:r>
      <w:proofErr w:type="spellEnd"/>
      <w:r w:rsidR="003A6F8B" w:rsidRPr="00EA1248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="003A6F8B" w:rsidRPr="00EA1248">
        <w:rPr>
          <w:rFonts w:ascii="Tahoma" w:hAnsi="Tahoma" w:cs="Tahoma"/>
          <w:sz w:val="20"/>
          <w:szCs w:val="20"/>
          <w:u w:val="single"/>
        </w:rPr>
        <w:t>Research</w:t>
      </w:r>
      <w:proofErr w:type="spellEnd"/>
    </w:p>
    <w:p w:rsidR="002713A6" w:rsidRPr="005A3185" w:rsidRDefault="002713A6" w:rsidP="002713A6">
      <w:pPr>
        <w:pStyle w:val="Tekstpodstawowy"/>
        <w:numPr>
          <w:ilvl w:val="0"/>
          <w:numId w:val="4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713A6" w:rsidRPr="006222D7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2713A6" w:rsidRPr="00E27461" w:rsidRDefault="002713A6" w:rsidP="002713A6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………………………… </w:t>
      </w:r>
    </w:p>
    <w:p w:rsidR="002713A6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:rsidR="002713A6" w:rsidRPr="008E6844" w:rsidRDefault="002713A6" w:rsidP="002713A6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lastRenderedPageBreak/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486423" w:rsidRDefault="002713A6" w:rsidP="002713A6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3A6F8B" w:rsidRPr="002764D2">
        <w:rPr>
          <w:rFonts w:ascii="Tahoma" w:hAnsi="Tahoma" w:cs="Tahoma"/>
          <w:sz w:val="20"/>
          <w:szCs w:val="20"/>
          <w:u w:val="single"/>
        </w:rPr>
        <w:t xml:space="preserve">5) -zestawienie odczynników </w:t>
      </w:r>
      <w:proofErr w:type="spellStart"/>
      <w:r w:rsidR="003A6F8B" w:rsidRPr="002764D2">
        <w:rPr>
          <w:rFonts w:ascii="Tahoma" w:hAnsi="Tahoma" w:cs="Tahoma"/>
          <w:sz w:val="20"/>
          <w:szCs w:val="20"/>
          <w:u w:val="single"/>
        </w:rPr>
        <w:t>Vector</w:t>
      </w:r>
      <w:proofErr w:type="spellEnd"/>
    </w:p>
    <w:p w:rsidR="002713A6" w:rsidRPr="005A3185" w:rsidRDefault="002713A6" w:rsidP="002713A6">
      <w:pPr>
        <w:pStyle w:val="Tekstpodstawowy"/>
        <w:numPr>
          <w:ilvl w:val="0"/>
          <w:numId w:val="5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713A6" w:rsidRPr="006222D7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2713A6" w:rsidRPr="00E27461" w:rsidRDefault="002713A6" w:rsidP="002713A6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………………………… </w:t>
      </w:r>
    </w:p>
    <w:p w:rsidR="002713A6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2713A6" w:rsidRPr="008E6844" w:rsidRDefault="002713A6" w:rsidP="002713A6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486423" w:rsidRDefault="002713A6" w:rsidP="002713A6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2713A6" w:rsidRPr="004E6467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743495">
        <w:rPr>
          <w:rFonts w:ascii="Tahoma" w:hAnsi="Tahoma" w:cs="Tahoma"/>
          <w:sz w:val="20"/>
          <w:szCs w:val="20"/>
          <w:u w:val="single"/>
        </w:rPr>
        <w:t>6</w:t>
      </w:r>
      <w:r w:rsidR="003A6F8B" w:rsidRPr="002764D2">
        <w:rPr>
          <w:rFonts w:ascii="Tahoma" w:hAnsi="Tahoma" w:cs="Tahoma"/>
          <w:sz w:val="20"/>
          <w:szCs w:val="20"/>
          <w:u w:val="single"/>
        </w:rPr>
        <w:t xml:space="preserve">) -zestawienie odczynników </w:t>
      </w:r>
      <w:proofErr w:type="spellStart"/>
      <w:r w:rsidR="003A6F8B" w:rsidRPr="002764D2">
        <w:rPr>
          <w:rFonts w:ascii="Tahoma" w:hAnsi="Tahoma" w:cs="Tahoma"/>
          <w:sz w:val="20"/>
          <w:szCs w:val="20"/>
          <w:u w:val="single"/>
        </w:rPr>
        <w:t>BioRad</w:t>
      </w:r>
      <w:proofErr w:type="spellEnd"/>
    </w:p>
    <w:p w:rsidR="002713A6" w:rsidRPr="005A3185" w:rsidRDefault="002713A6" w:rsidP="002713A6">
      <w:pPr>
        <w:pStyle w:val="Tekstpodstawowy"/>
        <w:numPr>
          <w:ilvl w:val="0"/>
          <w:numId w:val="7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713A6" w:rsidRPr="006222D7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2713A6" w:rsidRPr="00E27461" w:rsidRDefault="002713A6" w:rsidP="002713A6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………………………… </w:t>
      </w:r>
    </w:p>
    <w:p w:rsidR="002713A6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2713A6" w:rsidRPr="008E6844" w:rsidRDefault="002713A6" w:rsidP="002713A6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lastRenderedPageBreak/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743495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743495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743495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743495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743495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743495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743495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743495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486423" w:rsidRDefault="002713A6" w:rsidP="002713A6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2713A6" w:rsidRPr="00743495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743495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743495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743495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743495">
        <w:rPr>
          <w:rFonts w:ascii="Tahoma" w:hAnsi="Tahoma" w:cs="Tahoma"/>
          <w:sz w:val="20"/>
          <w:szCs w:val="20"/>
          <w:u w:val="single"/>
        </w:rPr>
        <w:t>7</w:t>
      </w:r>
      <w:r w:rsidR="006F7D92" w:rsidRPr="002764D2">
        <w:rPr>
          <w:rFonts w:ascii="Tahoma" w:hAnsi="Tahoma" w:cs="Tahoma"/>
          <w:sz w:val="20"/>
          <w:szCs w:val="20"/>
          <w:u w:val="single"/>
        </w:rPr>
        <w:t xml:space="preserve">) -zestawienie odczynników </w:t>
      </w:r>
      <w:proofErr w:type="spellStart"/>
      <w:r w:rsidR="006F7D92" w:rsidRPr="002764D2">
        <w:rPr>
          <w:rFonts w:ascii="Tahoma" w:hAnsi="Tahoma" w:cs="Tahoma"/>
          <w:sz w:val="20"/>
          <w:szCs w:val="20"/>
          <w:u w:val="single"/>
        </w:rPr>
        <w:t>Exiqon</w:t>
      </w:r>
      <w:proofErr w:type="spellEnd"/>
    </w:p>
    <w:p w:rsidR="002713A6" w:rsidRPr="005A3185" w:rsidRDefault="002713A6" w:rsidP="002713A6">
      <w:pPr>
        <w:pStyle w:val="Tekstpodstawowy"/>
        <w:numPr>
          <w:ilvl w:val="0"/>
          <w:numId w:val="8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713A6" w:rsidRPr="006222D7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2713A6" w:rsidRPr="00E27461" w:rsidRDefault="002713A6" w:rsidP="002713A6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………………………… </w:t>
      </w:r>
    </w:p>
    <w:p w:rsidR="002713A6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:rsidR="002713A6" w:rsidRPr="008E6844" w:rsidRDefault="002713A6" w:rsidP="002713A6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743495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743495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743495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743495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743495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743495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743495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743495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486423" w:rsidRDefault="002713A6" w:rsidP="002713A6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2713A6" w:rsidRPr="00743495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lastRenderedPageBreak/>
        <w:t>(* skreślić</w:t>
      </w:r>
      <w:r w:rsidRPr="00743495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743495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743495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743495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105223">
        <w:rPr>
          <w:rFonts w:ascii="Tahoma" w:hAnsi="Tahoma" w:cs="Tahoma"/>
          <w:sz w:val="20"/>
          <w:szCs w:val="20"/>
          <w:u w:val="single"/>
        </w:rPr>
        <w:t>8</w:t>
      </w:r>
      <w:r w:rsidR="006F7D92" w:rsidRPr="002764D2">
        <w:rPr>
          <w:rFonts w:ascii="Tahoma" w:hAnsi="Tahoma" w:cs="Tahoma"/>
          <w:sz w:val="20"/>
          <w:szCs w:val="20"/>
          <w:u w:val="single"/>
        </w:rPr>
        <w:t xml:space="preserve">) -zestawienie odczynników </w:t>
      </w:r>
      <w:proofErr w:type="spellStart"/>
      <w:r w:rsidR="006F7D92" w:rsidRPr="002764D2">
        <w:rPr>
          <w:rFonts w:ascii="Tahoma" w:hAnsi="Tahoma" w:cs="Tahoma"/>
          <w:bCs/>
          <w:sz w:val="20"/>
          <w:szCs w:val="20"/>
          <w:u w:val="single"/>
        </w:rPr>
        <w:t>Lonza</w:t>
      </w:r>
      <w:proofErr w:type="spellEnd"/>
    </w:p>
    <w:p w:rsidR="002713A6" w:rsidRPr="005A3185" w:rsidRDefault="002713A6" w:rsidP="002713A6">
      <w:pPr>
        <w:pStyle w:val="Tekstpodstawowy"/>
        <w:numPr>
          <w:ilvl w:val="0"/>
          <w:numId w:val="9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713A6" w:rsidRPr="006222D7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2713A6" w:rsidRPr="00E27461" w:rsidRDefault="002713A6" w:rsidP="002713A6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2713A6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2713A6" w:rsidRPr="008E6844" w:rsidRDefault="002713A6" w:rsidP="002713A6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105223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105223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486423" w:rsidRDefault="002713A6" w:rsidP="002713A6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2713A6" w:rsidRPr="00105223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>Część nr</w:t>
      </w:r>
      <w:r w:rsidR="00105223" w:rsidRPr="00105223">
        <w:rPr>
          <w:rFonts w:ascii="Tahoma" w:hAnsi="Tahoma" w:cs="Tahoma"/>
          <w:iCs/>
          <w:sz w:val="20"/>
          <w:szCs w:val="20"/>
          <w:u w:val="single"/>
        </w:rPr>
        <w:t xml:space="preserve"> 9</w:t>
      </w:r>
      <w:r w:rsidR="00083EC3" w:rsidRPr="00105223">
        <w:rPr>
          <w:rFonts w:ascii="Tahoma" w:hAnsi="Tahoma" w:cs="Tahoma"/>
          <w:sz w:val="20"/>
          <w:szCs w:val="20"/>
          <w:u w:val="single"/>
        </w:rPr>
        <w:t>)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 -zestawienie odczynników </w:t>
      </w:r>
      <w:proofErr w:type="spellStart"/>
      <w:r w:rsidR="00083EC3" w:rsidRPr="002764D2">
        <w:rPr>
          <w:rFonts w:ascii="Tahoma" w:hAnsi="Tahoma" w:cs="Tahoma"/>
          <w:sz w:val="20"/>
          <w:szCs w:val="20"/>
          <w:u w:val="single"/>
        </w:rPr>
        <w:t>Biowest</w:t>
      </w:r>
      <w:proofErr w:type="spellEnd"/>
    </w:p>
    <w:p w:rsidR="002713A6" w:rsidRPr="005A3185" w:rsidRDefault="002713A6" w:rsidP="002713A6">
      <w:pPr>
        <w:pStyle w:val="Tekstpodstawowy"/>
        <w:numPr>
          <w:ilvl w:val="0"/>
          <w:numId w:val="10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713A6" w:rsidRPr="006222D7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2713A6" w:rsidRPr="00E27461" w:rsidRDefault="002713A6" w:rsidP="002713A6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………………………… </w:t>
      </w:r>
    </w:p>
    <w:p w:rsidR="002713A6" w:rsidRDefault="002713A6" w:rsidP="002713A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:rsidR="002713A6" w:rsidRPr="008E6844" w:rsidRDefault="002713A6" w:rsidP="002713A6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105223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B46D88" w:rsidRDefault="002713A6" w:rsidP="002713A6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lastRenderedPageBreak/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Pr="00440672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105223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2713A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713A6" w:rsidRPr="00486423" w:rsidRDefault="002713A6" w:rsidP="002713A6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713A6" w:rsidRPr="00E27461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2713A6" w:rsidRPr="00105223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105223">
        <w:rPr>
          <w:rFonts w:ascii="Tahoma" w:hAnsi="Tahoma" w:cs="Tahoma"/>
          <w:sz w:val="20"/>
          <w:szCs w:val="20"/>
          <w:u w:val="single"/>
        </w:rPr>
        <w:t>0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-zestawienie odczynników EURx</w:t>
      </w:r>
    </w:p>
    <w:p w:rsidR="002713A6" w:rsidRPr="005A3185" w:rsidRDefault="002713A6" w:rsidP="00434CCD">
      <w:pPr>
        <w:pStyle w:val="Tekstpodstawowy"/>
        <w:numPr>
          <w:ilvl w:val="0"/>
          <w:numId w:val="11"/>
        </w:numPr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713A6" w:rsidRPr="006222D7" w:rsidRDefault="002713A6" w:rsidP="00434CC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2713A6" w:rsidRPr="00E27461" w:rsidRDefault="002713A6" w:rsidP="00434CC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2713A6" w:rsidRDefault="002713A6" w:rsidP="00434CC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2713A6" w:rsidRPr="008E6844" w:rsidRDefault="002713A6" w:rsidP="00434CCD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713A6" w:rsidRPr="00B46D88" w:rsidRDefault="002713A6" w:rsidP="00434CCD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Default="002713A6" w:rsidP="00434C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Default="002713A6" w:rsidP="00434C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105223" w:rsidRDefault="002713A6" w:rsidP="00434CCD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434C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2713A6" w:rsidRPr="00B46D88" w:rsidRDefault="002713A6" w:rsidP="00434CCD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440672" w:rsidRDefault="002713A6" w:rsidP="00434C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2713A6" w:rsidRPr="00440672" w:rsidRDefault="002713A6" w:rsidP="00434C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2713A6" w:rsidRPr="00105223" w:rsidRDefault="002713A6" w:rsidP="00434CCD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Pr="00B46D88" w:rsidRDefault="002713A6" w:rsidP="00434C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2713A6" w:rsidRPr="00486423" w:rsidRDefault="002713A6" w:rsidP="00434CCD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713A6" w:rsidRPr="00E27461" w:rsidRDefault="002713A6" w:rsidP="00434CCD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713A6" w:rsidRPr="00E27461" w:rsidRDefault="002713A6" w:rsidP="00434CCD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713A6" w:rsidRPr="00E27461" w:rsidRDefault="002713A6" w:rsidP="00434CCD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2713A6" w:rsidRPr="00105223" w:rsidRDefault="002713A6" w:rsidP="00434CCD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105223">
        <w:rPr>
          <w:rFonts w:ascii="Tahoma" w:hAnsi="Tahoma" w:cs="Tahoma"/>
          <w:sz w:val="20"/>
          <w:szCs w:val="20"/>
          <w:u w:val="single"/>
        </w:rPr>
        <w:t>11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) -zestawienie odczynników </w:t>
      </w:r>
      <w:r w:rsidR="00083EC3" w:rsidRPr="002764D2">
        <w:rPr>
          <w:rFonts w:ascii="Tahoma" w:hAnsi="Tahoma" w:cs="Tahoma"/>
          <w:bCs/>
          <w:sz w:val="20"/>
          <w:szCs w:val="20"/>
          <w:u w:val="single"/>
        </w:rPr>
        <w:t>Syngen</w:t>
      </w:r>
    </w:p>
    <w:p w:rsidR="000E3A7E" w:rsidRPr="005A3185" w:rsidRDefault="000E3A7E" w:rsidP="000E3A7E">
      <w:pPr>
        <w:pStyle w:val="Tekstpodstawowy"/>
        <w:numPr>
          <w:ilvl w:val="0"/>
          <w:numId w:val="28"/>
        </w:numPr>
        <w:tabs>
          <w:tab w:val="right" w:leader="dot" w:pos="6840"/>
        </w:tabs>
        <w:spacing w:after="0" w:line="360" w:lineRule="auto"/>
        <w:ind w:left="567" w:hanging="425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0E3A7E" w:rsidRPr="006222D7" w:rsidRDefault="000E3A7E" w:rsidP="000E3A7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0E3A7E" w:rsidRPr="00E27461" w:rsidRDefault="000E3A7E" w:rsidP="000E3A7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0E3A7E" w:rsidRDefault="000E3A7E" w:rsidP="000E3A7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0E3A7E" w:rsidRPr="008E6844" w:rsidRDefault="000E3A7E" w:rsidP="000E3A7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0E3A7E" w:rsidRPr="00B46D88" w:rsidRDefault="000E3A7E" w:rsidP="000E3A7E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0E3A7E" w:rsidRDefault="000E3A7E" w:rsidP="000E3A7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0E3A7E" w:rsidRDefault="000E3A7E" w:rsidP="000E3A7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0E3A7E" w:rsidRPr="00105223" w:rsidRDefault="000E3A7E" w:rsidP="000E3A7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E3A7E" w:rsidRPr="00B46D88" w:rsidRDefault="000E3A7E" w:rsidP="000E3A7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0E3A7E" w:rsidRPr="00B46D88" w:rsidRDefault="000E3A7E" w:rsidP="000E3A7E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0E3A7E" w:rsidRPr="00440672" w:rsidRDefault="000E3A7E" w:rsidP="000E3A7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0E3A7E" w:rsidRPr="00440672" w:rsidRDefault="000E3A7E" w:rsidP="000E3A7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0E3A7E" w:rsidRPr="00105223" w:rsidRDefault="000E3A7E" w:rsidP="000E3A7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E3A7E" w:rsidRPr="00B46D88" w:rsidRDefault="000E3A7E" w:rsidP="000E3A7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0E3A7E" w:rsidRPr="00486423" w:rsidRDefault="000E3A7E" w:rsidP="000E3A7E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0E3A7E" w:rsidRPr="00E27461" w:rsidRDefault="000E3A7E" w:rsidP="000E3A7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0E3A7E" w:rsidRPr="00E27461" w:rsidRDefault="000E3A7E" w:rsidP="000E3A7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0E3A7E" w:rsidRPr="00E27461" w:rsidRDefault="000E3A7E" w:rsidP="000E3A7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0E3A7E" w:rsidRPr="00105223" w:rsidRDefault="000E3A7E" w:rsidP="000E3A7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0E3A7E">
      <w:p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 xml:space="preserve">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461D18">
        <w:rPr>
          <w:rFonts w:ascii="Tahoma" w:hAnsi="Tahoma" w:cs="Tahoma"/>
          <w:sz w:val="20"/>
          <w:szCs w:val="20"/>
          <w:u w:val="single"/>
        </w:rPr>
        <w:t>2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) -zestawienie odczynników </w:t>
      </w:r>
      <w:proofErr w:type="spellStart"/>
      <w:r w:rsidR="00083EC3" w:rsidRPr="002764D2">
        <w:rPr>
          <w:rFonts w:ascii="Tahoma" w:hAnsi="Tahoma" w:cs="Tahoma"/>
          <w:sz w:val="20"/>
          <w:szCs w:val="20"/>
          <w:u w:val="single"/>
        </w:rPr>
        <w:t>Cell</w:t>
      </w:r>
      <w:proofErr w:type="spellEnd"/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="00083EC3" w:rsidRPr="002764D2">
        <w:rPr>
          <w:rFonts w:ascii="Tahoma" w:hAnsi="Tahoma" w:cs="Tahoma"/>
          <w:sz w:val="20"/>
          <w:szCs w:val="20"/>
          <w:u w:val="single"/>
        </w:rPr>
        <w:t>Signaling</w:t>
      </w:r>
      <w:proofErr w:type="spellEnd"/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 Technology</w:t>
      </w:r>
    </w:p>
    <w:p w:rsidR="00461D18" w:rsidRPr="005A3185" w:rsidRDefault="00461D18" w:rsidP="00461D18">
      <w:pPr>
        <w:pStyle w:val="Tekstpodstawowy"/>
        <w:numPr>
          <w:ilvl w:val="0"/>
          <w:numId w:val="29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461D18" w:rsidRPr="006222D7" w:rsidRDefault="00461D18" w:rsidP="00461D18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461D18" w:rsidRPr="00E27461" w:rsidRDefault="00461D18" w:rsidP="00461D18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461D18" w:rsidRDefault="00461D18" w:rsidP="00461D18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461D18" w:rsidRPr="008E6844" w:rsidRDefault="00461D18" w:rsidP="00461D18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461D18" w:rsidRPr="00B46D88" w:rsidRDefault="00461D18" w:rsidP="00461D1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461D1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461D1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461D18" w:rsidRPr="00105223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461D18" w:rsidRPr="00B46D8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461D18" w:rsidRPr="00B46D88" w:rsidRDefault="00461D18" w:rsidP="00461D1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461D18" w:rsidRPr="00440672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461D18" w:rsidRPr="00440672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461D18" w:rsidRPr="00105223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461D18" w:rsidRPr="00B46D8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461D18" w:rsidRPr="00486423" w:rsidRDefault="00461D18" w:rsidP="00461D1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461D18" w:rsidRPr="00E27461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lastRenderedPageBreak/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461D18" w:rsidRPr="00E27461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461D18" w:rsidRPr="00E27461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461D18" w:rsidRPr="00105223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 xml:space="preserve">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461D18">
        <w:rPr>
          <w:rFonts w:ascii="Tahoma" w:hAnsi="Tahoma" w:cs="Tahoma"/>
          <w:sz w:val="20"/>
          <w:szCs w:val="20"/>
          <w:u w:val="single"/>
        </w:rPr>
        <w:t>3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) -zestawienie odczynników </w:t>
      </w:r>
      <w:proofErr w:type="spellStart"/>
      <w:r w:rsidR="00083EC3" w:rsidRPr="002764D2">
        <w:rPr>
          <w:rFonts w:ascii="Tahoma" w:hAnsi="Tahoma" w:cs="Tahoma"/>
          <w:sz w:val="20"/>
          <w:szCs w:val="20"/>
          <w:u w:val="single"/>
        </w:rPr>
        <w:t>Promega</w:t>
      </w:r>
      <w:proofErr w:type="spellEnd"/>
    </w:p>
    <w:p w:rsidR="00461D18" w:rsidRPr="005A3185" w:rsidRDefault="00461D18" w:rsidP="00461D18">
      <w:pPr>
        <w:pStyle w:val="Tekstpodstawowy"/>
        <w:numPr>
          <w:ilvl w:val="0"/>
          <w:numId w:val="30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461D18" w:rsidRPr="006222D7" w:rsidRDefault="00461D18" w:rsidP="00461D18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461D18" w:rsidRPr="00E27461" w:rsidRDefault="00461D18" w:rsidP="00461D18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461D18" w:rsidRDefault="00461D18" w:rsidP="00461D18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461D18" w:rsidRPr="008E6844" w:rsidRDefault="00461D18" w:rsidP="00461D18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461D18" w:rsidRPr="00B46D88" w:rsidRDefault="00461D18" w:rsidP="00461D1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461D1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461D1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461D18" w:rsidRPr="00105223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461D18" w:rsidRPr="00B46D8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461D18" w:rsidRPr="00B46D88" w:rsidRDefault="00461D18" w:rsidP="00461D1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461D18" w:rsidRPr="00440672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461D18" w:rsidRPr="00440672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461D18" w:rsidRPr="00105223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461D18" w:rsidRPr="00B46D8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461D18" w:rsidRPr="00486423" w:rsidRDefault="00461D18" w:rsidP="00461D1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461D18" w:rsidRPr="00E27461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461D18" w:rsidRPr="00E27461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461D18" w:rsidRPr="00E27461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461D18" w:rsidRPr="00105223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 xml:space="preserve"> </w:t>
      </w:r>
    </w:p>
    <w:p w:rsidR="00461D18" w:rsidRDefault="00461D18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461D18">
        <w:rPr>
          <w:rFonts w:ascii="Tahoma" w:hAnsi="Tahoma" w:cs="Tahoma"/>
          <w:sz w:val="20"/>
          <w:szCs w:val="20"/>
          <w:u w:val="single"/>
        </w:rPr>
        <w:t>4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-zestawienie odczynników A&amp;A Biotechnology</w:t>
      </w:r>
    </w:p>
    <w:p w:rsidR="00461D18" w:rsidRPr="005A3185" w:rsidRDefault="00461D18" w:rsidP="00461D18">
      <w:pPr>
        <w:pStyle w:val="Tekstpodstawowy"/>
        <w:numPr>
          <w:ilvl w:val="0"/>
          <w:numId w:val="31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461D18" w:rsidRPr="006222D7" w:rsidRDefault="00461D18" w:rsidP="00461D18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461D18" w:rsidRPr="00E27461" w:rsidRDefault="00461D18" w:rsidP="00461D18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461D18" w:rsidRDefault="00461D18" w:rsidP="00461D18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461D18" w:rsidRPr="008E6844" w:rsidRDefault="00461D18" w:rsidP="00461D18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461D18" w:rsidRPr="00B46D88" w:rsidRDefault="00461D18" w:rsidP="00461D1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461D1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461D1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* nie</w:t>
      </w:r>
    </w:p>
    <w:p w:rsidR="00461D18" w:rsidRPr="00105223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461D18" w:rsidRPr="00B46D8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461D18" w:rsidRPr="00B46D88" w:rsidRDefault="00461D18" w:rsidP="00461D1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461D18" w:rsidRPr="00440672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461D18" w:rsidRPr="00440672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461D18" w:rsidRPr="00105223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461D18" w:rsidRPr="00B46D88" w:rsidRDefault="00461D18" w:rsidP="00461D1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461D18" w:rsidRPr="00486423" w:rsidRDefault="00461D18" w:rsidP="00461D1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461D18" w:rsidRPr="00E27461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461D18" w:rsidRPr="00E27461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461D18" w:rsidRPr="00E27461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461D18" w:rsidRPr="00105223" w:rsidRDefault="00461D18" w:rsidP="00461D18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 xml:space="preserve">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370912">
        <w:rPr>
          <w:rFonts w:ascii="Tahoma" w:hAnsi="Tahoma" w:cs="Tahoma"/>
          <w:sz w:val="20"/>
          <w:szCs w:val="20"/>
          <w:u w:val="single"/>
        </w:rPr>
        <w:t>5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) -zestawienie odczynników </w:t>
      </w:r>
      <w:proofErr w:type="spellStart"/>
      <w:r w:rsidR="00083EC3" w:rsidRPr="002764D2">
        <w:rPr>
          <w:rFonts w:ascii="Tahoma" w:hAnsi="Tahoma" w:cs="Tahoma"/>
          <w:sz w:val="20"/>
          <w:szCs w:val="20"/>
          <w:u w:val="single"/>
        </w:rPr>
        <w:t>R&amp;D</w:t>
      </w:r>
      <w:proofErr w:type="spellEnd"/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 Systems</w:t>
      </w:r>
    </w:p>
    <w:p w:rsidR="00370912" w:rsidRPr="005A3185" w:rsidRDefault="00370912" w:rsidP="00370912">
      <w:pPr>
        <w:pStyle w:val="Tekstpodstawowy"/>
        <w:numPr>
          <w:ilvl w:val="0"/>
          <w:numId w:val="32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70912" w:rsidRPr="006222D7" w:rsidRDefault="00370912" w:rsidP="00370912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370912" w:rsidRPr="00E27461" w:rsidRDefault="00370912" w:rsidP="00370912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370912" w:rsidRDefault="00370912" w:rsidP="00370912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70912" w:rsidRPr="008E6844" w:rsidRDefault="00370912" w:rsidP="00370912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70912" w:rsidRPr="00B46D88" w:rsidRDefault="00370912" w:rsidP="00370912">
      <w:pPr>
        <w:widowControl w:val="0"/>
        <w:numPr>
          <w:ilvl w:val="0"/>
          <w:numId w:val="3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37091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0912" w:rsidRPr="00B46D88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370912" w:rsidRPr="00B46D88" w:rsidRDefault="00370912" w:rsidP="00370912">
      <w:pPr>
        <w:widowControl w:val="0"/>
        <w:numPr>
          <w:ilvl w:val="0"/>
          <w:numId w:val="3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Pr="0044067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370912" w:rsidRPr="0044067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0912" w:rsidRPr="00B46D88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370912" w:rsidRPr="00486423" w:rsidRDefault="00370912" w:rsidP="00370912">
      <w:pPr>
        <w:widowControl w:val="0"/>
        <w:numPr>
          <w:ilvl w:val="0"/>
          <w:numId w:val="3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370912" w:rsidRDefault="00370912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370912">
        <w:rPr>
          <w:rFonts w:ascii="Tahoma" w:hAnsi="Tahoma" w:cs="Tahoma"/>
          <w:sz w:val="20"/>
          <w:szCs w:val="20"/>
          <w:u w:val="single"/>
        </w:rPr>
        <w:t>6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) -zestawienie odczynników Applied </w:t>
      </w:r>
      <w:proofErr w:type="spellStart"/>
      <w:r w:rsidR="00083EC3" w:rsidRPr="002764D2">
        <w:rPr>
          <w:rFonts w:ascii="Tahoma" w:hAnsi="Tahoma" w:cs="Tahoma"/>
          <w:sz w:val="20"/>
          <w:szCs w:val="20"/>
          <w:u w:val="single"/>
        </w:rPr>
        <w:t>Biosystems</w:t>
      </w:r>
      <w:proofErr w:type="spellEnd"/>
    </w:p>
    <w:p w:rsidR="00370912" w:rsidRPr="005A3185" w:rsidRDefault="00370912" w:rsidP="00370912">
      <w:pPr>
        <w:pStyle w:val="Tekstpodstawowy"/>
        <w:numPr>
          <w:ilvl w:val="0"/>
          <w:numId w:val="33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70912" w:rsidRPr="006222D7" w:rsidRDefault="00370912" w:rsidP="00370912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370912" w:rsidRPr="00E27461" w:rsidRDefault="00370912" w:rsidP="00370912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370912" w:rsidRDefault="00370912" w:rsidP="00370912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70912" w:rsidRPr="008E6844" w:rsidRDefault="00370912" w:rsidP="00370912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70912" w:rsidRPr="00B46D88" w:rsidRDefault="00370912" w:rsidP="00370912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37091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0912" w:rsidRPr="00B46D88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370912" w:rsidRPr="00B46D88" w:rsidRDefault="00370912" w:rsidP="00370912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Pr="0044067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370912" w:rsidRPr="0044067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0912" w:rsidRPr="00B46D88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370912" w:rsidRPr="00486423" w:rsidRDefault="00370912" w:rsidP="00370912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 xml:space="preserve"> </w:t>
      </w:r>
    </w:p>
    <w:p w:rsidR="0002319F" w:rsidRDefault="0002319F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370912">
        <w:rPr>
          <w:rFonts w:ascii="Tahoma" w:hAnsi="Tahoma" w:cs="Tahoma"/>
          <w:sz w:val="20"/>
          <w:szCs w:val="20"/>
          <w:u w:val="single"/>
        </w:rPr>
        <w:t>7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) -zestawienie odczynników </w:t>
      </w:r>
      <w:proofErr w:type="spellStart"/>
      <w:r w:rsidR="00083EC3" w:rsidRPr="002764D2">
        <w:rPr>
          <w:rFonts w:ascii="Tahoma" w:hAnsi="Tahoma" w:cs="Tahoma"/>
          <w:sz w:val="20"/>
          <w:szCs w:val="20"/>
          <w:u w:val="single"/>
        </w:rPr>
        <w:t>Bioshop</w:t>
      </w:r>
      <w:proofErr w:type="spellEnd"/>
    </w:p>
    <w:p w:rsidR="00370912" w:rsidRPr="005A3185" w:rsidRDefault="00370912" w:rsidP="00370912">
      <w:pPr>
        <w:pStyle w:val="Tekstpodstawowy"/>
        <w:numPr>
          <w:ilvl w:val="0"/>
          <w:numId w:val="34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70912" w:rsidRPr="006222D7" w:rsidRDefault="00370912" w:rsidP="00370912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370912" w:rsidRPr="00E27461" w:rsidRDefault="00370912" w:rsidP="00370912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370912" w:rsidRDefault="00370912" w:rsidP="00370912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70912" w:rsidRPr="008E6844" w:rsidRDefault="00370912" w:rsidP="00370912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70912" w:rsidRPr="00B46D88" w:rsidRDefault="00370912" w:rsidP="00370912">
      <w:pPr>
        <w:widowControl w:val="0"/>
        <w:numPr>
          <w:ilvl w:val="0"/>
          <w:numId w:val="3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37091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0912" w:rsidRPr="00B46D88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370912" w:rsidRPr="00B46D88" w:rsidRDefault="00370912" w:rsidP="00370912">
      <w:pPr>
        <w:widowControl w:val="0"/>
        <w:numPr>
          <w:ilvl w:val="0"/>
          <w:numId w:val="3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Pr="0044067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370912" w:rsidRPr="0044067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lastRenderedPageBreak/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0912" w:rsidRPr="00B46D88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370912" w:rsidRPr="00486423" w:rsidRDefault="00370912" w:rsidP="00370912">
      <w:pPr>
        <w:widowControl w:val="0"/>
        <w:numPr>
          <w:ilvl w:val="0"/>
          <w:numId w:val="3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370912" w:rsidRDefault="00370912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1</w:t>
      </w:r>
      <w:r w:rsidR="00370912">
        <w:rPr>
          <w:rFonts w:ascii="Tahoma" w:hAnsi="Tahoma" w:cs="Tahoma"/>
          <w:sz w:val="20"/>
          <w:szCs w:val="20"/>
          <w:u w:val="single"/>
        </w:rPr>
        <w:t>8</w:t>
      </w:r>
      <w:r w:rsidR="00083EC3" w:rsidRPr="002764D2">
        <w:rPr>
          <w:rFonts w:ascii="Tahoma" w:hAnsi="Tahoma" w:cs="Tahoma"/>
          <w:sz w:val="20"/>
          <w:szCs w:val="20"/>
          <w:u w:val="single"/>
        </w:rPr>
        <w:t xml:space="preserve">) -zestawienie odczynników </w:t>
      </w:r>
      <w:proofErr w:type="spellStart"/>
      <w:r w:rsidR="00083EC3" w:rsidRPr="002764D2">
        <w:rPr>
          <w:rFonts w:ascii="Tahoma" w:hAnsi="Tahoma" w:cs="Tahoma"/>
          <w:sz w:val="20"/>
          <w:szCs w:val="20"/>
          <w:u w:val="single"/>
        </w:rPr>
        <w:t>Gibco</w:t>
      </w:r>
      <w:proofErr w:type="spellEnd"/>
    </w:p>
    <w:p w:rsidR="00370912" w:rsidRPr="005A3185" w:rsidRDefault="00370912" w:rsidP="00370912">
      <w:pPr>
        <w:pStyle w:val="Tekstpodstawowy"/>
        <w:numPr>
          <w:ilvl w:val="0"/>
          <w:numId w:val="35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70912" w:rsidRPr="006222D7" w:rsidRDefault="00370912" w:rsidP="00370912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370912" w:rsidRPr="00E27461" w:rsidRDefault="00370912" w:rsidP="00370912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370912" w:rsidRDefault="00370912" w:rsidP="00370912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70912" w:rsidRPr="008E6844" w:rsidRDefault="00370912" w:rsidP="00370912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70912" w:rsidRPr="00B46D88" w:rsidRDefault="00370912" w:rsidP="00370912">
      <w:pPr>
        <w:widowControl w:val="0"/>
        <w:numPr>
          <w:ilvl w:val="0"/>
          <w:numId w:val="3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37091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0912" w:rsidRPr="00B46D88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370912" w:rsidRPr="00B46D88" w:rsidRDefault="00370912" w:rsidP="00370912">
      <w:pPr>
        <w:widowControl w:val="0"/>
        <w:numPr>
          <w:ilvl w:val="0"/>
          <w:numId w:val="3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Pr="0044067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370912" w:rsidRPr="00440672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0912" w:rsidRPr="00B46D88" w:rsidRDefault="00370912" w:rsidP="0037091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370912" w:rsidRPr="00486423" w:rsidRDefault="00370912" w:rsidP="00370912">
      <w:pPr>
        <w:widowControl w:val="0"/>
        <w:numPr>
          <w:ilvl w:val="0"/>
          <w:numId w:val="3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370912" w:rsidRPr="00E27461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370912" w:rsidRPr="00105223" w:rsidRDefault="00370912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445ED" w:rsidRDefault="00B445ED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B445ED">
        <w:rPr>
          <w:rFonts w:ascii="Tahoma" w:hAnsi="Tahoma" w:cs="Tahoma"/>
          <w:sz w:val="20"/>
          <w:szCs w:val="20"/>
          <w:u w:val="single"/>
        </w:rPr>
        <w:t>19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-zestawienie odczynników</w:t>
      </w:r>
      <w:r w:rsidR="00083EC3" w:rsidRPr="002764D2">
        <w:rPr>
          <w:sz w:val="20"/>
          <w:szCs w:val="20"/>
          <w:u w:val="single"/>
        </w:rPr>
        <w:t xml:space="preserve">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Merck</w:t>
      </w:r>
    </w:p>
    <w:p w:rsidR="00B445ED" w:rsidRPr="005A3185" w:rsidRDefault="00B445ED" w:rsidP="00B445ED">
      <w:pPr>
        <w:pStyle w:val="Tekstpodstawowy"/>
        <w:numPr>
          <w:ilvl w:val="0"/>
          <w:numId w:val="36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B445ED" w:rsidRPr="006222D7" w:rsidRDefault="00B445ED" w:rsidP="00B445E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B445ED" w:rsidRPr="00E27461" w:rsidRDefault="00B445ED" w:rsidP="00B445E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B445ED" w:rsidRDefault="00B445ED" w:rsidP="00B445E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B445ED" w:rsidRPr="008E6844" w:rsidRDefault="00B445ED" w:rsidP="00B445ED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B445ED" w:rsidRPr="00B46D88" w:rsidRDefault="00B445ED" w:rsidP="00B445ED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lastRenderedPageBreak/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B445ED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B445ED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B445ED" w:rsidRPr="00105223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445ED" w:rsidRPr="00B46D88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B445ED" w:rsidRPr="00B46D88" w:rsidRDefault="00B445ED" w:rsidP="00B445ED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B445ED" w:rsidRPr="00440672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B445ED" w:rsidRPr="00440672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B445ED" w:rsidRPr="00105223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445ED" w:rsidRPr="00B46D88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B445ED" w:rsidRPr="00486423" w:rsidRDefault="00B445ED" w:rsidP="00B445ED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B445ED" w:rsidRPr="00E27461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B445ED" w:rsidRPr="00E27461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B445ED" w:rsidRPr="00E27461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B445ED" w:rsidRPr="00105223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854BCE" w:rsidRDefault="00854BCE" w:rsidP="00CE5E08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083EC3" w:rsidRPr="002764D2">
        <w:rPr>
          <w:rFonts w:ascii="Tahoma" w:hAnsi="Tahoma" w:cs="Tahoma"/>
          <w:bCs/>
          <w:sz w:val="20"/>
          <w:szCs w:val="20"/>
          <w:u w:val="single"/>
        </w:rPr>
        <w:t>2</w:t>
      </w:r>
      <w:r w:rsidR="00B445ED">
        <w:rPr>
          <w:rFonts w:ascii="Tahoma" w:hAnsi="Tahoma" w:cs="Tahoma"/>
          <w:bCs/>
          <w:sz w:val="20"/>
          <w:szCs w:val="20"/>
          <w:u w:val="single"/>
        </w:rPr>
        <w:t>0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) -zestawienie odczynników</w:t>
      </w:r>
      <w:r w:rsidR="00083EC3" w:rsidRPr="002764D2">
        <w:rPr>
          <w:sz w:val="20"/>
          <w:szCs w:val="20"/>
          <w:u w:val="single"/>
        </w:rPr>
        <w:t xml:space="preserve"> </w:t>
      </w:r>
      <w:r w:rsidR="00083EC3" w:rsidRPr="002764D2">
        <w:rPr>
          <w:rFonts w:ascii="Tahoma" w:hAnsi="Tahoma" w:cs="Tahoma"/>
          <w:sz w:val="20"/>
          <w:szCs w:val="20"/>
          <w:u w:val="single"/>
        </w:rPr>
        <w:t>Sigma</w:t>
      </w:r>
    </w:p>
    <w:p w:rsidR="00B445ED" w:rsidRPr="005A3185" w:rsidRDefault="00B445ED" w:rsidP="00B445ED">
      <w:pPr>
        <w:pStyle w:val="Tekstpodstawowy"/>
        <w:numPr>
          <w:ilvl w:val="0"/>
          <w:numId w:val="37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B445ED" w:rsidRPr="006222D7" w:rsidRDefault="00B445ED" w:rsidP="00B445E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B445ED" w:rsidRPr="00E27461" w:rsidRDefault="00B445ED" w:rsidP="00B445E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B445ED" w:rsidRDefault="00B445ED" w:rsidP="00B445E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B445ED" w:rsidRPr="008E6844" w:rsidRDefault="00B445ED" w:rsidP="00B445ED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B445ED" w:rsidRPr="00B46D88" w:rsidRDefault="00B445ED" w:rsidP="00B445ED">
      <w:pPr>
        <w:widowControl w:val="0"/>
        <w:numPr>
          <w:ilvl w:val="0"/>
          <w:numId w:val="3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B445ED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B445ED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B445ED" w:rsidRPr="00105223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445ED" w:rsidRPr="00B46D88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B445ED" w:rsidRPr="00B46D88" w:rsidRDefault="00B445ED" w:rsidP="00B445ED">
      <w:pPr>
        <w:widowControl w:val="0"/>
        <w:numPr>
          <w:ilvl w:val="0"/>
          <w:numId w:val="3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B445ED" w:rsidRPr="00440672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B445ED" w:rsidRPr="00440672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B445ED" w:rsidRPr="00105223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445ED" w:rsidRPr="00B46D88" w:rsidRDefault="00B445ED" w:rsidP="00B445E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B445ED" w:rsidRPr="00486423" w:rsidRDefault="00B445ED" w:rsidP="00B445ED">
      <w:pPr>
        <w:widowControl w:val="0"/>
        <w:numPr>
          <w:ilvl w:val="0"/>
          <w:numId w:val="3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B445ED" w:rsidRPr="00E27461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B445ED" w:rsidRPr="00E27461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B445ED" w:rsidRPr="00E27461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B445ED" w:rsidRPr="00105223" w:rsidRDefault="00B445ED" w:rsidP="00B445ED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lastRenderedPageBreak/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0421C" w:rsidRDefault="00B0421C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B445ED" w:rsidRDefault="00B445ED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B0421C" w:rsidRPr="002764D2">
        <w:rPr>
          <w:rFonts w:ascii="Tahoma" w:hAnsi="Tahoma" w:cs="Tahoma"/>
          <w:bCs/>
          <w:sz w:val="20"/>
          <w:szCs w:val="20"/>
          <w:u w:val="single"/>
        </w:rPr>
        <w:t>2</w:t>
      </w:r>
      <w:r w:rsidR="00D7209C">
        <w:rPr>
          <w:rFonts w:ascii="Tahoma" w:hAnsi="Tahoma" w:cs="Tahoma"/>
          <w:bCs/>
          <w:sz w:val="20"/>
          <w:szCs w:val="20"/>
          <w:u w:val="single"/>
        </w:rPr>
        <w:t>1</w:t>
      </w:r>
      <w:r w:rsidR="00B0421C" w:rsidRPr="002764D2">
        <w:rPr>
          <w:rFonts w:ascii="Tahoma" w:hAnsi="Tahoma" w:cs="Tahoma"/>
          <w:sz w:val="20"/>
          <w:szCs w:val="20"/>
          <w:u w:val="single"/>
        </w:rPr>
        <w:t>) -zestawienie odczynników</w:t>
      </w:r>
      <w:r w:rsidR="00B0421C" w:rsidRPr="002764D2">
        <w:rPr>
          <w:sz w:val="20"/>
          <w:szCs w:val="20"/>
          <w:u w:val="single"/>
        </w:rPr>
        <w:t xml:space="preserve"> </w:t>
      </w:r>
      <w:proofErr w:type="spellStart"/>
      <w:r w:rsidR="00B0421C" w:rsidRPr="002764D2">
        <w:rPr>
          <w:rFonts w:ascii="Tahoma" w:hAnsi="Tahoma" w:cs="Tahoma"/>
          <w:sz w:val="20"/>
          <w:szCs w:val="20"/>
          <w:u w:val="single"/>
        </w:rPr>
        <w:t>Invitrogen</w:t>
      </w:r>
      <w:proofErr w:type="spellEnd"/>
    </w:p>
    <w:p w:rsidR="00D7209C" w:rsidRPr="005A3185" w:rsidRDefault="00D7209C" w:rsidP="00D7209C">
      <w:pPr>
        <w:pStyle w:val="Tekstpodstawowy"/>
        <w:numPr>
          <w:ilvl w:val="0"/>
          <w:numId w:val="38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D7209C" w:rsidRPr="006222D7" w:rsidRDefault="00D7209C" w:rsidP="00D7209C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D7209C" w:rsidRPr="00E27461" w:rsidRDefault="00D7209C" w:rsidP="00D7209C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D7209C" w:rsidRDefault="00D7209C" w:rsidP="00D7209C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D7209C" w:rsidRPr="008E6844" w:rsidRDefault="00D7209C" w:rsidP="00D7209C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D7209C" w:rsidRPr="00B46D88" w:rsidRDefault="00D7209C" w:rsidP="00D7209C">
      <w:pPr>
        <w:widowControl w:val="0"/>
        <w:numPr>
          <w:ilvl w:val="0"/>
          <w:numId w:val="3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7209C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D7209C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D7209C" w:rsidRPr="00105223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7209C" w:rsidRPr="00B46D88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D7209C" w:rsidRPr="00B46D88" w:rsidRDefault="00D7209C" w:rsidP="00D7209C">
      <w:pPr>
        <w:widowControl w:val="0"/>
        <w:numPr>
          <w:ilvl w:val="0"/>
          <w:numId w:val="3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7209C" w:rsidRPr="00440672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D7209C" w:rsidRPr="00440672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D7209C" w:rsidRPr="00105223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7209C" w:rsidRPr="00B46D88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D7209C" w:rsidRPr="00486423" w:rsidRDefault="00D7209C" w:rsidP="00D7209C">
      <w:pPr>
        <w:widowControl w:val="0"/>
        <w:numPr>
          <w:ilvl w:val="0"/>
          <w:numId w:val="3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7209C" w:rsidRPr="00E27461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D7209C" w:rsidRPr="00E27461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D7209C" w:rsidRPr="00E27461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D7209C" w:rsidRPr="00105223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D7209C" w:rsidRDefault="00D7209C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2713A6" w:rsidRPr="002764D2" w:rsidRDefault="002713A6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2764D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="00B0421C" w:rsidRPr="002764D2">
        <w:rPr>
          <w:rFonts w:ascii="Tahoma" w:hAnsi="Tahoma" w:cs="Tahoma"/>
          <w:bCs/>
          <w:sz w:val="20"/>
          <w:szCs w:val="20"/>
          <w:u w:val="single"/>
        </w:rPr>
        <w:t>2</w:t>
      </w:r>
      <w:r w:rsidR="00D7209C">
        <w:rPr>
          <w:rFonts w:ascii="Tahoma" w:hAnsi="Tahoma" w:cs="Tahoma"/>
          <w:bCs/>
          <w:sz w:val="20"/>
          <w:szCs w:val="20"/>
          <w:u w:val="single"/>
        </w:rPr>
        <w:t>2</w:t>
      </w:r>
      <w:r w:rsidR="00B0421C" w:rsidRPr="002764D2">
        <w:rPr>
          <w:rFonts w:ascii="Tahoma" w:hAnsi="Tahoma" w:cs="Tahoma"/>
          <w:sz w:val="20"/>
          <w:szCs w:val="20"/>
          <w:u w:val="single"/>
        </w:rPr>
        <w:t>) -zestawienie odczynników</w:t>
      </w:r>
      <w:r w:rsidR="00B0421C" w:rsidRPr="002764D2">
        <w:rPr>
          <w:sz w:val="20"/>
          <w:szCs w:val="20"/>
          <w:u w:val="single"/>
        </w:rPr>
        <w:t xml:space="preserve"> </w:t>
      </w:r>
      <w:r w:rsidR="00B0421C" w:rsidRPr="002764D2">
        <w:rPr>
          <w:rFonts w:ascii="Tahoma" w:hAnsi="Tahoma" w:cs="Tahoma"/>
          <w:sz w:val="20"/>
          <w:szCs w:val="20"/>
          <w:u w:val="single"/>
        </w:rPr>
        <w:t>Roche</w:t>
      </w:r>
    </w:p>
    <w:p w:rsidR="00D7209C" w:rsidRPr="005A3185" w:rsidRDefault="00D7209C" w:rsidP="00D7209C">
      <w:pPr>
        <w:pStyle w:val="Tekstpodstawowy"/>
        <w:numPr>
          <w:ilvl w:val="0"/>
          <w:numId w:val="39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D7209C" w:rsidRPr="006222D7" w:rsidRDefault="00D7209C" w:rsidP="00D7209C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D7209C" w:rsidRPr="00E27461" w:rsidRDefault="00D7209C" w:rsidP="00D7209C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D7209C" w:rsidRDefault="00D7209C" w:rsidP="00D7209C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D7209C" w:rsidRPr="008E6844" w:rsidRDefault="00D7209C" w:rsidP="00D7209C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D7209C" w:rsidRPr="00B46D88" w:rsidRDefault="00D7209C" w:rsidP="00D7209C">
      <w:pPr>
        <w:widowControl w:val="0"/>
        <w:numPr>
          <w:ilvl w:val="0"/>
          <w:numId w:val="3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 xml:space="preserve">Zmiana ilości </w:t>
      </w:r>
      <w:r>
        <w:rPr>
          <w:rFonts w:ascii="Tahoma" w:hAnsi="Tahoma" w:cs="Tahoma"/>
          <w:b/>
          <w:sz w:val="20"/>
          <w:szCs w:val="20"/>
        </w:rPr>
        <w:t>zamówionego odczynnika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7209C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tak</w:t>
      </w:r>
    </w:p>
    <w:p w:rsidR="00D7209C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nie</w:t>
      </w:r>
    </w:p>
    <w:p w:rsidR="00D7209C" w:rsidRPr="00105223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7209C" w:rsidRPr="00B46D88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D7209C" w:rsidRPr="00B46D88" w:rsidRDefault="00D7209C" w:rsidP="00D7209C">
      <w:pPr>
        <w:widowControl w:val="0"/>
        <w:numPr>
          <w:ilvl w:val="0"/>
          <w:numId w:val="3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lastRenderedPageBreak/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7209C" w:rsidRPr="00440672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tak</w:t>
      </w:r>
    </w:p>
    <w:p w:rsidR="00D7209C" w:rsidRPr="00440672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440672">
        <w:rPr>
          <w:rFonts w:ascii="Tahoma" w:hAnsi="Tahoma" w:cs="Tahoma"/>
          <w:color w:val="000000"/>
          <w:sz w:val="20"/>
          <w:szCs w:val="20"/>
        </w:rPr>
        <w:t>* nie</w:t>
      </w:r>
    </w:p>
    <w:p w:rsidR="00D7209C" w:rsidRPr="00105223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7209C" w:rsidRPr="00B46D88" w:rsidRDefault="00D7209C" w:rsidP="00D720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</w:p>
    <w:p w:rsidR="00D7209C" w:rsidRPr="00486423" w:rsidRDefault="00D7209C" w:rsidP="00D7209C">
      <w:pPr>
        <w:widowControl w:val="0"/>
        <w:numPr>
          <w:ilvl w:val="0"/>
          <w:numId w:val="3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7209C" w:rsidRPr="00E27461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D7209C" w:rsidRPr="00E27461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D7209C" w:rsidRPr="00E27461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*30 dni</w:t>
      </w:r>
    </w:p>
    <w:p w:rsidR="00D7209C" w:rsidRPr="00105223" w:rsidRDefault="00D7209C" w:rsidP="00D7209C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>(* skreślić</w:t>
      </w:r>
      <w:r w:rsidRPr="00105223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105223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105223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05223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713A6" w:rsidRDefault="002713A6" w:rsidP="002713A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</w:p>
    <w:p w:rsidR="00854BCE" w:rsidRDefault="00854BCE" w:rsidP="00CE5E08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A34D4D" w:rsidRDefault="00A34D4D" w:rsidP="002713A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A34D4D">
        <w:rPr>
          <w:rFonts w:ascii="Tahoma" w:hAnsi="Tahoma" w:cs="Tahoma"/>
          <w:sz w:val="20"/>
          <w:szCs w:val="20"/>
        </w:rPr>
        <w:t>Termin wykonania zamówienia:</w:t>
      </w:r>
      <w:r w:rsidR="00440672" w:rsidRPr="00440672">
        <w:rPr>
          <w:rFonts w:ascii="Tahoma" w:hAnsi="Tahoma" w:cs="Tahoma"/>
          <w:sz w:val="20"/>
          <w:szCs w:val="20"/>
        </w:rPr>
        <w:t xml:space="preserve"> </w:t>
      </w:r>
      <w:r w:rsidR="00440672"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 w:rsidR="00440672">
        <w:rPr>
          <w:rFonts w:ascii="Tahoma" w:hAnsi="Tahoma" w:cs="Tahoma"/>
          <w:sz w:val="20"/>
          <w:szCs w:val="20"/>
        </w:rPr>
        <w:t>12</w:t>
      </w:r>
      <w:r w:rsidR="00440672"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 w:rsidR="00854BCE">
        <w:rPr>
          <w:rFonts w:ascii="Tahoma" w:hAnsi="Tahoma" w:cs="Tahoma"/>
          <w:sz w:val="20"/>
          <w:szCs w:val="20"/>
        </w:rPr>
        <w:t xml:space="preserve"> lub do kwoty netto równej cenie oferty</w:t>
      </w:r>
      <w:r w:rsidRPr="00A34D4D">
        <w:rPr>
          <w:rFonts w:ascii="Tahoma" w:hAnsi="Tahoma" w:cs="Tahoma"/>
          <w:sz w:val="20"/>
          <w:szCs w:val="20"/>
        </w:rPr>
        <w:t>.</w:t>
      </w:r>
      <w:r w:rsidR="00440672" w:rsidRPr="00440672">
        <w:rPr>
          <w:rFonts w:ascii="Tahoma" w:hAnsi="Tahoma" w:cs="Tahoma"/>
          <w:sz w:val="20"/>
          <w:szCs w:val="20"/>
        </w:rPr>
        <w:t xml:space="preserve"> </w:t>
      </w:r>
      <w:r w:rsidR="00440672">
        <w:rPr>
          <w:rFonts w:ascii="Tahoma" w:hAnsi="Tahoma" w:cs="Tahoma"/>
          <w:sz w:val="20"/>
          <w:szCs w:val="20"/>
        </w:rPr>
        <w:t>Termin dostarczenia</w:t>
      </w:r>
      <w:r w:rsidR="00440672"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 w:rsidR="00440672">
        <w:rPr>
          <w:rFonts w:ascii="Tahoma" w:hAnsi="Tahoma" w:cs="Tahoma"/>
          <w:sz w:val="20"/>
          <w:szCs w:val="20"/>
        </w:rPr>
        <w:t xml:space="preserve"> nie dłużej niż</w:t>
      </w:r>
      <w:r w:rsidR="00440672" w:rsidRPr="005A6AE0">
        <w:rPr>
          <w:rFonts w:ascii="Tahoma" w:hAnsi="Tahoma" w:cs="Tahoma"/>
          <w:sz w:val="20"/>
          <w:szCs w:val="20"/>
        </w:rPr>
        <w:t xml:space="preserve"> </w:t>
      </w:r>
      <w:r w:rsidR="00F85C4E">
        <w:rPr>
          <w:rFonts w:ascii="Tahoma" w:hAnsi="Tahoma" w:cs="Tahoma"/>
          <w:sz w:val="20"/>
          <w:szCs w:val="20"/>
        </w:rPr>
        <w:t>21</w:t>
      </w:r>
      <w:r w:rsidR="00440672" w:rsidRPr="005A6AE0">
        <w:rPr>
          <w:rFonts w:ascii="Tahoma" w:hAnsi="Tahoma" w:cs="Tahoma"/>
          <w:sz w:val="20"/>
          <w:szCs w:val="20"/>
        </w:rPr>
        <w:t xml:space="preserve"> </w:t>
      </w:r>
      <w:r w:rsidR="00440672">
        <w:rPr>
          <w:rFonts w:ascii="Tahoma" w:hAnsi="Tahoma" w:cs="Tahoma"/>
          <w:sz w:val="20"/>
          <w:szCs w:val="20"/>
        </w:rPr>
        <w:t xml:space="preserve">dni </w:t>
      </w:r>
      <w:r w:rsidR="00440672" w:rsidRPr="005A6AE0">
        <w:rPr>
          <w:rFonts w:ascii="Tahoma" w:hAnsi="Tahoma" w:cs="Tahoma"/>
          <w:sz w:val="20"/>
          <w:szCs w:val="20"/>
        </w:rPr>
        <w:t>od daty jego złożenia</w:t>
      </w:r>
      <w:r w:rsidR="00440672">
        <w:rPr>
          <w:rFonts w:ascii="Tahoma" w:hAnsi="Tahoma" w:cs="Tahoma"/>
          <w:sz w:val="20"/>
          <w:szCs w:val="20"/>
        </w:rPr>
        <w:t xml:space="preserve"> lub w szczególnych przypadkach termin zostanie uzgodniony pomiędzy Stronami</w:t>
      </w:r>
      <w:r w:rsidR="00440672" w:rsidRPr="005A6AE0">
        <w:rPr>
          <w:rFonts w:ascii="Tahoma" w:hAnsi="Tahoma" w:cs="Tahoma"/>
          <w:sz w:val="20"/>
          <w:szCs w:val="20"/>
        </w:rPr>
        <w:t>.</w:t>
      </w:r>
    </w:p>
    <w:p w:rsidR="0002319F" w:rsidRDefault="00440672" w:rsidP="0002319F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</w:t>
      </w:r>
      <w:r w:rsidRPr="00307D50">
        <w:rPr>
          <w:rFonts w:ascii="Tahoma" w:hAnsi="Tahoma" w:cs="Tahoma"/>
          <w:sz w:val="20"/>
          <w:szCs w:val="20"/>
        </w:rPr>
        <w:t xml:space="preserve"> gwaranc</w:t>
      </w:r>
      <w:r>
        <w:rPr>
          <w:rFonts w:ascii="Tahoma" w:hAnsi="Tahoma" w:cs="Tahoma"/>
          <w:sz w:val="20"/>
          <w:szCs w:val="20"/>
        </w:rPr>
        <w:t>ji: dos</w:t>
      </w:r>
      <w:r w:rsidR="006059AE">
        <w:rPr>
          <w:rFonts w:ascii="Tahoma" w:hAnsi="Tahoma" w:cs="Tahoma"/>
          <w:sz w:val="20"/>
          <w:szCs w:val="20"/>
        </w:rPr>
        <w:t xml:space="preserve">tarczone odczynniki będą mieścić </w:t>
      </w:r>
      <w:r>
        <w:rPr>
          <w:rFonts w:ascii="Tahoma" w:hAnsi="Tahoma" w:cs="Tahoma"/>
          <w:sz w:val="20"/>
          <w:szCs w:val="20"/>
        </w:rPr>
        <w:t xml:space="preserve">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</w:t>
      </w:r>
      <w:r>
        <w:rPr>
          <w:rFonts w:ascii="Tahoma" w:hAnsi="Tahoma" w:cs="Tahoma"/>
          <w:sz w:val="20"/>
          <w:szCs w:val="20"/>
        </w:rPr>
        <w:t>.</w:t>
      </w:r>
    </w:p>
    <w:p w:rsidR="0002319F" w:rsidRDefault="0002319F" w:rsidP="0002319F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sz w:val="20"/>
          <w:szCs w:val="20"/>
        </w:rPr>
        <w:t xml:space="preserve">Oświadczamy, że jesteśmy małym/średnim przedsiębiorstwem </w:t>
      </w:r>
      <w:r w:rsidRPr="0002319F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Pr="0002319F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Pr="0002319F">
        <w:rPr>
          <w:rFonts w:ascii="Tahoma" w:hAnsi="Tahoma" w:cs="Tahoma"/>
          <w:color w:val="0070C0"/>
          <w:sz w:val="20"/>
          <w:szCs w:val="20"/>
        </w:rPr>
        <w:t>lub</w:t>
      </w:r>
      <w:r w:rsidRPr="0002319F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Pr="0002319F">
        <w:rPr>
          <w:rFonts w:ascii="Tahoma" w:hAnsi="Tahoma" w:cs="Tahoma"/>
          <w:color w:val="0070C0"/>
          <w:sz w:val="20"/>
          <w:szCs w:val="20"/>
        </w:rPr>
        <w:t>)</w:t>
      </w:r>
      <w:r w:rsidRPr="0002319F">
        <w:rPr>
          <w:rFonts w:ascii="Tahoma" w:hAnsi="Tahoma" w:cs="Tahoma"/>
          <w:sz w:val="20"/>
          <w:szCs w:val="20"/>
        </w:rPr>
        <w:t xml:space="preserve"> ................ </w:t>
      </w:r>
      <w:r w:rsidRPr="0002319F">
        <w:rPr>
          <w:rFonts w:ascii="Tahoma" w:hAnsi="Tahoma" w:cs="Tahoma"/>
          <w:color w:val="0070C0"/>
          <w:sz w:val="20"/>
          <w:szCs w:val="20"/>
        </w:rPr>
        <w:t>(w przypadku Wykonawców wspólnie ubiegających się o zamówienie wypełnić dla każdego z podaniem jego nazwy)</w:t>
      </w:r>
      <w:r w:rsidRPr="0002319F">
        <w:rPr>
          <w:rFonts w:ascii="Tahoma" w:hAnsi="Tahoma" w:cs="Tahoma"/>
          <w:sz w:val="20"/>
          <w:szCs w:val="20"/>
        </w:rPr>
        <w:t xml:space="preserve">. </w:t>
      </w:r>
      <w:r w:rsidRPr="0002319F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02319F" w:rsidRPr="0002319F" w:rsidRDefault="0002319F" w:rsidP="0002319F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b/>
          <w:color w:val="0070C0"/>
        </w:rPr>
        <w:t>*</w:t>
      </w:r>
      <w:r w:rsidRPr="0002319F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Pr="0002319F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02319F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02319F" w:rsidRPr="0002319F" w:rsidRDefault="0002319F" w:rsidP="0002319F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</w:t>
      </w:r>
      <w:r w:rsidRPr="0002319F">
        <w:rPr>
          <w:rFonts w:ascii="Tahoma" w:hAnsi="Tahoma" w:cs="Tahoma"/>
          <w:sz w:val="20"/>
          <w:szCs w:val="20"/>
        </w:rPr>
        <w:t>odzi wyłączenie stosowania obowiązku informacyjnego, stosownie do art. 13 ust. 4 lub art. 14 ust. 5 RODO treści oświadczenia wykonawca nie składa.)</w:t>
      </w:r>
    </w:p>
    <w:p w:rsidR="0002319F" w:rsidRPr="0002319F" w:rsidRDefault="0002319F" w:rsidP="0002319F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b/>
          <w:sz w:val="20"/>
          <w:szCs w:val="20"/>
        </w:rPr>
        <w:t>Wadium</w:t>
      </w:r>
      <w:r w:rsidRPr="0002319F">
        <w:rPr>
          <w:rFonts w:ascii="Tahoma" w:hAnsi="Tahoma" w:cs="Tahoma"/>
          <w:sz w:val="20"/>
          <w:szCs w:val="20"/>
        </w:rPr>
        <w:t xml:space="preserve"> wnieśliśmy na część nr .................... w wysokości ...............  zł, w formie ...................................................., zgodnie z zasadami określonymi w SIWZ. Inne informacje (jeżeli dotyczą): ............................................................................................</w:t>
      </w:r>
    </w:p>
    <w:p w:rsidR="0002319F" w:rsidRPr="0002319F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Pr="0002319F" w:rsidRDefault="0002319F" w:rsidP="0002319F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b/>
          <w:sz w:val="20"/>
          <w:szCs w:val="20"/>
        </w:rPr>
        <w:t>JEDZ (</w:t>
      </w:r>
      <w:r w:rsidRPr="0002319F">
        <w:rPr>
          <w:rFonts w:ascii="Tahoma" w:hAnsi="Tahoma" w:cs="Tahoma"/>
          <w:sz w:val="20"/>
          <w:szCs w:val="20"/>
        </w:rPr>
        <w:t xml:space="preserve">Jednolity Europejski Dokument Zamówienia) </w:t>
      </w:r>
      <w:r>
        <w:rPr>
          <w:rFonts w:ascii="Tahoma" w:hAnsi="Tahoma" w:cs="Tahoma"/>
          <w:sz w:val="20"/>
          <w:szCs w:val="20"/>
        </w:rPr>
        <w:t xml:space="preserve">złożyliśmy </w:t>
      </w:r>
      <w:r w:rsidRPr="0002319F">
        <w:rPr>
          <w:rFonts w:ascii="Tahoma" w:hAnsi="Tahoma" w:cs="Tahoma"/>
          <w:sz w:val="20"/>
          <w:szCs w:val="20"/>
        </w:rPr>
        <w:t xml:space="preserve">zgodnie z zasadami określonymi w SIWZ. </w:t>
      </w:r>
      <w:r>
        <w:rPr>
          <w:rFonts w:ascii="Tahoma" w:hAnsi="Tahoma" w:cs="Tahoma"/>
          <w:sz w:val="20"/>
          <w:szCs w:val="20"/>
        </w:rPr>
        <w:t>H</w:t>
      </w:r>
      <w:r w:rsidRPr="0002319F">
        <w:rPr>
          <w:rFonts w:ascii="Tahoma" w:hAnsi="Tahoma" w:cs="Tahoma"/>
          <w:sz w:val="20"/>
          <w:szCs w:val="20"/>
        </w:rPr>
        <w:t>asło dostępu do pliku JEDZ: ............................................</w:t>
      </w:r>
      <w:r>
        <w:rPr>
          <w:rFonts w:ascii="Tahoma" w:hAnsi="Tahoma" w:cs="Tahoma"/>
          <w:sz w:val="20"/>
          <w:szCs w:val="20"/>
        </w:rPr>
        <w:t>......</w:t>
      </w:r>
      <w:r w:rsidRPr="0002319F">
        <w:rPr>
          <w:rFonts w:ascii="Tahoma" w:hAnsi="Tahoma" w:cs="Tahoma"/>
          <w:sz w:val="20"/>
          <w:szCs w:val="20"/>
        </w:rPr>
        <w:t>................................</w:t>
      </w:r>
    </w:p>
    <w:p w:rsidR="0002319F" w:rsidRPr="0002319F" w:rsidRDefault="0002319F" w:rsidP="0002319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sz w:val="20"/>
          <w:szCs w:val="20"/>
        </w:rPr>
        <w:lastRenderedPageBreak/>
        <w:t>inne informacje: ........................................................................................................................</w:t>
      </w:r>
    </w:p>
    <w:p w:rsidR="0002319F" w:rsidRDefault="0002319F" w:rsidP="0002319F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02319F" w:rsidRDefault="0002319F" w:rsidP="0002319F">
      <w:pPr>
        <w:rPr>
          <w:rFonts w:ascii="Tahoma" w:hAnsi="Tahoma" w:cs="Tahoma"/>
          <w:sz w:val="20"/>
          <w:szCs w:val="20"/>
          <w:u w:val="single"/>
        </w:rPr>
      </w:pPr>
    </w:p>
    <w:p w:rsidR="0002319F" w:rsidRDefault="0002319F" w:rsidP="0002319F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02319F" w:rsidRPr="003B155A" w:rsidRDefault="0002319F" w:rsidP="0002319F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Pr="003B155A" w:rsidRDefault="0002319F" w:rsidP="0002319F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Pr="00486423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Pr="00486423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Default="0002319F" w:rsidP="0002319F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02319F" w:rsidRPr="00486423" w:rsidRDefault="0002319F" w:rsidP="0002319F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sectPr w:rsidR="0002319F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3D" w:rsidRDefault="00221B3D" w:rsidP="00966E5F">
      <w:pPr>
        <w:pStyle w:val="Stopka"/>
      </w:pPr>
      <w:r>
        <w:separator/>
      </w:r>
    </w:p>
  </w:endnote>
  <w:endnote w:type="continuationSeparator" w:id="0">
    <w:p w:rsidR="00221B3D" w:rsidRDefault="00221B3D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C3" w:rsidRDefault="00083EC3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3D" w:rsidRDefault="00221B3D" w:rsidP="00966E5F">
      <w:pPr>
        <w:pStyle w:val="Stopka"/>
      </w:pPr>
      <w:r>
        <w:separator/>
      </w:r>
    </w:p>
  </w:footnote>
  <w:footnote w:type="continuationSeparator" w:id="0">
    <w:p w:rsidR="00221B3D" w:rsidRDefault="00221B3D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C3" w:rsidRPr="00A93356" w:rsidRDefault="00083EC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A93356">
      <w:rPr>
        <w:rFonts w:ascii="Tahoma" w:hAnsi="Tahoma" w:cs="Tahoma"/>
        <w:i/>
        <w:color w:val="0070C0"/>
        <w:sz w:val="16"/>
        <w:szCs w:val="16"/>
      </w:rPr>
      <w:t>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0BA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348A3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63BEB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9F355D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FC48CB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D6DC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4B5F0B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996DF8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113767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363234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CD68E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B6579B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FF202B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4">
    <w:nsid w:val="2F3E15B9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83891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CF588E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2405E8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E56CB4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E4932A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932AC2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CC467A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871C34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4D2166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3017CD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044C0E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A61C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B06BF4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F1058C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8F57C9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3D7453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0404C9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3B44DF7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4E142D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A72F5E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984F67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D73EF0"/>
    <w:multiLevelType w:val="hybridMultilevel"/>
    <w:tmpl w:val="54408696"/>
    <w:lvl w:ilvl="0" w:tplc="913EA3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C949EE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9F58F7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991699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6"/>
  </w:num>
  <w:num w:numId="3">
    <w:abstractNumId w:val="24"/>
  </w:num>
  <w:num w:numId="4">
    <w:abstractNumId w:val="27"/>
  </w:num>
  <w:num w:numId="5">
    <w:abstractNumId w:val="19"/>
  </w:num>
  <w:num w:numId="6">
    <w:abstractNumId w:val="7"/>
  </w:num>
  <w:num w:numId="7">
    <w:abstractNumId w:val="3"/>
  </w:num>
  <w:num w:numId="8">
    <w:abstractNumId w:val="37"/>
  </w:num>
  <w:num w:numId="9">
    <w:abstractNumId w:val="38"/>
  </w:num>
  <w:num w:numId="10">
    <w:abstractNumId w:val="23"/>
  </w:num>
  <w:num w:numId="11">
    <w:abstractNumId w:val="0"/>
  </w:num>
  <w:num w:numId="12">
    <w:abstractNumId w:val="26"/>
  </w:num>
  <w:num w:numId="13">
    <w:abstractNumId w:val="12"/>
  </w:num>
  <w:num w:numId="14">
    <w:abstractNumId w:val="25"/>
  </w:num>
  <w:num w:numId="15">
    <w:abstractNumId w:val="2"/>
  </w:num>
  <w:num w:numId="16">
    <w:abstractNumId w:val="31"/>
  </w:num>
  <w:num w:numId="17">
    <w:abstractNumId w:val="17"/>
  </w:num>
  <w:num w:numId="18">
    <w:abstractNumId w:val="28"/>
  </w:num>
  <w:num w:numId="19">
    <w:abstractNumId w:val="35"/>
  </w:num>
  <w:num w:numId="20">
    <w:abstractNumId w:val="34"/>
  </w:num>
  <w:num w:numId="21">
    <w:abstractNumId w:val="32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4"/>
  </w:num>
  <w:num w:numId="27">
    <w:abstractNumId w:val="22"/>
  </w:num>
  <w:num w:numId="28">
    <w:abstractNumId w:val="15"/>
  </w:num>
  <w:num w:numId="29">
    <w:abstractNumId w:val="21"/>
  </w:num>
  <w:num w:numId="30">
    <w:abstractNumId w:val="39"/>
  </w:num>
  <w:num w:numId="31">
    <w:abstractNumId w:val="9"/>
  </w:num>
  <w:num w:numId="32">
    <w:abstractNumId w:val="11"/>
  </w:num>
  <w:num w:numId="33">
    <w:abstractNumId w:val="14"/>
  </w:num>
  <w:num w:numId="34">
    <w:abstractNumId w:val="10"/>
  </w:num>
  <w:num w:numId="35">
    <w:abstractNumId w:val="8"/>
  </w:num>
  <w:num w:numId="36">
    <w:abstractNumId w:val="30"/>
  </w:num>
  <w:num w:numId="37">
    <w:abstractNumId w:val="29"/>
  </w:num>
  <w:num w:numId="38">
    <w:abstractNumId w:val="20"/>
  </w:num>
  <w:num w:numId="39">
    <w:abstractNumId w:val="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2319F"/>
    <w:rsid w:val="000340BF"/>
    <w:rsid w:val="000424EB"/>
    <w:rsid w:val="0005022D"/>
    <w:rsid w:val="00061507"/>
    <w:rsid w:val="00063B81"/>
    <w:rsid w:val="00066A95"/>
    <w:rsid w:val="000725E7"/>
    <w:rsid w:val="00083EC3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C000E"/>
    <w:rsid w:val="000D4446"/>
    <w:rsid w:val="000E3A7E"/>
    <w:rsid w:val="000E722A"/>
    <w:rsid w:val="000F05E6"/>
    <w:rsid w:val="001025FB"/>
    <w:rsid w:val="00104B05"/>
    <w:rsid w:val="001051E7"/>
    <w:rsid w:val="00105223"/>
    <w:rsid w:val="00106F43"/>
    <w:rsid w:val="0010741C"/>
    <w:rsid w:val="00116121"/>
    <w:rsid w:val="0013297E"/>
    <w:rsid w:val="00142ABF"/>
    <w:rsid w:val="00160561"/>
    <w:rsid w:val="001636D7"/>
    <w:rsid w:val="00163F5D"/>
    <w:rsid w:val="00166134"/>
    <w:rsid w:val="001A4369"/>
    <w:rsid w:val="001A7967"/>
    <w:rsid w:val="001B2B3F"/>
    <w:rsid w:val="001B6909"/>
    <w:rsid w:val="001C0529"/>
    <w:rsid w:val="001E66FF"/>
    <w:rsid w:val="001F65BA"/>
    <w:rsid w:val="002027A9"/>
    <w:rsid w:val="00211D95"/>
    <w:rsid w:val="00221B3D"/>
    <w:rsid w:val="002268AC"/>
    <w:rsid w:val="00230693"/>
    <w:rsid w:val="002348A5"/>
    <w:rsid w:val="0026474A"/>
    <w:rsid w:val="002713A6"/>
    <w:rsid w:val="002764D2"/>
    <w:rsid w:val="0028175F"/>
    <w:rsid w:val="00281AE6"/>
    <w:rsid w:val="002879B0"/>
    <w:rsid w:val="00287DE9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07D50"/>
    <w:rsid w:val="00343EDC"/>
    <w:rsid w:val="00345FA8"/>
    <w:rsid w:val="00347767"/>
    <w:rsid w:val="00354BC4"/>
    <w:rsid w:val="003621A3"/>
    <w:rsid w:val="00370912"/>
    <w:rsid w:val="003939AC"/>
    <w:rsid w:val="0039723D"/>
    <w:rsid w:val="003A6F8B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34CCD"/>
    <w:rsid w:val="00440672"/>
    <w:rsid w:val="00441CD3"/>
    <w:rsid w:val="00444075"/>
    <w:rsid w:val="00461D18"/>
    <w:rsid w:val="004624A5"/>
    <w:rsid w:val="00473D60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E6467"/>
    <w:rsid w:val="004F549E"/>
    <w:rsid w:val="005045B1"/>
    <w:rsid w:val="0051314B"/>
    <w:rsid w:val="005217D2"/>
    <w:rsid w:val="00530DE5"/>
    <w:rsid w:val="005322FA"/>
    <w:rsid w:val="005344B9"/>
    <w:rsid w:val="0053613B"/>
    <w:rsid w:val="00537711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6AE0"/>
    <w:rsid w:val="005A74AE"/>
    <w:rsid w:val="005A7A88"/>
    <w:rsid w:val="005B3544"/>
    <w:rsid w:val="005C285B"/>
    <w:rsid w:val="005D5F3C"/>
    <w:rsid w:val="005D63E8"/>
    <w:rsid w:val="005D73F6"/>
    <w:rsid w:val="005E4018"/>
    <w:rsid w:val="005E4E3B"/>
    <w:rsid w:val="005E5AA7"/>
    <w:rsid w:val="005F797B"/>
    <w:rsid w:val="0060258C"/>
    <w:rsid w:val="006059AE"/>
    <w:rsid w:val="00606540"/>
    <w:rsid w:val="00607A47"/>
    <w:rsid w:val="006107D0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B6C92"/>
    <w:rsid w:val="006C4605"/>
    <w:rsid w:val="006D11A8"/>
    <w:rsid w:val="006D3A05"/>
    <w:rsid w:val="006D6FC6"/>
    <w:rsid w:val="006F7D92"/>
    <w:rsid w:val="0070650B"/>
    <w:rsid w:val="00707302"/>
    <w:rsid w:val="00707487"/>
    <w:rsid w:val="00710245"/>
    <w:rsid w:val="00727B31"/>
    <w:rsid w:val="007339AC"/>
    <w:rsid w:val="00737379"/>
    <w:rsid w:val="00743495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4BCE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5F9A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E5F"/>
    <w:rsid w:val="009734E8"/>
    <w:rsid w:val="00982773"/>
    <w:rsid w:val="00986652"/>
    <w:rsid w:val="00991A08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EBC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93356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1F0B"/>
    <w:rsid w:val="00AE54FE"/>
    <w:rsid w:val="00AF0C07"/>
    <w:rsid w:val="00AF11EC"/>
    <w:rsid w:val="00B00802"/>
    <w:rsid w:val="00B01526"/>
    <w:rsid w:val="00B0421C"/>
    <w:rsid w:val="00B100F6"/>
    <w:rsid w:val="00B108B5"/>
    <w:rsid w:val="00B301DD"/>
    <w:rsid w:val="00B37474"/>
    <w:rsid w:val="00B445ED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238FB"/>
    <w:rsid w:val="00C44E48"/>
    <w:rsid w:val="00C46C8D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1B1A"/>
    <w:rsid w:val="00D45397"/>
    <w:rsid w:val="00D515AE"/>
    <w:rsid w:val="00D52625"/>
    <w:rsid w:val="00D5619C"/>
    <w:rsid w:val="00D7209C"/>
    <w:rsid w:val="00D743C6"/>
    <w:rsid w:val="00D817A0"/>
    <w:rsid w:val="00D875DC"/>
    <w:rsid w:val="00D938CF"/>
    <w:rsid w:val="00D968D8"/>
    <w:rsid w:val="00DA0162"/>
    <w:rsid w:val="00DA3CCB"/>
    <w:rsid w:val="00DC5A73"/>
    <w:rsid w:val="00DD3352"/>
    <w:rsid w:val="00DE54EE"/>
    <w:rsid w:val="00E012D1"/>
    <w:rsid w:val="00E118B8"/>
    <w:rsid w:val="00E12B8F"/>
    <w:rsid w:val="00E21305"/>
    <w:rsid w:val="00E24C5C"/>
    <w:rsid w:val="00E258E0"/>
    <w:rsid w:val="00E27461"/>
    <w:rsid w:val="00E33C10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B734B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9FA"/>
    <w:rsid w:val="00F666E4"/>
    <w:rsid w:val="00F74EC4"/>
    <w:rsid w:val="00F85C4E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1</TotalTime>
  <Pages>16</Pages>
  <Words>3028</Words>
  <Characters>18169</Characters>
  <Application>Microsoft Office Word</Application>
  <DocSecurity>0</DocSecurity>
  <Lines>151</Lines>
  <Paragraphs>42</Paragraphs>
  <ScaleCrop>false</ScaleCrop>
  <Company>zamówienia Publiczne</Company>
  <LinksUpToDate>false</LinksUpToDate>
  <CharactersWithSpaces>21155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2</cp:revision>
  <cp:lastPrinted>2008-06-06T14:52:00Z</cp:lastPrinted>
  <dcterms:created xsi:type="dcterms:W3CDTF">2018-08-07T06:07:00Z</dcterms:created>
  <dcterms:modified xsi:type="dcterms:W3CDTF">2018-08-07T06:07:00Z</dcterms:modified>
</cp:coreProperties>
</file>