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E12135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E12135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E12135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 w:rsidRPr="00E12135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290601" w:rsidRPr="00442745" w:rsidRDefault="00EA0CE6" w:rsidP="005E102B">
      <w:pPr>
        <w:spacing w:line="360" w:lineRule="auto"/>
        <w:ind w:firstLine="426"/>
        <w:rPr>
          <w:rFonts w:ascii="Tahoma" w:hAnsi="Tahoma" w:cs="Tahoma"/>
          <w:b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 publicz</w:t>
      </w:r>
      <w:r w:rsidRPr="00816CE6">
        <w:rPr>
          <w:rFonts w:ascii="Tahoma" w:hAnsi="Tahoma" w:cs="Tahoma"/>
          <w:sz w:val="20"/>
          <w:szCs w:val="20"/>
        </w:rPr>
        <w:t xml:space="preserve">nego pn.  </w:t>
      </w:r>
      <w:r w:rsidR="00BE7C7D" w:rsidRPr="00E01948">
        <w:rPr>
          <w:rFonts w:ascii="Tahoma" w:hAnsi="Tahoma" w:cs="Tahoma"/>
          <w:sz w:val="20"/>
          <w:szCs w:val="20"/>
        </w:rPr>
        <w:t>Odpady weterynaryjne, medyczne i pochodzenia zwierzęcego z dopuszczeniem składania ofert częściowych,</w:t>
      </w:r>
      <w:r w:rsidR="00BE7C7D">
        <w:rPr>
          <w:rFonts w:ascii="Tahoma" w:hAnsi="Tahoma" w:cs="Tahoma"/>
          <w:sz w:val="20"/>
          <w:szCs w:val="20"/>
        </w:rPr>
        <w:t xml:space="preserve"> znak sprawy:</w:t>
      </w:r>
      <w:r w:rsidR="00BE7C7D" w:rsidRPr="00483710">
        <w:rPr>
          <w:rFonts w:ascii="Tahoma" w:hAnsi="Tahoma" w:cs="Tahoma"/>
          <w:sz w:val="20"/>
          <w:szCs w:val="20"/>
        </w:rPr>
        <w:t xml:space="preserve"> </w:t>
      </w:r>
      <w:r w:rsidR="00BE7C7D" w:rsidRPr="00E01948">
        <w:rPr>
          <w:rFonts w:ascii="Tahoma" w:hAnsi="Tahoma" w:cs="Tahoma"/>
          <w:b/>
          <w:sz w:val="20"/>
          <w:szCs w:val="20"/>
        </w:rPr>
        <w:t>AZP-261-06/2019</w:t>
      </w:r>
      <w:r w:rsidR="00BE7C7D" w:rsidRPr="00F34306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w kopercie</w:t>
      </w:r>
      <w:r w:rsidR="0014069C">
        <w:rPr>
          <w:rFonts w:ascii="Tahoma" w:hAnsi="Tahoma" w:cs="Tahoma"/>
          <w:sz w:val="20"/>
          <w:szCs w:val="20"/>
        </w:rPr>
        <w:t xml:space="preserve"> stanowiącej część Oferty</w:t>
      </w:r>
      <w:r w:rsidRPr="003939AC">
        <w:rPr>
          <w:rFonts w:ascii="Tahoma" w:hAnsi="Tahoma" w:cs="Tahoma"/>
          <w:sz w:val="20"/>
          <w:szCs w:val="20"/>
        </w:rPr>
        <w:t>/na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E102B" w:rsidRPr="00442745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442745" w:rsidRPr="00442745" w:rsidRDefault="00442745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442745" w:rsidRDefault="00ED2C6B" w:rsidP="005E102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816C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B4D" w:rsidRDefault="00D43B4D">
      <w:r>
        <w:separator/>
      </w:r>
    </w:p>
  </w:endnote>
  <w:endnote w:type="continuationSeparator" w:id="0">
    <w:p w:rsidR="00D43B4D" w:rsidRDefault="00D43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C7D" w:rsidRDefault="00BE7C7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C7D" w:rsidRDefault="00BE7C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B4D" w:rsidRDefault="00D43B4D">
      <w:r>
        <w:separator/>
      </w:r>
    </w:p>
  </w:footnote>
  <w:footnote w:type="continuationSeparator" w:id="0">
    <w:p w:rsidR="00D43B4D" w:rsidRDefault="00D43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C7D" w:rsidRDefault="00BE7C7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BE7C7D">
      <w:rPr>
        <w:rFonts w:ascii="Tahoma" w:hAnsi="Tahoma" w:cs="Tahoma"/>
        <w:i/>
        <w:color w:val="0070C0"/>
        <w:sz w:val="16"/>
        <w:szCs w:val="16"/>
      </w:rPr>
      <w:t>6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C7D" w:rsidRDefault="00BE7C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142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4069C"/>
    <w:rsid w:val="00150EEA"/>
    <w:rsid w:val="001A0136"/>
    <w:rsid w:val="001A4528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939AC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C2F96"/>
    <w:rsid w:val="005E102B"/>
    <w:rsid w:val="00605AEA"/>
    <w:rsid w:val="006429C1"/>
    <w:rsid w:val="0069392F"/>
    <w:rsid w:val="00695A33"/>
    <w:rsid w:val="00696D06"/>
    <w:rsid w:val="006C775C"/>
    <w:rsid w:val="006D4144"/>
    <w:rsid w:val="006F6B48"/>
    <w:rsid w:val="007126BB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B3E61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BE7C7D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3B4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12135"/>
    <w:rsid w:val="00E329AE"/>
    <w:rsid w:val="00E34C5C"/>
    <w:rsid w:val="00E72E08"/>
    <w:rsid w:val="00EA0732"/>
    <w:rsid w:val="00EA0CE6"/>
    <w:rsid w:val="00EC7812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1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684D6-125E-477A-A710-1B2654D2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1</Pages>
  <Words>324</Words>
  <Characters>1947</Characters>
  <Application>Microsoft Office Word</Application>
  <DocSecurity>0</DocSecurity>
  <Lines>16</Lines>
  <Paragraphs>4</Paragraphs>
  <ScaleCrop>false</ScaleCrop>
  <Company>IBD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2</cp:revision>
  <dcterms:created xsi:type="dcterms:W3CDTF">2019-03-12T10:31:00Z</dcterms:created>
  <dcterms:modified xsi:type="dcterms:W3CDTF">2019-03-12T10:31:00Z</dcterms:modified>
</cp:coreProperties>
</file>