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4D585B">
        <w:rPr>
          <w:rFonts w:ascii="Tahoma" w:hAnsi="Tahoma" w:cs="Tahoma"/>
          <w:sz w:val="20"/>
          <w:szCs w:val="20"/>
        </w:rPr>
        <w:t>Laser pulsujący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4D585B">
        <w:rPr>
          <w:rFonts w:ascii="Tahoma" w:hAnsi="Tahoma" w:cs="Tahoma"/>
          <w:b/>
          <w:sz w:val="20"/>
          <w:szCs w:val="20"/>
        </w:rPr>
        <w:t>AZP-261-37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EB6B67" w:rsidRDefault="00EB6B67" w:rsidP="00EB6B67">
    <w:pPr>
      <w:pStyle w:val="Nagwek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9677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D7D60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D585B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A2121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3882"/>
    <w:rsid w:val="00BB4D42"/>
    <w:rsid w:val="00BC03D2"/>
    <w:rsid w:val="00BD0F7E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B6B67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F03D7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6F09F-C660-450D-8498-493D2E20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2020-10-30T09:16:00Z</dcterms:created>
  <dcterms:modified xsi:type="dcterms:W3CDTF">2020-10-30T10:06:00Z</dcterms:modified>
</cp:coreProperties>
</file>