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18" w:rsidRPr="008F5DF6" w:rsidRDefault="003A1018" w:rsidP="0036421A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8F5DF6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 w:rsidR="00AD23C3">
        <w:rPr>
          <w:rFonts w:ascii="Tahoma" w:hAnsi="Tahoma" w:cs="Tahoma"/>
          <w:i/>
          <w:color w:val="0070C0"/>
          <w:sz w:val="16"/>
          <w:szCs w:val="16"/>
        </w:rPr>
        <w:t>7</w:t>
      </w:r>
      <w:r w:rsidR="00411F0A"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r w:rsidRPr="008F5DF6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3A1018" w:rsidRDefault="003A1018" w:rsidP="00B66DAE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Pr="0022432A" w:rsidRDefault="00637F48" w:rsidP="00637F48">
      <w:pPr>
        <w:jc w:val="right"/>
        <w:rPr>
          <w:rFonts w:ascii="Tahoma" w:hAnsi="Tahoma" w:cs="Tahoma"/>
          <w:sz w:val="20"/>
          <w:szCs w:val="20"/>
        </w:rPr>
      </w:pPr>
      <w:r w:rsidRPr="00F363B3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F363B3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C27A5" w:rsidRPr="00AC27A5">
        <w:rPr>
          <w:rFonts w:ascii="Tahoma" w:hAnsi="Tahoma" w:cs="Tahoma"/>
          <w:sz w:val="20"/>
          <w:szCs w:val="20"/>
        </w:rPr>
        <w:t xml:space="preserve"> </w:t>
      </w:r>
      <w:r w:rsidR="00AC27A5" w:rsidRPr="00BF16AE">
        <w:rPr>
          <w:rFonts w:ascii="Tahoma" w:hAnsi="Tahoma" w:cs="Tahoma"/>
          <w:sz w:val="20"/>
          <w:szCs w:val="20"/>
        </w:rPr>
        <w:t>pn.</w:t>
      </w:r>
      <w:r w:rsidR="00AC27A5" w:rsidRPr="007848F9">
        <w:t xml:space="preserve"> </w:t>
      </w:r>
      <w:r w:rsidR="00AA4E34">
        <w:rPr>
          <w:rFonts w:ascii="Tahoma" w:hAnsi="Tahoma" w:cs="Tahoma"/>
          <w:sz w:val="20"/>
          <w:szCs w:val="20"/>
        </w:rPr>
        <w:t>Laser pulsujący</w:t>
      </w:r>
      <w:r w:rsidR="00AC27A5">
        <w:rPr>
          <w:rFonts w:ascii="Tahoma" w:hAnsi="Tahoma" w:cs="Tahoma"/>
          <w:sz w:val="20"/>
          <w:szCs w:val="20"/>
        </w:rPr>
        <w:t>,</w:t>
      </w:r>
      <w:r w:rsidR="00AC27A5" w:rsidRPr="000B0C75">
        <w:rPr>
          <w:rFonts w:ascii="Tahoma" w:hAnsi="Tahoma" w:cs="Tahoma"/>
          <w:sz w:val="20"/>
          <w:szCs w:val="20"/>
        </w:rPr>
        <w:t xml:space="preserve"> znak sprawy: </w:t>
      </w:r>
      <w:r w:rsidR="00AA4E34">
        <w:rPr>
          <w:rFonts w:ascii="Tahoma" w:hAnsi="Tahoma" w:cs="Tahoma"/>
          <w:b/>
          <w:sz w:val="20"/>
          <w:szCs w:val="20"/>
        </w:rPr>
        <w:t>AZP-261-37</w:t>
      </w:r>
      <w:r w:rsidR="00AC27A5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F363B3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</w:t>
      </w:r>
      <w:r w:rsidR="00637F48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Pr="003F0974" w:rsidRDefault="005D52EC" w:rsidP="00637F48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RPr="003F0974" w:rsidSect="00064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33" w:rsidRDefault="00C84833">
      <w:r>
        <w:separator/>
      </w:r>
    </w:p>
  </w:endnote>
  <w:endnote w:type="continuationSeparator" w:id="0">
    <w:p w:rsidR="00C84833" w:rsidRDefault="00C8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79" w:rsidRDefault="00D129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79" w:rsidRDefault="00D129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33" w:rsidRDefault="00C84833">
      <w:r>
        <w:separator/>
      </w:r>
    </w:p>
  </w:footnote>
  <w:footnote w:type="continuationSeparator" w:id="0">
    <w:p w:rsidR="00C84833" w:rsidRDefault="00C8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79" w:rsidRDefault="00D129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D12979" w:rsidRDefault="00D12979" w:rsidP="00D12979">
    <w:pPr>
      <w:pStyle w:val="Nagwek"/>
      <w:rPr>
        <w:noProof/>
      </w:rPr>
    </w:pPr>
    <w:bookmarkStart w:id="0" w:name="_GoBack"/>
    <w:r w:rsidRPr="00E40283">
      <w:rPr>
        <w:noProof/>
      </w:rPr>
      <w:drawing>
        <wp:inline distT="0" distB="0" distL="0" distR="0" wp14:anchorId="19F1E1D3" wp14:editId="6F712634">
          <wp:extent cx="6111240" cy="838200"/>
          <wp:effectExtent l="0" t="0" r="0" b="0"/>
          <wp:docPr id="1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79" w:rsidRDefault="00D12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7F3E"/>
    <w:rsid w:val="00017291"/>
    <w:rsid w:val="00017E73"/>
    <w:rsid w:val="00035C21"/>
    <w:rsid w:val="00052EC9"/>
    <w:rsid w:val="000642DA"/>
    <w:rsid w:val="00075100"/>
    <w:rsid w:val="000914A0"/>
    <w:rsid w:val="000B19E3"/>
    <w:rsid w:val="000C4C4D"/>
    <w:rsid w:val="000F4233"/>
    <w:rsid w:val="000F6CB3"/>
    <w:rsid w:val="0010791F"/>
    <w:rsid w:val="0012218D"/>
    <w:rsid w:val="00150EEA"/>
    <w:rsid w:val="001527E0"/>
    <w:rsid w:val="00163A7D"/>
    <w:rsid w:val="0017195A"/>
    <w:rsid w:val="001A0136"/>
    <w:rsid w:val="001A4528"/>
    <w:rsid w:val="001A4EA2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C55FD"/>
    <w:rsid w:val="002F416E"/>
    <w:rsid w:val="00331914"/>
    <w:rsid w:val="003364F1"/>
    <w:rsid w:val="00345A3A"/>
    <w:rsid w:val="00362988"/>
    <w:rsid w:val="003638BF"/>
    <w:rsid w:val="0036421A"/>
    <w:rsid w:val="00365717"/>
    <w:rsid w:val="0037080C"/>
    <w:rsid w:val="0037559D"/>
    <w:rsid w:val="003A1018"/>
    <w:rsid w:val="003A5E3B"/>
    <w:rsid w:val="003B53C0"/>
    <w:rsid w:val="003F0974"/>
    <w:rsid w:val="00411F0A"/>
    <w:rsid w:val="00422234"/>
    <w:rsid w:val="00427ABB"/>
    <w:rsid w:val="00477705"/>
    <w:rsid w:val="004820A0"/>
    <w:rsid w:val="00494AF3"/>
    <w:rsid w:val="00496319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37F48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866AF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4E8A"/>
    <w:rsid w:val="008F5DF6"/>
    <w:rsid w:val="00910419"/>
    <w:rsid w:val="00924E60"/>
    <w:rsid w:val="00932CB3"/>
    <w:rsid w:val="00943C94"/>
    <w:rsid w:val="00972551"/>
    <w:rsid w:val="0097351A"/>
    <w:rsid w:val="00977802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A4E34"/>
    <w:rsid w:val="00AC27A5"/>
    <w:rsid w:val="00AD23C3"/>
    <w:rsid w:val="00AE44C6"/>
    <w:rsid w:val="00AF11EC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A22C1"/>
    <w:rsid w:val="00BC5E06"/>
    <w:rsid w:val="00BD16FC"/>
    <w:rsid w:val="00C2211F"/>
    <w:rsid w:val="00C31439"/>
    <w:rsid w:val="00C512E0"/>
    <w:rsid w:val="00C5409D"/>
    <w:rsid w:val="00C56156"/>
    <w:rsid w:val="00C619D7"/>
    <w:rsid w:val="00C61CA3"/>
    <w:rsid w:val="00C84833"/>
    <w:rsid w:val="00C91F18"/>
    <w:rsid w:val="00CA226C"/>
    <w:rsid w:val="00CB7A3C"/>
    <w:rsid w:val="00CC3222"/>
    <w:rsid w:val="00CC62BA"/>
    <w:rsid w:val="00CF2978"/>
    <w:rsid w:val="00D076ED"/>
    <w:rsid w:val="00D12979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3E5C"/>
    <w:rsid w:val="00E34C5C"/>
    <w:rsid w:val="00E7247F"/>
    <w:rsid w:val="00E72E08"/>
    <w:rsid w:val="00EA0732"/>
    <w:rsid w:val="00EB64DB"/>
    <w:rsid w:val="00EC7812"/>
    <w:rsid w:val="00ED2C6B"/>
    <w:rsid w:val="00EE0B7E"/>
    <w:rsid w:val="00F1486A"/>
    <w:rsid w:val="00F32D57"/>
    <w:rsid w:val="00F363B3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34A23E6F"/>
  <w15:docId w15:val="{C83D31D8-17C4-43EB-BAA5-0C57D65B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AB32E-FBD7-49ED-8A46-34392F2F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355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cp:lastPrinted>2020-10-27T09:17:00Z</cp:lastPrinted>
  <dcterms:created xsi:type="dcterms:W3CDTF">2020-10-30T09:17:00Z</dcterms:created>
  <dcterms:modified xsi:type="dcterms:W3CDTF">2020-10-30T10:07:00Z</dcterms:modified>
</cp:coreProperties>
</file>