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 w:rsidRPr="005A740F">
        <w:rPr>
          <w:rFonts w:ascii="Tahoma" w:hAnsi="Tahoma" w:cs="Tahoma"/>
          <w:color w:val="0070C0"/>
        </w:rPr>
        <w:t xml:space="preserve">   </w:t>
      </w:r>
      <w:r w:rsidRPr="005A740F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5B3544">
        <w:rPr>
          <w:rFonts w:ascii="Tahoma" w:hAnsi="Tahoma" w:cs="Tahoma"/>
        </w:rPr>
        <w:t xml:space="preserve">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</w:t>
      </w:r>
      <w:r w:rsidR="004E2B30">
        <w:rPr>
          <w:rFonts w:ascii="Tahoma" w:hAnsi="Tahoma" w:cs="Tahoma"/>
        </w:rPr>
        <w:t>......................</w:t>
      </w:r>
      <w:r w:rsidRPr="005B3544">
        <w:rPr>
          <w:rFonts w:ascii="Tahoma" w:hAnsi="Tahoma" w:cs="Tahoma"/>
        </w:rPr>
        <w:t>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Pr="00A413E4" w:rsidRDefault="00737379" w:rsidP="004E2B30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</w:t>
      </w:r>
      <w:r w:rsidRPr="00A413E4">
        <w:rPr>
          <w:rFonts w:ascii="Tahoma" w:hAnsi="Tahoma" w:cs="Tahoma"/>
          <w:sz w:val="20"/>
          <w:szCs w:val="20"/>
        </w:rPr>
        <w:t>zetargu nieograniczonym na</w:t>
      </w:r>
      <w:r w:rsidR="004872AB" w:rsidRPr="00A413E4">
        <w:rPr>
          <w:rFonts w:ascii="Tahoma" w:hAnsi="Tahoma" w:cs="Tahoma"/>
          <w:sz w:val="20"/>
          <w:szCs w:val="20"/>
        </w:rPr>
        <w:t>zwa:</w:t>
      </w:r>
      <w:r w:rsidRPr="00A413E4">
        <w:rPr>
          <w:rFonts w:ascii="Tahoma" w:hAnsi="Tahoma" w:cs="Tahoma"/>
          <w:sz w:val="20"/>
          <w:szCs w:val="20"/>
        </w:rPr>
        <w:t xml:space="preserve"> </w:t>
      </w:r>
      <w:r w:rsidR="004E2B30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4E2B30" w:rsidRPr="00A413E4">
        <w:rPr>
          <w:rFonts w:ascii="Tahoma" w:hAnsi="Tahoma" w:cs="Tahoma"/>
          <w:b/>
          <w:sz w:val="20"/>
          <w:szCs w:val="20"/>
        </w:rPr>
        <w:t>AZP-261-</w:t>
      </w:r>
      <w:r w:rsidR="0063057A" w:rsidRPr="0063057A">
        <w:rPr>
          <w:rFonts w:ascii="Tahoma" w:hAnsi="Tahoma" w:cs="Tahoma"/>
          <w:b/>
          <w:sz w:val="20"/>
          <w:szCs w:val="20"/>
        </w:rPr>
        <w:t>01/2020</w:t>
      </w:r>
      <w:r w:rsidRPr="00A413E4">
        <w:rPr>
          <w:rFonts w:ascii="Tahoma" w:hAnsi="Tahoma" w:cs="Tahoma"/>
          <w:sz w:val="20"/>
          <w:szCs w:val="20"/>
        </w:rPr>
        <w:t xml:space="preserve">, składam niniejszą ofertę: </w:t>
      </w:r>
    </w:p>
    <w:p w:rsidR="00A413E4" w:rsidRPr="00A413E4" w:rsidRDefault="00A413E4" w:rsidP="00A413E4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</w:rPr>
        <w:t>Termin wykonania zamówienia: przez 12 miesięcy (termin wymagany zapisami SIWZ).</w:t>
      </w:r>
    </w:p>
    <w:p w:rsidR="00A413E4" w:rsidRPr="00751725" w:rsidRDefault="00A413E4" w:rsidP="00A413E4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</w:rPr>
        <w:t xml:space="preserve">Warunki płatności: płatność po </w:t>
      </w:r>
      <w:r w:rsidRPr="00652B58">
        <w:rPr>
          <w:rFonts w:ascii="Tahoma" w:hAnsi="Tahoma" w:cs="Tahoma"/>
          <w:sz w:val="20"/>
          <w:szCs w:val="20"/>
        </w:rPr>
        <w:t>wykonaniu usług w każdym kolejnym miesiącu obowiązywania umowy</w:t>
      </w:r>
      <w:r w:rsidRPr="00CB69F3">
        <w:rPr>
          <w:rFonts w:ascii="Tahoma" w:hAnsi="Tahoma" w:cs="Tahoma"/>
          <w:sz w:val="20"/>
          <w:szCs w:val="20"/>
        </w:rPr>
        <w:t xml:space="preserve"> (warunki 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771D42" w:rsidRPr="00F85EE1" w:rsidRDefault="00771D42" w:rsidP="00737379">
      <w:pPr>
        <w:tabs>
          <w:tab w:val="left" w:pos="851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771D42" w:rsidRPr="006222D7" w:rsidRDefault="00771D42" w:rsidP="00771D42">
      <w:pPr>
        <w:pStyle w:val="Tekstpodstawowy"/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 </w:t>
      </w:r>
      <w:r>
        <w:rPr>
          <w:rFonts w:ascii="Tahoma" w:hAnsi="Tahoma" w:cs="Tahoma"/>
          <w:sz w:val="20"/>
          <w:szCs w:val="20"/>
        </w:rPr>
        <w:t>zł,</w:t>
      </w:r>
    </w:p>
    <w:p w:rsidR="00771D42" w:rsidRPr="00771D42" w:rsidRDefault="00771D42" w:rsidP="00771D42">
      <w:pPr>
        <w:tabs>
          <w:tab w:val="num" w:pos="360"/>
          <w:tab w:val="right" w:leader="dot" w:pos="6840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771D42">
        <w:rPr>
          <w:rFonts w:ascii="Tahoma" w:hAnsi="Tahoma" w:cs="Tahoma"/>
          <w:sz w:val="20"/>
          <w:szCs w:val="20"/>
        </w:rPr>
        <w:t>stawka 23% podatku VAT:  ………………………… zł,</w:t>
      </w:r>
    </w:p>
    <w:p w:rsidR="00771D42" w:rsidRDefault="00771D42" w:rsidP="00771D42">
      <w:pPr>
        <w:pStyle w:val="Tekstpodstawowy"/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zł.</w:t>
      </w:r>
    </w:p>
    <w:p w:rsidR="00771D42" w:rsidRPr="00771D42" w:rsidRDefault="00771D42" w:rsidP="00771D42">
      <w:pPr>
        <w:tabs>
          <w:tab w:val="num" w:pos="284"/>
        </w:tabs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</w:p>
    <w:p w:rsidR="00771D42" w:rsidRPr="00771D42" w:rsidRDefault="00771D42" w:rsidP="00771D42">
      <w:pPr>
        <w:tabs>
          <w:tab w:val="num" w:pos="284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771D42">
        <w:rPr>
          <w:rFonts w:ascii="Tahoma" w:hAnsi="Tahoma" w:cs="Tahoma"/>
          <w:b/>
          <w:sz w:val="20"/>
          <w:szCs w:val="20"/>
        </w:rPr>
        <w:t>Cena za 1 miesiąc wykonywania usługi</w:t>
      </w:r>
      <w:r w:rsidRPr="00771D42">
        <w:rPr>
          <w:rFonts w:ascii="Tahoma" w:hAnsi="Tahoma" w:cs="Tahoma"/>
          <w:sz w:val="20"/>
          <w:szCs w:val="20"/>
        </w:rPr>
        <w:t xml:space="preserve"> bez podatku VAT wynosi …….……..……….. zł i stanowi 1/12 ceny oferty bez VAT.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771D42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158D2">
        <w:rPr>
          <w:rFonts w:ascii="Tahoma" w:hAnsi="Tahoma" w:cs="Tahoma"/>
          <w:b/>
          <w:sz w:val="20"/>
          <w:szCs w:val="20"/>
        </w:rPr>
        <w:t>Kompetencja osób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 xml:space="preserve">oferujemy </w:t>
      </w:r>
      <w:r w:rsidR="00855AF8">
        <w:rPr>
          <w:rFonts w:ascii="Tahoma" w:hAnsi="Tahoma" w:cs="Tahoma"/>
          <w:sz w:val="20"/>
          <w:szCs w:val="20"/>
        </w:rPr>
        <w:t>zatrudnienie z kompetencją opisaną</w:t>
      </w:r>
      <w:r w:rsidR="00330C63" w:rsidRPr="00B46D88">
        <w:rPr>
          <w:rFonts w:ascii="Tahoma" w:hAnsi="Tahoma" w:cs="Tahoma"/>
          <w:sz w:val="20"/>
          <w:szCs w:val="20"/>
        </w:rPr>
        <w:t xml:space="preserve"> w pkt XVI ust. 3</w:t>
      </w:r>
      <w:r w:rsidR="00855AF8">
        <w:rPr>
          <w:rFonts w:ascii="Tahoma" w:hAnsi="Tahoma" w:cs="Tahoma"/>
          <w:sz w:val="20"/>
          <w:szCs w:val="20"/>
        </w:rPr>
        <w:t xml:space="preserve"> ppkt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Default="00855AF8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 osób</w:t>
      </w:r>
    </w:p>
    <w:p w:rsidR="00855AF8" w:rsidRDefault="00855AF8" w:rsidP="00855AF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4 osób</w:t>
      </w:r>
    </w:p>
    <w:p w:rsidR="00855AF8" w:rsidRDefault="00855AF8" w:rsidP="00855AF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 w:rsidRPr="00855AF8">
        <w:rPr>
          <w:rFonts w:ascii="Tahoma" w:hAnsi="Tahoma" w:cs="Tahoma"/>
          <w:sz w:val="20"/>
          <w:szCs w:val="20"/>
        </w:rPr>
        <w:t xml:space="preserve"> 5</w:t>
      </w:r>
      <w:r>
        <w:rPr>
          <w:rFonts w:ascii="Tahoma" w:hAnsi="Tahoma" w:cs="Tahoma"/>
          <w:color w:val="000000"/>
          <w:sz w:val="20"/>
          <w:szCs w:val="20"/>
        </w:rPr>
        <w:t xml:space="preserve"> osób</w:t>
      </w:r>
    </w:p>
    <w:p w:rsidR="00855AF8" w:rsidRDefault="00855AF8" w:rsidP="00855AF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6 osób</w:t>
      </w:r>
    </w:p>
    <w:p w:rsidR="00330C63" w:rsidRPr="00E118B8" w:rsidRDefault="00855AF8" w:rsidP="00855AF8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="00330C63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855AF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661A19">
        <w:rPr>
          <w:rFonts w:ascii="Tahoma" w:hAnsi="Tahoma" w:cs="Tahoma"/>
          <w:b/>
          <w:sz w:val="20"/>
          <w:szCs w:val="20"/>
        </w:rPr>
        <w:t>Załoga interwencyjna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>oferujemy możliwość</w:t>
      </w:r>
      <w:r w:rsidR="00330C63">
        <w:rPr>
          <w:rFonts w:ascii="Tahoma" w:hAnsi="Tahoma" w:cs="Tahoma"/>
          <w:sz w:val="20"/>
          <w:szCs w:val="20"/>
        </w:rPr>
        <w:t xml:space="preserve"> opisaną w pkt XVI ust. 3 </w:t>
      </w:r>
      <w:r>
        <w:rPr>
          <w:rFonts w:ascii="Tahoma" w:hAnsi="Tahoma" w:cs="Tahoma"/>
          <w:sz w:val="20"/>
          <w:szCs w:val="20"/>
        </w:rPr>
        <w:t xml:space="preserve">ppkt 3) </w:t>
      </w:r>
      <w:r w:rsidR="00330C63" w:rsidRPr="00B46D88">
        <w:rPr>
          <w:rFonts w:ascii="Tahoma" w:hAnsi="Tahoma" w:cs="Tahoma"/>
          <w:sz w:val="20"/>
          <w:szCs w:val="20"/>
        </w:rPr>
        <w:t>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Pr="00440672" w:rsidRDefault="00855AF8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440672" w:rsidRDefault="00855AF8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855AF8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E118B8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855AF8" w:rsidRPr="00855AF8">
        <w:rPr>
          <w:rFonts w:ascii="Tahoma" w:hAnsi="Tahoma" w:cs="Tahoma"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A413E4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413E4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A413E4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A413E4">
        <w:rPr>
          <w:rFonts w:ascii="Tahoma" w:hAnsi="Tahoma" w:cs="Tahoma"/>
          <w:sz w:val="20"/>
          <w:szCs w:val="20"/>
          <w:lang w:eastAsia="en-US"/>
        </w:rPr>
        <w:t xml:space="preserve"> dni od dnia u</w:t>
      </w:r>
      <w:r w:rsidRPr="006D3A05">
        <w:rPr>
          <w:rFonts w:ascii="Tahoma" w:hAnsi="Tahoma" w:cs="Tahoma"/>
          <w:sz w:val="20"/>
          <w:szCs w:val="20"/>
          <w:lang w:eastAsia="en-US"/>
        </w:rPr>
        <w:t>pływu terminu składania ofert.</w:t>
      </w:r>
    </w:p>
    <w:p w:rsidR="00A413E4" w:rsidRDefault="00485A56" w:rsidP="00596828">
      <w:pPr>
        <w:pStyle w:val="Akapitzlist"/>
        <w:numPr>
          <w:ilvl w:val="0"/>
          <w:numId w:val="43"/>
        </w:numPr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A413E4">
        <w:rPr>
          <w:rFonts w:ascii="Tahoma" w:hAnsi="Tahoma" w:cs="Tahoma"/>
          <w:sz w:val="20"/>
          <w:szCs w:val="20"/>
        </w:rPr>
        <w:t xml:space="preserve">7 000,00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</w:p>
    <w:p w:rsidR="00485A56" w:rsidRDefault="003B155A" w:rsidP="00A413E4">
      <w:pPr>
        <w:pStyle w:val="Akapitzlist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>
        <w:rPr>
          <w:rFonts w:ascii="Tahoma" w:hAnsi="Tahoma" w:cs="Tahoma"/>
          <w:sz w:val="20"/>
          <w:szCs w:val="20"/>
        </w:rPr>
        <w:t>: ..............................</w:t>
      </w:r>
      <w:r w:rsidR="00A413E4">
        <w:rPr>
          <w:rFonts w:ascii="Tahoma" w:hAnsi="Tahoma" w:cs="Tahoma"/>
          <w:sz w:val="20"/>
          <w:szCs w:val="20"/>
        </w:rPr>
        <w:t>..............................................................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:rsidR="00485A56" w:rsidRPr="00485A56" w:rsidRDefault="00485A56" w:rsidP="00485A56">
      <w:pPr>
        <w:rPr>
          <w:rFonts w:ascii="Tahoma" w:hAnsi="Tahoma" w:cs="Tahoma"/>
          <w:sz w:val="20"/>
          <w:szCs w:val="20"/>
        </w:rPr>
      </w:pPr>
    </w:p>
    <w:p w:rsidR="00485A56" w:rsidRDefault="00485A5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A413E4">
        <w:rPr>
          <w:rFonts w:ascii="Tahoma" w:hAnsi="Tahoma" w:cs="Tahoma"/>
          <w:sz w:val="20"/>
          <w:szCs w:val="20"/>
        </w:rPr>
        <w:t>% ceny ofertowej z VAT.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F7" w:rsidRDefault="00915BF7" w:rsidP="00966E5F">
      <w:pPr>
        <w:pStyle w:val="Stopka"/>
      </w:pPr>
      <w:r>
        <w:separator/>
      </w:r>
    </w:p>
  </w:endnote>
  <w:endnote w:type="continuationSeparator" w:id="0">
    <w:p w:rsidR="00915BF7" w:rsidRDefault="00915BF7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F7" w:rsidRDefault="00915BF7" w:rsidP="00966E5F">
      <w:pPr>
        <w:pStyle w:val="Stopka"/>
      </w:pPr>
      <w:r>
        <w:separator/>
      </w:r>
    </w:p>
  </w:footnote>
  <w:footnote w:type="continuationSeparator" w:id="0">
    <w:p w:rsidR="00915BF7" w:rsidRDefault="00915BF7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413E4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2062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hdrShapeDefaults>
    <o:shapedefaults v:ext="edit" spidmax="1229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2B30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0F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057A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866EF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AAA"/>
    <w:rsid w:val="00766C41"/>
    <w:rsid w:val="00767D3D"/>
    <w:rsid w:val="00771D42"/>
    <w:rsid w:val="00782F62"/>
    <w:rsid w:val="00783A17"/>
    <w:rsid w:val="007A43EB"/>
    <w:rsid w:val="007A7540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AF8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15BF7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1177"/>
    <w:rsid w:val="00A32DC1"/>
    <w:rsid w:val="00A34D4D"/>
    <w:rsid w:val="00A4059A"/>
    <w:rsid w:val="00A413E4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53AC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00008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14A5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10A7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24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6</cp:revision>
  <cp:lastPrinted>2008-06-06T15:52:00Z</cp:lastPrinted>
  <dcterms:created xsi:type="dcterms:W3CDTF">2019-12-23T12:19:00Z</dcterms:created>
  <dcterms:modified xsi:type="dcterms:W3CDTF">2020-01-02T12:45:00Z</dcterms:modified>
</cp:coreProperties>
</file>