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Pr="00BF16A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EA0CE6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pn.  </w:t>
      </w:r>
      <w:r w:rsidR="00532251" w:rsidRPr="00D50863">
        <w:rPr>
          <w:rFonts w:ascii="Tahoma" w:hAnsi="Tahoma" w:cs="Tahoma"/>
          <w:sz w:val="20"/>
          <w:szCs w:val="20"/>
        </w:rPr>
        <w:t>Remont holu wejściowego i klatki schodowej w budynku głównym</w:t>
      </w:r>
      <w:r w:rsidR="00532251">
        <w:rPr>
          <w:rFonts w:ascii="Tahoma" w:hAnsi="Tahoma" w:cs="Tahoma"/>
          <w:sz w:val="20"/>
          <w:szCs w:val="20"/>
        </w:rPr>
        <w:t xml:space="preserve"> Zamawiającego</w:t>
      </w:r>
      <w:r w:rsidR="00532251" w:rsidRPr="00D50863">
        <w:rPr>
          <w:rFonts w:ascii="Tahoma" w:hAnsi="Tahoma" w:cs="Tahoma"/>
          <w:sz w:val="20"/>
          <w:szCs w:val="20"/>
        </w:rPr>
        <w:t>, znak sprawy:</w:t>
      </w:r>
      <w:r w:rsidR="00532251" w:rsidRPr="00D50863">
        <w:t xml:space="preserve"> </w:t>
      </w:r>
      <w:r w:rsidR="00532251" w:rsidRPr="00D50863">
        <w:rPr>
          <w:rFonts w:ascii="Tahoma" w:hAnsi="Tahoma" w:cs="Tahoma"/>
          <w:b/>
          <w:sz w:val="20"/>
          <w:szCs w:val="20"/>
        </w:rPr>
        <w:t>AZP-261-07/2020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</w:p>
    <w:p w:rsidR="00EA0CE6" w:rsidRDefault="00EA0CE6" w:rsidP="00CA2033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>ziałając w imieniu i na rzecz Wykonawcy</w:t>
      </w:r>
      <w:r w:rsidR="00CA2033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usunąć/</w:t>
      </w:r>
      <w:r w:rsidRPr="00C5544D">
        <w:rPr>
          <w:rFonts w:ascii="Tahoma" w:hAnsi="Tahoma" w:cs="Tahoma"/>
          <w:color w:val="0070C0"/>
          <w:sz w:val="20"/>
          <w:szCs w:val="20"/>
        </w:rPr>
        <w:t>skreślić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181351" w:rsidRPr="00442745" w:rsidRDefault="00181351" w:rsidP="0018135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3689"/>
        <w:gridCol w:w="1967"/>
        <w:gridCol w:w="2816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EF8" w:rsidRDefault="00D61EF8">
      <w:r>
        <w:separator/>
      </w:r>
    </w:p>
  </w:endnote>
  <w:endnote w:type="continuationSeparator" w:id="0">
    <w:p w:rsidR="00D61EF8" w:rsidRDefault="00D61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EF8" w:rsidRDefault="00D61EF8">
      <w:r>
        <w:separator/>
      </w:r>
    </w:p>
  </w:footnote>
  <w:footnote w:type="continuationSeparator" w:id="0">
    <w:p w:rsidR="00D61EF8" w:rsidRDefault="00D61E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532251">
      <w:rPr>
        <w:rFonts w:ascii="Tahoma" w:hAnsi="Tahoma" w:cs="Tahoma"/>
        <w:i/>
        <w:color w:val="0070C0"/>
        <w:sz w:val="16"/>
        <w:szCs w:val="16"/>
      </w:rPr>
      <w:t>3</w:t>
    </w:r>
    <w:r w:rsidR="00BF16AE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C4C4D"/>
    <w:rsid w:val="000E586C"/>
    <w:rsid w:val="000F4233"/>
    <w:rsid w:val="000F6CB3"/>
    <w:rsid w:val="0010791F"/>
    <w:rsid w:val="0012218D"/>
    <w:rsid w:val="00150EEA"/>
    <w:rsid w:val="00181351"/>
    <w:rsid w:val="001A0136"/>
    <w:rsid w:val="001A4528"/>
    <w:rsid w:val="001B74C8"/>
    <w:rsid w:val="001F733D"/>
    <w:rsid w:val="00222378"/>
    <w:rsid w:val="0022398F"/>
    <w:rsid w:val="00241181"/>
    <w:rsid w:val="002425E3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A5E3B"/>
    <w:rsid w:val="003B53C0"/>
    <w:rsid w:val="00427ABB"/>
    <w:rsid w:val="00442745"/>
    <w:rsid w:val="004820A0"/>
    <w:rsid w:val="00494080"/>
    <w:rsid w:val="00494AF3"/>
    <w:rsid w:val="004B65FE"/>
    <w:rsid w:val="004F4AA1"/>
    <w:rsid w:val="0051314B"/>
    <w:rsid w:val="00532251"/>
    <w:rsid w:val="00532B23"/>
    <w:rsid w:val="005654E3"/>
    <w:rsid w:val="00571F95"/>
    <w:rsid w:val="00584588"/>
    <w:rsid w:val="0058461F"/>
    <w:rsid w:val="005921C6"/>
    <w:rsid w:val="005B0858"/>
    <w:rsid w:val="005C2F96"/>
    <w:rsid w:val="00605AEA"/>
    <w:rsid w:val="0069392F"/>
    <w:rsid w:val="00695A33"/>
    <w:rsid w:val="00696D06"/>
    <w:rsid w:val="006C775C"/>
    <w:rsid w:val="006D02E3"/>
    <w:rsid w:val="006D4144"/>
    <w:rsid w:val="006F6B48"/>
    <w:rsid w:val="007126BB"/>
    <w:rsid w:val="00765A43"/>
    <w:rsid w:val="00767929"/>
    <w:rsid w:val="00776AB2"/>
    <w:rsid w:val="0078448B"/>
    <w:rsid w:val="00791112"/>
    <w:rsid w:val="0079529C"/>
    <w:rsid w:val="007B7369"/>
    <w:rsid w:val="007C3743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10419"/>
    <w:rsid w:val="00972551"/>
    <w:rsid w:val="0097351A"/>
    <w:rsid w:val="0099736C"/>
    <w:rsid w:val="009A417F"/>
    <w:rsid w:val="009B0C61"/>
    <w:rsid w:val="009B2EFA"/>
    <w:rsid w:val="009B4E99"/>
    <w:rsid w:val="009E5075"/>
    <w:rsid w:val="00A2010B"/>
    <w:rsid w:val="00A618A2"/>
    <w:rsid w:val="00A63F24"/>
    <w:rsid w:val="00A819B2"/>
    <w:rsid w:val="00A876FE"/>
    <w:rsid w:val="00A95738"/>
    <w:rsid w:val="00AE44C6"/>
    <w:rsid w:val="00AF11EC"/>
    <w:rsid w:val="00B43AF5"/>
    <w:rsid w:val="00B44B40"/>
    <w:rsid w:val="00B556EE"/>
    <w:rsid w:val="00B650ED"/>
    <w:rsid w:val="00B66D25"/>
    <w:rsid w:val="00B66DAE"/>
    <w:rsid w:val="00B75588"/>
    <w:rsid w:val="00BF16AE"/>
    <w:rsid w:val="00C2211F"/>
    <w:rsid w:val="00C31439"/>
    <w:rsid w:val="00C512E0"/>
    <w:rsid w:val="00C5544D"/>
    <w:rsid w:val="00C56156"/>
    <w:rsid w:val="00C61CA3"/>
    <w:rsid w:val="00C91F18"/>
    <w:rsid w:val="00CA2033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61EF8"/>
    <w:rsid w:val="00D76B07"/>
    <w:rsid w:val="00D77D37"/>
    <w:rsid w:val="00D801C4"/>
    <w:rsid w:val="00D9497D"/>
    <w:rsid w:val="00DA7539"/>
    <w:rsid w:val="00DD4FE6"/>
    <w:rsid w:val="00DE0809"/>
    <w:rsid w:val="00DE678D"/>
    <w:rsid w:val="00E329AE"/>
    <w:rsid w:val="00E34C5C"/>
    <w:rsid w:val="00E72E08"/>
    <w:rsid w:val="00EA0732"/>
    <w:rsid w:val="00EA0CE6"/>
    <w:rsid w:val="00EC7812"/>
    <w:rsid w:val="00ED2C6B"/>
    <w:rsid w:val="00ED3199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70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8FC2C-3FBE-4DF5-A57D-45250FDA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11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dcterms:created xsi:type="dcterms:W3CDTF">2020-03-03T14:10:00Z</dcterms:created>
  <dcterms:modified xsi:type="dcterms:W3CDTF">2020-03-03T14:20:00Z</dcterms:modified>
</cp:coreProperties>
</file>