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A0CE6" w:rsidRDefault="00EA0CE6" w:rsidP="009A0C8A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Pr="0037075D">
        <w:rPr>
          <w:rFonts w:ascii="Tahoma" w:hAnsi="Tahoma" w:cs="Tahoma"/>
          <w:sz w:val="20"/>
          <w:szCs w:val="20"/>
        </w:rPr>
        <w:t xml:space="preserve">pn.  </w:t>
      </w:r>
      <w:r w:rsidR="00B7439E" w:rsidRPr="0037075D">
        <w:rPr>
          <w:rFonts w:ascii="Tahoma" w:hAnsi="Tahoma" w:cs="Tahoma"/>
          <w:sz w:val="20"/>
          <w:szCs w:val="20"/>
        </w:rPr>
        <w:t xml:space="preserve">Bilety lotnicze, </w:t>
      </w:r>
      <w:r w:rsidR="00B7439E" w:rsidRPr="00FB7ECC">
        <w:rPr>
          <w:rFonts w:ascii="Tahoma" w:hAnsi="Tahoma" w:cs="Tahoma"/>
          <w:b/>
          <w:sz w:val="20"/>
          <w:szCs w:val="20"/>
        </w:rPr>
        <w:t>znak sprawy: AZP-261-</w:t>
      </w:r>
      <w:r w:rsidR="00B7439E">
        <w:rPr>
          <w:rFonts w:ascii="Tahoma" w:hAnsi="Tahoma" w:cs="Tahoma"/>
          <w:b/>
          <w:sz w:val="20"/>
          <w:szCs w:val="20"/>
        </w:rPr>
        <w:t>14/2019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  <w:bookmarkStart w:id="0" w:name="_GoBack"/>
      <w:bookmarkEnd w:id="0"/>
    </w:p>
    <w:p w:rsidR="00B7439E" w:rsidRPr="00C5544D" w:rsidRDefault="00B7439E" w:rsidP="00B7439E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>niepotrzebne usunąć/skreślić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B7439E" w:rsidRDefault="00B7439E" w:rsidP="00B7439E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7439E" w:rsidRPr="00494080" w:rsidRDefault="00B7439E" w:rsidP="00B7439E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B7439E" w:rsidRPr="005921C6" w:rsidRDefault="00B7439E" w:rsidP="00B7439E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B7439E" w:rsidRDefault="00B7439E" w:rsidP="00B7439E">
      <w:pPr>
        <w:spacing w:line="360" w:lineRule="auto"/>
        <w:rPr>
          <w:rFonts w:ascii="Tahoma" w:hAnsi="Tahoma" w:cs="Tahoma"/>
          <w:sz w:val="20"/>
          <w:szCs w:val="20"/>
        </w:rPr>
      </w:pPr>
    </w:p>
    <w:p w:rsidR="00B7439E" w:rsidRPr="00442745" w:rsidRDefault="00B7439E" w:rsidP="00B7439E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B7439E" w:rsidRPr="00442745" w:rsidRDefault="00B7439E" w:rsidP="00B7439E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B7439E" w:rsidRPr="00442745" w:rsidRDefault="00B7439E" w:rsidP="00B7439E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B7439E" w:rsidRPr="00442745" w:rsidRDefault="00B7439E" w:rsidP="00B7439E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B7439E" w:rsidRPr="00442745" w:rsidRDefault="00B7439E" w:rsidP="00B7439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B7439E" w:rsidRPr="00241181" w:rsidRDefault="00B7439E" w:rsidP="00B7439E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B7439E" w:rsidRDefault="00B7439E" w:rsidP="00B7439E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B7439E" w:rsidRDefault="00B7439E" w:rsidP="00B7439E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B7439E" w:rsidRPr="000E586C" w:rsidRDefault="00B7439E" w:rsidP="00B7439E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7439E" w:rsidRPr="00442745" w:rsidRDefault="00B7439E" w:rsidP="00B7439E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689"/>
        <w:gridCol w:w="1967"/>
        <w:gridCol w:w="2816"/>
      </w:tblGrid>
      <w:tr w:rsidR="00B7439E" w:rsidRPr="00442745" w:rsidTr="00F72E6E">
        <w:tc>
          <w:tcPr>
            <w:tcW w:w="559" w:type="dxa"/>
            <w:vAlign w:val="center"/>
          </w:tcPr>
          <w:p w:rsidR="00B7439E" w:rsidRPr="00442745" w:rsidRDefault="00B7439E" w:rsidP="00F72E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B7439E" w:rsidRPr="00442745" w:rsidRDefault="00B7439E" w:rsidP="00F72E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B7439E" w:rsidRPr="00D77D37" w:rsidRDefault="00B7439E" w:rsidP="00F72E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B7439E" w:rsidRPr="00442745" w:rsidRDefault="00B7439E" w:rsidP="00F72E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B7439E" w:rsidRPr="00442745" w:rsidRDefault="00B7439E" w:rsidP="00F72E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B7439E" w:rsidRPr="00442745" w:rsidTr="00F72E6E">
        <w:tc>
          <w:tcPr>
            <w:tcW w:w="559" w:type="dxa"/>
            <w:vAlign w:val="center"/>
          </w:tcPr>
          <w:p w:rsidR="00B7439E" w:rsidRPr="00442745" w:rsidRDefault="00B7439E" w:rsidP="00F72E6E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B7439E" w:rsidRPr="00442745" w:rsidRDefault="00B7439E" w:rsidP="00F72E6E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B7439E" w:rsidRPr="00442745" w:rsidRDefault="00B7439E" w:rsidP="00F72E6E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B7439E" w:rsidRPr="00442745" w:rsidRDefault="00B7439E" w:rsidP="00F72E6E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439E" w:rsidRPr="00442745" w:rsidTr="00F72E6E">
        <w:tc>
          <w:tcPr>
            <w:tcW w:w="559" w:type="dxa"/>
            <w:vAlign w:val="center"/>
          </w:tcPr>
          <w:p w:rsidR="00B7439E" w:rsidRPr="00442745" w:rsidRDefault="00B7439E" w:rsidP="00F72E6E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B7439E" w:rsidRPr="00442745" w:rsidRDefault="00B7439E" w:rsidP="00F72E6E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B7439E" w:rsidRPr="00442745" w:rsidRDefault="00B7439E" w:rsidP="00F72E6E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B7439E" w:rsidRPr="00442745" w:rsidRDefault="00B7439E" w:rsidP="00F72E6E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439E" w:rsidRPr="00442745" w:rsidTr="00F72E6E">
        <w:tc>
          <w:tcPr>
            <w:tcW w:w="559" w:type="dxa"/>
            <w:vAlign w:val="center"/>
          </w:tcPr>
          <w:p w:rsidR="00B7439E" w:rsidRPr="00442745" w:rsidRDefault="00B7439E" w:rsidP="00F72E6E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B7439E" w:rsidRPr="00442745" w:rsidRDefault="00B7439E" w:rsidP="00F72E6E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B7439E" w:rsidRPr="00442745" w:rsidRDefault="00B7439E" w:rsidP="00F72E6E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B7439E" w:rsidRPr="00442745" w:rsidRDefault="00B7439E" w:rsidP="00F72E6E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7439E" w:rsidRPr="00442745" w:rsidRDefault="00B7439E" w:rsidP="00B7439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B7439E" w:rsidRPr="00442745" w:rsidRDefault="00B7439E" w:rsidP="00B7439E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B7439E" w:rsidRPr="00442745" w:rsidRDefault="00B7439E" w:rsidP="00B7439E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B7439E" w:rsidRPr="00442745" w:rsidRDefault="00B7439E" w:rsidP="00B7439E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B7439E" w:rsidRPr="00442745" w:rsidRDefault="00B7439E" w:rsidP="00B7439E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B7439E" w:rsidRPr="00442745" w:rsidRDefault="00B7439E" w:rsidP="00B7439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910419" w:rsidRPr="00442745" w:rsidRDefault="00910419" w:rsidP="00B7439E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sz w:val="20"/>
          <w:szCs w:val="20"/>
        </w:rPr>
      </w:pP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D1" w:rsidRDefault="009E60D1">
      <w:r>
        <w:separator/>
      </w:r>
    </w:p>
  </w:endnote>
  <w:endnote w:type="continuationSeparator" w:id="0">
    <w:p w:rsidR="009E60D1" w:rsidRDefault="009E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D1" w:rsidRDefault="009E60D1">
      <w:r>
        <w:separator/>
      </w:r>
    </w:p>
  </w:footnote>
  <w:footnote w:type="continuationSeparator" w:id="0">
    <w:p w:rsidR="009E60D1" w:rsidRDefault="009E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BF16AE" w:rsidRDefault="008041A3" w:rsidP="008041A3">
    <w:pPr>
      <w:ind w:left="6840"/>
      <w:rPr>
        <w:rFonts w:ascii="Tahoma" w:hAnsi="Tahoma" w:cs="Tahoma"/>
        <w:color w:val="0070C0"/>
        <w:sz w:val="16"/>
        <w:szCs w:val="16"/>
      </w:rPr>
    </w:pPr>
    <w:r w:rsidRPr="00BF16AE">
      <w:rPr>
        <w:rFonts w:ascii="Tahoma" w:hAnsi="Tahoma" w:cs="Tahoma"/>
        <w:color w:val="0070C0"/>
        <w:sz w:val="16"/>
        <w:szCs w:val="16"/>
      </w:rPr>
      <w:t xml:space="preserve">Załącznik </w:t>
    </w:r>
    <w:r w:rsidR="00F32D57" w:rsidRPr="00BF16AE">
      <w:rPr>
        <w:rFonts w:ascii="Tahoma" w:hAnsi="Tahoma" w:cs="Tahoma"/>
        <w:color w:val="0070C0"/>
        <w:sz w:val="16"/>
        <w:szCs w:val="16"/>
      </w:rPr>
      <w:t>n</w:t>
    </w:r>
    <w:r w:rsidRPr="00BF16AE">
      <w:rPr>
        <w:rFonts w:ascii="Tahoma" w:hAnsi="Tahoma" w:cs="Tahoma"/>
        <w:color w:val="0070C0"/>
        <w:sz w:val="16"/>
        <w:szCs w:val="16"/>
      </w:rPr>
      <w:t>r</w:t>
    </w:r>
    <w:r w:rsidR="002B49A6" w:rsidRPr="00BF16AE">
      <w:rPr>
        <w:rFonts w:ascii="Tahoma" w:hAnsi="Tahoma" w:cs="Tahoma"/>
        <w:color w:val="0070C0"/>
        <w:sz w:val="16"/>
        <w:szCs w:val="16"/>
      </w:rPr>
      <w:t xml:space="preserve"> </w:t>
    </w:r>
    <w:r w:rsidR="00A53A4B">
      <w:rPr>
        <w:rFonts w:ascii="Tahoma" w:hAnsi="Tahoma" w:cs="Tahoma"/>
        <w:color w:val="0070C0"/>
        <w:sz w:val="16"/>
        <w:szCs w:val="16"/>
      </w:rPr>
      <w:t>4</w:t>
    </w:r>
    <w:r w:rsidR="00BF16AE">
      <w:rPr>
        <w:rFonts w:ascii="Tahoma" w:hAnsi="Tahoma" w:cs="Tahoma"/>
        <w:color w:val="0070C0"/>
        <w:sz w:val="16"/>
        <w:szCs w:val="16"/>
      </w:rPr>
      <w:t xml:space="preserve"> </w:t>
    </w:r>
    <w:r w:rsidRPr="00BF16AE">
      <w:rPr>
        <w:rFonts w:ascii="Tahoma" w:hAnsi="Tahoma" w:cs="Tahoma"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C634F"/>
    <w:rsid w:val="000F4233"/>
    <w:rsid w:val="000F6CB3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25E3"/>
    <w:rsid w:val="00252F57"/>
    <w:rsid w:val="00290601"/>
    <w:rsid w:val="002B199E"/>
    <w:rsid w:val="002B49A6"/>
    <w:rsid w:val="002F068F"/>
    <w:rsid w:val="002F416E"/>
    <w:rsid w:val="002F5B41"/>
    <w:rsid w:val="00362988"/>
    <w:rsid w:val="003638BF"/>
    <w:rsid w:val="0037075D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D731B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3C9F"/>
    <w:rsid w:val="00910419"/>
    <w:rsid w:val="00972551"/>
    <w:rsid w:val="0097351A"/>
    <w:rsid w:val="0099736C"/>
    <w:rsid w:val="009A0C8A"/>
    <w:rsid w:val="009A417F"/>
    <w:rsid w:val="009B2EFA"/>
    <w:rsid w:val="009B4E99"/>
    <w:rsid w:val="009E5075"/>
    <w:rsid w:val="009E60D1"/>
    <w:rsid w:val="00A2010B"/>
    <w:rsid w:val="00A512D5"/>
    <w:rsid w:val="00A53A4B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439E"/>
    <w:rsid w:val="00B75588"/>
    <w:rsid w:val="00BF16AE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07B18"/>
    <w:rsid w:val="00E329AE"/>
    <w:rsid w:val="00E34C5C"/>
    <w:rsid w:val="00E72E08"/>
    <w:rsid w:val="00EA0732"/>
    <w:rsid w:val="00EA0CE6"/>
    <w:rsid w:val="00EC6CD7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D9C4B2-890C-432A-A873-2B10C13F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86A30-B136-4DE6-8BE5-C3BE1CCD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1</Pages>
  <Words>181</Words>
  <Characters>1092</Characters>
  <Application>Microsoft Office Word</Application>
  <DocSecurity>0</DocSecurity>
  <Lines>9</Lines>
  <Paragraphs>2</Paragraphs>
  <ScaleCrop>false</ScaleCrop>
  <Company>IBD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5</cp:revision>
  <dcterms:created xsi:type="dcterms:W3CDTF">2019-08-05T13:54:00Z</dcterms:created>
  <dcterms:modified xsi:type="dcterms:W3CDTF">2019-08-13T10:57:00Z</dcterms:modified>
</cp:coreProperties>
</file>