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E3767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63EB5" w:rsidRPr="00EE544F">
        <w:rPr>
          <w:rFonts w:ascii="Tahoma" w:hAnsi="Tahoma" w:cs="Tahoma"/>
          <w:sz w:val="20"/>
          <w:szCs w:val="20"/>
        </w:rPr>
        <w:t>Bilety lotnicze,</w:t>
      </w:r>
      <w:r w:rsidR="00263EB5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263EB5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263EB5">
        <w:rPr>
          <w:rFonts w:ascii="Tahoma" w:hAnsi="Tahoma" w:cs="Tahoma"/>
          <w:b/>
          <w:sz w:val="20"/>
          <w:szCs w:val="20"/>
        </w:rPr>
        <w:t>14/2019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E3767A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E3767A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E3767A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E3767A">
      <w:pPr>
        <w:tabs>
          <w:tab w:val="left" w:pos="0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F6" w:rsidRDefault="00A267F6">
      <w:r>
        <w:separator/>
      </w:r>
    </w:p>
  </w:endnote>
  <w:endnote w:type="continuationSeparator" w:id="0">
    <w:p w:rsidR="00A267F6" w:rsidRDefault="00A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F6" w:rsidRDefault="00A267F6">
      <w:r>
        <w:separator/>
      </w:r>
    </w:p>
  </w:footnote>
  <w:footnote w:type="continuationSeparator" w:id="0">
    <w:p w:rsidR="00A267F6" w:rsidRDefault="00A2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34AE7">
      <w:rPr>
        <w:rFonts w:ascii="Tahoma" w:hAnsi="Tahoma" w:cs="Tahoma"/>
        <w:i/>
        <w:color w:val="0070C0"/>
        <w:sz w:val="16"/>
        <w:szCs w:val="16"/>
      </w:rPr>
      <w:t xml:space="preserve"> 5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63EB5"/>
    <w:rsid w:val="00264A07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267F6"/>
    <w:rsid w:val="00A34AE7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329AE"/>
    <w:rsid w:val="00E34C5C"/>
    <w:rsid w:val="00E3767A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314AA-2AE1-4D4A-8095-421EC0A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3FC1-ED22-4B9C-BDF5-DBE3AB98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227</Words>
  <Characters>1365</Characters>
  <Application>Microsoft Office Word</Application>
  <DocSecurity>0</DocSecurity>
  <Lines>11</Lines>
  <Paragraphs>3</Paragraphs>
  <ScaleCrop>false</ScaleCrop>
  <Company>IBD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dcterms:created xsi:type="dcterms:W3CDTF">2019-08-06T06:36:00Z</dcterms:created>
  <dcterms:modified xsi:type="dcterms:W3CDTF">2019-08-13T10:58:00Z</dcterms:modified>
</cp:coreProperties>
</file>