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C3" w:rsidRPr="00A873C3" w:rsidRDefault="00A873C3" w:rsidP="00123BF2">
      <w:pPr>
        <w:ind w:left="6300"/>
        <w:jc w:val="right"/>
        <w:rPr>
          <w:rFonts w:ascii="Tahoma" w:hAnsi="Tahoma" w:cs="Tahoma"/>
          <w:i/>
          <w:color w:val="0070C0"/>
          <w:sz w:val="20"/>
          <w:szCs w:val="20"/>
        </w:rPr>
      </w:pPr>
      <w:bookmarkStart w:id="0" w:name="_GoBack"/>
      <w:r w:rsidRPr="00A873C3">
        <w:rPr>
          <w:rFonts w:ascii="Tahoma" w:hAnsi="Tahoma" w:cs="Tahoma"/>
          <w:i/>
          <w:color w:val="0070C0"/>
          <w:sz w:val="20"/>
          <w:szCs w:val="20"/>
        </w:rPr>
        <w:t>Załącznik nr 1 do SIWZ</w:t>
      </w:r>
    </w:p>
    <w:bookmarkEnd w:id="0"/>
    <w:p w:rsidR="00A873C3" w:rsidRDefault="00A873C3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</w:p>
    <w:p w:rsidR="00A873C3" w:rsidRDefault="00A873C3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</w:p>
    <w:p w:rsidR="00966E5F" w:rsidRPr="00974282" w:rsidRDefault="00BD4DA0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…</w:t>
      </w:r>
      <w:r w:rsidR="001A4369" w:rsidRPr="00974282">
        <w:rPr>
          <w:rFonts w:ascii="Tahoma" w:hAnsi="Tahoma" w:cs="Tahoma"/>
          <w:color w:val="0070C0"/>
          <w:sz w:val="20"/>
          <w:szCs w:val="20"/>
        </w:rPr>
        <w:t>………….</w:t>
      </w:r>
      <w:r w:rsidRPr="00974282">
        <w:rPr>
          <w:rFonts w:ascii="Tahoma" w:hAnsi="Tahoma" w:cs="Tahoma"/>
          <w:color w:val="0070C0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Pr="00974282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…………………………………………………………….</w:t>
      </w:r>
    </w:p>
    <w:p w:rsidR="00974282" w:rsidRPr="00974282" w:rsidRDefault="00330C63" w:rsidP="00974282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="00974282" w:rsidRPr="00974282">
        <w:rPr>
          <w:rFonts w:ascii="Tahoma" w:hAnsi="Tahoma" w:cs="Tahoma"/>
          <w:color w:val="0070C0"/>
        </w:rPr>
        <w:t>......................................................................................…………………………………………………………….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 xml:space="preserve">: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…………………………………………………………………………………………………………………………………</w:t>
      </w:r>
      <w:r w:rsidR="000A50C8" w:rsidRPr="00974282">
        <w:rPr>
          <w:rFonts w:ascii="Tahoma" w:hAnsi="Tahoma" w:cs="Tahoma"/>
          <w:color w:val="0070C0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</w:t>
      </w:r>
      <w:r w:rsidRPr="005040F1">
        <w:rPr>
          <w:rFonts w:ascii="Tahoma" w:hAnsi="Tahoma" w:cs="Tahoma"/>
          <w:color w:val="0070C0"/>
        </w:rPr>
        <w:t xml:space="preserve"> (</w:t>
      </w:r>
      <w:r w:rsidRPr="005040F1">
        <w:rPr>
          <w:rFonts w:ascii="Tahoma" w:hAnsi="Tahoma" w:cs="Tahoma"/>
          <w:i/>
          <w:color w:val="0070C0"/>
        </w:rPr>
        <w:t xml:space="preserve">wypełnić dla każdego, </w:t>
      </w:r>
      <w:r w:rsidRPr="004E658B">
        <w:rPr>
          <w:rFonts w:ascii="Tahoma" w:hAnsi="Tahoma" w:cs="Tahoma"/>
          <w:b/>
          <w:i/>
          <w:color w:val="0070C0"/>
        </w:rPr>
        <w:t>odpowiednio kopiując</w:t>
      </w:r>
      <w:r w:rsidRPr="005040F1">
        <w:rPr>
          <w:rFonts w:ascii="Tahoma" w:hAnsi="Tahoma" w:cs="Tahoma"/>
          <w:color w:val="0070C0"/>
        </w:rPr>
        <w:t>)</w:t>
      </w:r>
      <w:r w:rsidRPr="000A50C8">
        <w:rPr>
          <w:rFonts w:ascii="Tahoma" w:hAnsi="Tahoma" w:cs="Tahoma"/>
        </w:rPr>
        <w:t xml:space="preserve">: 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ul.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</w:t>
      </w:r>
      <w:r w:rsidR="00974282">
        <w:rPr>
          <w:rFonts w:ascii="Tahoma" w:hAnsi="Tahoma" w:cs="Tahoma"/>
          <w:color w:val="0070C0"/>
        </w:rPr>
        <w:t>.......................</w:t>
      </w:r>
      <w:r w:rsidRPr="00974282">
        <w:rPr>
          <w:rFonts w:ascii="Tahoma" w:hAnsi="Tahoma" w:cs="Tahoma"/>
          <w:color w:val="0070C0"/>
        </w:rPr>
        <w:t>……..……………</w:t>
      </w:r>
      <w:r>
        <w:rPr>
          <w:rFonts w:ascii="Tahoma" w:hAnsi="Tahoma" w:cs="Tahoma"/>
        </w:rPr>
        <w:t xml:space="preserve"> nr </w:t>
      </w:r>
      <w:r w:rsidRPr="00974282">
        <w:rPr>
          <w:rFonts w:ascii="Tahoma" w:hAnsi="Tahoma" w:cs="Tahoma"/>
          <w:color w:val="0070C0"/>
        </w:rPr>
        <w:t>…………………</w:t>
      </w:r>
      <w:r w:rsidR="00BB267D">
        <w:rPr>
          <w:rFonts w:ascii="Tahoma" w:hAnsi="Tahoma" w:cs="Tahoma"/>
          <w:color w:val="0070C0"/>
        </w:rPr>
        <w:t>.</w:t>
      </w:r>
      <w:r w:rsidRPr="00974282">
        <w:rPr>
          <w:rFonts w:ascii="Tahoma" w:hAnsi="Tahoma" w:cs="Tahoma"/>
          <w:color w:val="0070C0"/>
        </w:rPr>
        <w:t>…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974282">
        <w:rPr>
          <w:rFonts w:ascii="Tahoma" w:hAnsi="Tahoma" w:cs="Tahoma"/>
          <w:color w:val="0070C0"/>
        </w:rPr>
        <w:t>……...……</w:t>
      </w:r>
      <w:r w:rsidRPr="00486423">
        <w:rPr>
          <w:rFonts w:ascii="Tahoma" w:hAnsi="Tahoma" w:cs="Tahoma"/>
        </w:rPr>
        <w:t xml:space="preserve"> miejscowość </w:t>
      </w:r>
      <w:r w:rsidRPr="00974282">
        <w:rPr>
          <w:rFonts w:ascii="Tahoma" w:hAnsi="Tahoma" w:cs="Tahoma"/>
          <w:color w:val="0070C0"/>
        </w:rPr>
        <w:t>…………………….………</w:t>
      </w:r>
      <w:r>
        <w:rPr>
          <w:rFonts w:ascii="Tahoma" w:hAnsi="Tahoma" w:cs="Tahoma"/>
        </w:rPr>
        <w:t xml:space="preserve"> województwo </w:t>
      </w:r>
      <w:r w:rsidRPr="00974282">
        <w:rPr>
          <w:rFonts w:ascii="Tahoma" w:hAnsi="Tahoma" w:cs="Tahoma"/>
          <w:color w:val="0070C0"/>
        </w:rPr>
        <w:t>..........................................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 w:rsidRPr="005B3544">
        <w:rPr>
          <w:rFonts w:ascii="Tahoma" w:hAnsi="Tahoma" w:cs="Tahoma"/>
        </w:rPr>
        <w:t>NIP</w:t>
      </w:r>
      <w:r w:rsidR="00A23037">
        <w:rPr>
          <w:rFonts w:ascii="Tahoma" w:hAnsi="Tahoma" w:cs="Tahoma"/>
        </w:rPr>
        <w:t xml:space="preserve">/PESEL </w:t>
      </w:r>
      <w:r w:rsidR="00A23037" w:rsidRPr="00974282">
        <w:rPr>
          <w:rFonts w:ascii="Tahoma" w:hAnsi="Tahoma" w:cs="Tahoma"/>
          <w:color w:val="0070C0"/>
        </w:rPr>
        <w:t>…………..…………….</w:t>
      </w:r>
      <w:r w:rsidR="00A23037">
        <w:rPr>
          <w:rFonts w:ascii="Tahoma" w:hAnsi="Tahoma" w:cs="Tahoma"/>
        </w:rPr>
        <w:t xml:space="preserve">      REGON </w:t>
      </w:r>
      <w:r w:rsidR="00A23037" w:rsidRPr="00974282">
        <w:rPr>
          <w:rFonts w:ascii="Tahoma" w:hAnsi="Tahoma" w:cs="Tahoma"/>
          <w:color w:val="0070C0"/>
        </w:rPr>
        <w:t>……………</w:t>
      </w:r>
      <w:r w:rsidR="00330C63" w:rsidRPr="00974282">
        <w:rPr>
          <w:rFonts w:ascii="Tahoma" w:hAnsi="Tahoma" w:cs="Tahoma"/>
          <w:color w:val="0070C0"/>
        </w:rPr>
        <w:t>……….….</w:t>
      </w:r>
      <w:r w:rsidR="00A23037">
        <w:rPr>
          <w:rFonts w:ascii="Tahoma" w:hAnsi="Tahoma" w:cs="Tahoma"/>
        </w:rPr>
        <w:t xml:space="preserve">   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BB267D" w:rsidRPr="00BB267D">
        <w:rPr>
          <w:rFonts w:ascii="Tahoma" w:hAnsi="Tahoma" w:cs="Tahoma"/>
        </w:rPr>
        <w:t xml:space="preserve">nr </w:t>
      </w:r>
      <w:r w:rsidR="00A23037">
        <w:rPr>
          <w:rFonts w:ascii="Tahoma" w:hAnsi="Tahoma" w:cs="Tahoma"/>
        </w:rPr>
        <w:t>KRS/</w:t>
      </w:r>
      <w:proofErr w:type="spellStart"/>
      <w:r w:rsidR="00A23037">
        <w:rPr>
          <w:rFonts w:ascii="Tahoma" w:hAnsi="Tahoma" w:cs="Tahoma"/>
        </w:rPr>
        <w:t>CEiDG</w:t>
      </w:r>
      <w:proofErr w:type="spellEnd"/>
      <w:r w:rsidR="00A23037">
        <w:rPr>
          <w:rFonts w:ascii="Tahoma" w:hAnsi="Tahoma" w:cs="Tahoma"/>
        </w:rPr>
        <w:t xml:space="preserve"> </w:t>
      </w:r>
      <w:r w:rsidR="00A23037" w:rsidRPr="00974282">
        <w:rPr>
          <w:rFonts w:ascii="Tahoma" w:hAnsi="Tahoma" w:cs="Tahoma"/>
          <w:color w:val="0070C0"/>
        </w:rPr>
        <w:t>..............</w:t>
      </w:r>
      <w:r w:rsidR="00974282">
        <w:rPr>
          <w:rFonts w:ascii="Tahoma" w:hAnsi="Tahoma" w:cs="Tahoma"/>
          <w:color w:val="0070C0"/>
        </w:rPr>
        <w:t>.</w:t>
      </w:r>
      <w:r w:rsidR="00A23037" w:rsidRPr="00974282">
        <w:rPr>
          <w:rFonts w:ascii="Tahoma" w:hAnsi="Tahoma" w:cs="Tahoma"/>
          <w:color w:val="0070C0"/>
        </w:rPr>
        <w:t>..</w:t>
      </w:r>
      <w:r w:rsidR="00BB267D">
        <w:rPr>
          <w:rFonts w:ascii="Tahoma" w:hAnsi="Tahoma" w:cs="Tahoma"/>
          <w:color w:val="0070C0"/>
        </w:rPr>
        <w:t>.....</w:t>
      </w:r>
      <w:r w:rsidR="00A23037" w:rsidRPr="00974282">
        <w:rPr>
          <w:rFonts w:ascii="Tahoma" w:hAnsi="Tahoma" w:cs="Tahoma"/>
          <w:color w:val="0070C0"/>
        </w:rPr>
        <w:t>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 xml:space="preserve">e-mail </w:t>
      </w:r>
      <w:r w:rsidRPr="00974282">
        <w:rPr>
          <w:rFonts w:ascii="Tahoma" w:hAnsi="Tahoma" w:cs="Tahoma"/>
          <w:color w:val="0070C0"/>
        </w:rPr>
        <w:t>…................…………………………..…….</w:t>
      </w:r>
      <w:r>
        <w:rPr>
          <w:rFonts w:ascii="Tahoma" w:hAnsi="Tahoma" w:cs="Tahoma"/>
        </w:rPr>
        <w:t xml:space="preserve"> ,</w:t>
      </w:r>
      <w:r w:rsidRPr="00A4059A">
        <w:rPr>
          <w:rFonts w:ascii="Tahoma" w:hAnsi="Tahoma" w:cs="Tahoma"/>
          <w:color w:val="E36C0A" w:themeColor="accent6" w:themeShade="BF"/>
        </w:rPr>
        <w:t xml:space="preserve"> </w:t>
      </w:r>
      <w:r w:rsidRPr="005B3544">
        <w:rPr>
          <w:rFonts w:ascii="Tahoma" w:hAnsi="Tahoma" w:cs="Tahoma"/>
        </w:rPr>
        <w:t>telefon:</w:t>
      </w:r>
      <w:r w:rsidRPr="00BD080C">
        <w:rPr>
          <w:rFonts w:ascii="Tahoma" w:hAnsi="Tahoma" w:cs="Tahoma"/>
        </w:rPr>
        <w:t xml:space="preserve"> </w:t>
      </w:r>
      <w:r w:rsidRPr="00974282">
        <w:rPr>
          <w:rFonts w:ascii="Tahoma" w:hAnsi="Tahoma" w:cs="Tahoma"/>
          <w:color w:val="0070C0"/>
        </w:rPr>
        <w:t>……………………….….</w:t>
      </w:r>
      <w:r w:rsidRPr="005B3544">
        <w:rPr>
          <w:rFonts w:ascii="Tahoma" w:hAnsi="Tahoma" w:cs="Tahoma"/>
        </w:rPr>
        <w:t>,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b/>
        </w:rPr>
        <w:t xml:space="preserve"> </w:t>
      </w:r>
      <w:r w:rsidR="00330C63">
        <w:rPr>
          <w:rFonts w:ascii="Tahoma" w:hAnsi="Tahoma" w:cs="Tahoma"/>
        </w:rPr>
        <w:t>inne informacje, np. inny adres</w:t>
      </w:r>
      <w:r w:rsidR="00330C63"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do korespondencji pisemnej</w:t>
      </w:r>
      <w:r w:rsidR="00282771" w:rsidRPr="005B3544">
        <w:rPr>
          <w:rFonts w:ascii="Tahoma" w:hAnsi="Tahoma" w:cs="Tahoma"/>
        </w:rPr>
        <w:t xml:space="preserve"> </w:t>
      </w:r>
      <w:r w:rsidR="00282771" w:rsidRPr="00974282">
        <w:rPr>
          <w:rFonts w:ascii="Tahoma" w:hAnsi="Tahoma" w:cs="Tahoma"/>
          <w:color w:val="0070C0"/>
        </w:rPr>
        <w:t>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</w:t>
      </w: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F23642" w:rsidRPr="008437E8" w:rsidRDefault="00330C63" w:rsidP="005A3185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655321" w:rsidRDefault="00737379" w:rsidP="00655321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color w:val="0000FF"/>
          <w:sz w:val="20"/>
          <w:szCs w:val="20"/>
        </w:rPr>
      </w:pPr>
      <w:r w:rsidRPr="008F1559">
        <w:rPr>
          <w:rFonts w:ascii="Tahoma" w:hAnsi="Tahoma" w:cs="Tahoma"/>
          <w:sz w:val="20"/>
          <w:szCs w:val="20"/>
        </w:rPr>
        <w:t>W odpowiedzi na ogłoszenie o przetargu nieograniczonym</w:t>
      </w:r>
      <w:r w:rsidR="000B0C75" w:rsidRPr="008F1559">
        <w:rPr>
          <w:rFonts w:ascii="Tahoma" w:hAnsi="Tahoma" w:cs="Tahoma"/>
          <w:sz w:val="20"/>
          <w:szCs w:val="20"/>
        </w:rPr>
        <w:t>,</w:t>
      </w:r>
      <w:r w:rsidRPr="008F1559">
        <w:rPr>
          <w:rFonts w:ascii="Tahoma" w:hAnsi="Tahoma" w:cs="Tahoma"/>
          <w:sz w:val="20"/>
          <w:szCs w:val="20"/>
        </w:rPr>
        <w:t xml:space="preserve"> na</w:t>
      </w:r>
      <w:r w:rsidR="004872AB" w:rsidRPr="008F1559">
        <w:rPr>
          <w:rFonts w:ascii="Tahoma" w:hAnsi="Tahoma" w:cs="Tahoma"/>
          <w:sz w:val="20"/>
          <w:szCs w:val="20"/>
        </w:rPr>
        <w:t>zwa:</w:t>
      </w:r>
      <w:r w:rsidRPr="008F1559">
        <w:rPr>
          <w:rFonts w:ascii="Tahoma" w:hAnsi="Tahoma" w:cs="Tahoma"/>
          <w:sz w:val="20"/>
          <w:szCs w:val="20"/>
        </w:rPr>
        <w:t xml:space="preserve"> </w:t>
      </w:r>
      <w:r w:rsidR="00BC1A73" w:rsidRPr="00B50628">
        <w:rPr>
          <w:rFonts w:ascii="Tahoma" w:hAnsi="Tahoma" w:cs="Tahoma"/>
          <w:bCs/>
          <w:sz w:val="20"/>
          <w:szCs w:val="20"/>
        </w:rPr>
        <w:t xml:space="preserve">Zestaw stanowisk roboczych do analizy ilościowej obrazów wraz z oprogramowaniem </w:t>
      </w:r>
      <w:r w:rsidR="00BC1A73" w:rsidRPr="00B50628">
        <w:rPr>
          <w:rFonts w:ascii="Tahoma" w:hAnsi="Tahoma" w:cs="Tahoma"/>
          <w:sz w:val="20"/>
          <w:szCs w:val="20"/>
        </w:rPr>
        <w:t>z dopuszczeniem składania ofert częściowych</w:t>
      </w:r>
      <w:r w:rsidR="00655321" w:rsidRPr="0010556D">
        <w:rPr>
          <w:rFonts w:ascii="Tahoma" w:hAnsi="Tahoma" w:cs="Tahoma"/>
          <w:sz w:val="20"/>
          <w:szCs w:val="20"/>
        </w:rPr>
        <w:t>,</w:t>
      </w:r>
      <w:r w:rsidR="00655321" w:rsidRPr="000B0C75">
        <w:rPr>
          <w:rFonts w:ascii="Tahoma" w:hAnsi="Tahoma" w:cs="Tahoma"/>
          <w:sz w:val="20"/>
          <w:szCs w:val="20"/>
        </w:rPr>
        <w:t xml:space="preserve"> znak sprawy: </w:t>
      </w:r>
      <w:r w:rsidR="00B362FF">
        <w:rPr>
          <w:rFonts w:ascii="Tahoma" w:hAnsi="Tahoma" w:cs="Tahoma"/>
          <w:b/>
          <w:sz w:val="20"/>
          <w:szCs w:val="20"/>
        </w:rPr>
        <w:t>AZP-261-33</w:t>
      </w:r>
      <w:r w:rsidR="00655321" w:rsidRPr="000B0C75">
        <w:rPr>
          <w:rFonts w:ascii="Tahoma" w:hAnsi="Tahoma" w:cs="Tahoma"/>
          <w:b/>
          <w:sz w:val="20"/>
          <w:szCs w:val="20"/>
        </w:rPr>
        <w:t>/2020</w:t>
      </w:r>
      <w:r w:rsidR="00655321" w:rsidRPr="000B0C75">
        <w:rPr>
          <w:rFonts w:ascii="Tahoma" w:hAnsi="Tahoma" w:cs="Tahoma"/>
          <w:sz w:val="20"/>
          <w:szCs w:val="20"/>
        </w:rPr>
        <w:t>, składam niniejszą ofertę na następujące części/część zamówienia;</w:t>
      </w:r>
    </w:p>
    <w:p w:rsidR="00532C87" w:rsidRDefault="00532C87" w:rsidP="00330C63">
      <w:pPr>
        <w:tabs>
          <w:tab w:val="left" w:pos="0"/>
        </w:tabs>
        <w:spacing w:line="360" w:lineRule="auto"/>
        <w:rPr>
          <w:rFonts w:ascii="Tahoma" w:hAnsi="Tahoma" w:cs="Tahoma"/>
          <w:b/>
          <w:color w:val="0070C0"/>
          <w:sz w:val="22"/>
          <w:szCs w:val="22"/>
          <w:u w:val="single"/>
        </w:rPr>
      </w:pPr>
    </w:p>
    <w:p w:rsidR="003A07EC" w:rsidRPr="008437E8" w:rsidRDefault="00330C63" w:rsidP="008437E8">
      <w:pPr>
        <w:tabs>
          <w:tab w:val="left" w:pos="0"/>
        </w:tabs>
        <w:spacing w:line="360" w:lineRule="auto"/>
        <w:rPr>
          <w:rFonts w:ascii="Tahoma" w:hAnsi="Tahoma" w:cs="Tahoma"/>
          <w:b/>
          <w:color w:val="0070C0"/>
          <w:sz w:val="22"/>
          <w:szCs w:val="22"/>
        </w:rPr>
      </w:pP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lastRenderedPageBreak/>
        <w:t>(</w:t>
      </w:r>
      <w:r w:rsidR="00532C87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8925B6">
        <w:rPr>
          <w:rFonts w:ascii="Tahoma" w:hAnsi="Tahoma" w:cs="Tahoma"/>
          <w:b/>
          <w:color w:val="0070C0"/>
          <w:sz w:val="22"/>
          <w:szCs w:val="22"/>
          <w:u w:val="single"/>
        </w:rPr>
        <w:t>części nr</w:t>
      </w: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 1</w:t>
      </w:r>
      <w:r w:rsidR="008925B6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) </w:t>
      </w:r>
      <w:r w:rsidR="00B362FF">
        <w:rPr>
          <w:rFonts w:ascii="Tahoma" w:hAnsi="Tahoma" w:cs="Tahoma"/>
          <w:b/>
          <w:color w:val="0070C0"/>
          <w:sz w:val="22"/>
          <w:szCs w:val="22"/>
          <w:u w:val="single"/>
        </w:rPr>
        <w:t>- nr 4</w:t>
      </w:r>
      <w:r w:rsidR="008925B6">
        <w:rPr>
          <w:rFonts w:ascii="Tahoma" w:hAnsi="Tahoma" w:cs="Tahoma"/>
          <w:b/>
          <w:color w:val="0070C0"/>
          <w:sz w:val="22"/>
          <w:szCs w:val="22"/>
          <w:u w:val="single"/>
        </w:rPr>
        <w:t>)</w:t>
      </w:r>
      <w:r w:rsidR="000B0C75"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 </w:t>
      </w: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>wypełnić w zakresie</w:t>
      </w:r>
      <w:r w:rsidR="008925B6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 zaoferowanych</w:t>
      </w: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>, nie zaoferowane części -usunąć</w:t>
      </w:r>
      <w:r w:rsidR="000B0C75" w:rsidRPr="000B0C75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532C87" w:rsidRDefault="00532C87" w:rsidP="000E33BF">
      <w:pPr>
        <w:tabs>
          <w:tab w:val="left" w:pos="0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196BB2" w:rsidRPr="00E1188A" w:rsidRDefault="00532C87" w:rsidP="00196BB2">
      <w:pPr>
        <w:jc w:val="center"/>
        <w:rPr>
          <w:rFonts w:ascii="Tahoma" w:eastAsia="Tahoma" w:hAnsi="Tahoma" w:cs="Tahoma"/>
          <w:b/>
          <w:sz w:val="20"/>
          <w:szCs w:val="20"/>
          <w:u w:val="single"/>
        </w:rPr>
      </w:pPr>
      <w:r w:rsidRPr="00E1188A">
        <w:rPr>
          <w:rFonts w:ascii="Tahoma" w:hAnsi="Tahoma" w:cs="Tahoma"/>
          <w:b/>
          <w:color w:val="0070C0"/>
          <w:sz w:val="20"/>
          <w:szCs w:val="20"/>
        </w:rPr>
        <w:t>*</w:t>
      </w:r>
      <w:r w:rsidR="00196BB2" w:rsidRPr="00E1188A">
        <w:rPr>
          <w:rFonts w:ascii="Tahoma" w:eastAsia="Tahoma" w:hAnsi="Tahoma" w:cs="Tahoma"/>
          <w:b/>
          <w:sz w:val="20"/>
          <w:szCs w:val="20"/>
          <w:u w:val="single"/>
        </w:rPr>
        <w:t xml:space="preserve">część nr 1) </w:t>
      </w:r>
      <w:r w:rsidR="0026182D" w:rsidRPr="00E1188A">
        <w:rPr>
          <w:rFonts w:ascii="Tahoma" w:eastAsia="Tahoma" w:hAnsi="Tahoma" w:cs="Tahoma"/>
          <w:b/>
          <w:sz w:val="20"/>
          <w:szCs w:val="20"/>
          <w:u w:val="single"/>
        </w:rPr>
        <w:t>–</w:t>
      </w:r>
      <w:r w:rsidR="0018073B" w:rsidRPr="00E1188A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E1188A" w:rsidRPr="00E1188A">
        <w:rPr>
          <w:rFonts w:ascii="Tahoma" w:hAnsi="Tahoma" w:cs="Tahoma"/>
          <w:b/>
          <w:bCs/>
          <w:sz w:val="20"/>
          <w:szCs w:val="20"/>
          <w:u w:val="single"/>
        </w:rPr>
        <w:t>oprogramowanie do analizy danych USG</w:t>
      </w:r>
    </w:p>
    <w:p w:rsidR="00196BB2" w:rsidRPr="00E1188A" w:rsidRDefault="00196BB2" w:rsidP="00196BB2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86710D" w:rsidRPr="00E1188A" w:rsidRDefault="0086710D" w:rsidP="0086710D">
      <w:pPr>
        <w:pStyle w:val="Tekstpodstawowy"/>
        <w:numPr>
          <w:ilvl w:val="0"/>
          <w:numId w:val="12"/>
        </w:numPr>
        <w:tabs>
          <w:tab w:val="right" w:leader="dot" w:pos="6840"/>
        </w:tabs>
        <w:spacing w:after="0" w:line="360" w:lineRule="auto"/>
        <w:ind w:left="360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 w:rsidRPr="00E1188A">
        <w:rPr>
          <w:rFonts w:ascii="Tahoma" w:hAnsi="Tahoma" w:cs="Tahoma"/>
          <w:b/>
          <w:bCs/>
          <w:sz w:val="20"/>
          <w:szCs w:val="20"/>
        </w:rPr>
        <w:t xml:space="preserve">oferty </w:t>
      </w:r>
      <w:r w:rsidRPr="00E1188A">
        <w:rPr>
          <w:rFonts w:ascii="Tahoma" w:hAnsi="Tahoma" w:cs="Tahoma"/>
          <w:bCs/>
          <w:sz w:val="20"/>
          <w:szCs w:val="20"/>
        </w:rPr>
        <w:t>(za całość zamówienia w tej części)</w:t>
      </w:r>
      <w:r w:rsidRPr="00E1188A">
        <w:rPr>
          <w:rFonts w:ascii="Tahoma" w:hAnsi="Tahoma" w:cs="Tahoma"/>
          <w:b/>
          <w:bCs/>
          <w:sz w:val="20"/>
          <w:szCs w:val="20"/>
        </w:rPr>
        <w:t>:</w:t>
      </w:r>
    </w:p>
    <w:p w:rsidR="0086710D" w:rsidRPr="00E1188A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86710D" w:rsidRPr="00E1188A" w:rsidRDefault="0086710D" w:rsidP="0086710D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podatek VAT, kwotowo:  ………………………… </w:t>
      </w:r>
    </w:p>
    <w:p w:rsidR="0086710D" w:rsidRPr="00E1188A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5D7AFE" w:rsidRPr="00E1188A" w:rsidRDefault="005D7AFE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F150CD" w:rsidRPr="00F150CD" w:rsidRDefault="00F150CD" w:rsidP="00F150CD">
      <w:pPr>
        <w:pStyle w:val="Akapitzlist"/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F150CD">
        <w:rPr>
          <w:rFonts w:ascii="Tahoma" w:hAnsi="Tahoma" w:cs="Tahoma"/>
          <w:b/>
          <w:bCs/>
          <w:sz w:val="20"/>
          <w:szCs w:val="20"/>
        </w:rPr>
        <w:t>Parametry</w:t>
      </w:r>
    </w:p>
    <w:p w:rsidR="00F150CD" w:rsidRPr="00F150CD" w:rsidRDefault="00F150CD" w:rsidP="00F150CD">
      <w:pPr>
        <w:ind w:firstLine="360"/>
        <w:rPr>
          <w:rFonts w:ascii="Tahoma" w:eastAsia="Tahoma" w:hAnsi="Tahoma" w:cs="Tahoma"/>
          <w:color w:val="000000"/>
          <w:sz w:val="20"/>
          <w:szCs w:val="20"/>
        </w:rPr>
      </w:pPr>
      <w:r w:rsidRPr="00F150CD">
        <w:rPr>
          <w:rFonts w:ascii="Tahoma" w:hAnsi="Tahoma" w:cs="Tahoma"/>
          <w:sz w:val="20"/>
          <w:szCs w:val="20"/>
        </w:rPr>
        <w:t xml:space="preserve">oferujemy możliwość opisaną dla tej części postępowania w pkt XVI ust. 3 </w:t>
      </w:r>
      <w:proofErr w:type="spellStart"/>
      <w:r w:rsidRPr="00F150CD">
        <w:rPr>
          <w:rFonts w:ascii="Tahoma" w:hAnsi="Tahoma" w:cs="Tahoma"/>
          <w:sz w:val="20"/>
          <w:szCs w:val="20"/>
        </w:rPr>
        <w:t>ppkt</w:t>
      </w:r>
      <w:proofErr w:type="spellEnd"/>
      <w:r w:rsidRPr="00F150CD">
        <w:rPr>
          <w:rFonts w:ascii="Tahoma" w:hAnsi="Tahoma" w:cs="Tahoma"/>
          <w:sz w:val="20"/>
          <w:szCs w:val="20"/>
        </w:rPr>
        <w:t xml:space="preserve"> 2) SIWZ</w:t>
      </w:r>
    </w:p>
    <w:p w:rsidR="00F150CD" w:rsidRDefault="00F150CD" w:rsidP="00F150C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Dodatkowa licencja z kluczem sprzętowym: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 xml:space="preserve"> </w:t>
      </w:r>
    </w:p>
    <w:p w:rsidR="00F150CD" w:rsidRPr="00440672" w:rsidRDefault="00F150CD" w:rsidP="00F150C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zaoferowano </w:t>
      </w:r>
    </w:p>
    <w:p w:rsidR="00F150CD" w:rsidRPr="00440672" w:rsidRDefault="00F150CD" w:rsidP="00F150C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sz w:val="20"/>
          <w:szCs w:val="20"/>
        </w:rPr>
        <w:t>nie zaoferowano</w:t>
      </w:r>
    </w:p>
    <w:p w:rsidR="00F150CD" w:rsidRDefault="00F150CD" w:rsidP="00F150CD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101ACE" w:rsidRPr="00E1188A" w:rsidRDefault="00101ACE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101ACE" w:rsidRPr="00E1188A" w:rsidRDefault="00101ACE" w:rsidP="00BC7DC7">
      <w:pPr>
        <w:pStyle w:val="Akapitzlist"/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E1188A">
        <w:rPr>
          <w:rFonts w:ascii="Tahoma" w:hAnsi="Tahoma" w:cs="Tahoma"/>
          <w:b/>
          <w:bCs/>
          <w:sz w:val="20"/>
          <w:szCs w:val="20"/>
        </w:rPr>
        <w:t>Gwarancja</w:t>
      </w:r>
      <w:r w:rsidRPr="00E1188A">
        <w:rPr>
          <w:rFonts w:ascii="Tahoma" w:hAnsi="Tahoma" w:cs="Tahoma"/>
          <w:sz w:val="20"/>
          <w:szCs w:val="20"/>
        </w:rPr>
        <w:t xml:space="preserve"> </w:t>
      </w:r>
    </w:p>
    <w:p w:rsidR="00101ACE" w:rsidRPr="00E1188A" w:rsidRDefault="00101ACE" w:rsidP="0085480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54"/>
        <w:rPr>
          <w:rFonts w:ascii="Tahoma" w:hAnsi="Tahoma" w:cs="Tahoma"/>
          <w:color w:val="000000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oferujemy </w:t>
      </w:r>
      <w:r w:rsidR="008A1C56" w:rsidRPr="00E1188A">
        <w:rPr>
          <w:rFonts w:ascii="Tahoma" w:hAnsi="Tahoma" w:cs="Tahoma"/>
          <w:sz w:val="20"/>
          <w:szCs w:val="20"/>
        </w:rPr>
        <w:t xml:space="preserve">zgodnie z pkt XVI ust. 3 </w:t>
      </w:r>
      <w:proofErr w:type="spellStart"/>
      <w:r w:rsidR="008A1C56" w:rsidRPr="00E1188A">
        <w:rPr>
          <w:rFonts w:ascii="Tahoma" w:hAnsi="Tahoma" w:cs="Tahoma"/>
          <w:sz w:val="20"/>
          <w:szCs w:val="20"/>
        </w:rPr>
        <w:t>ppkt</w:t>
      </w:r>
      <w:proofErr w:type="spellEnd"/>
      <w:r w:rsidR="008A1C56" w:rsidRPr="00E1188A">
        <w:rPr>
          <w:rFonts w:ascii="Tahoma" w:hAnsi="Tahoma" w:cs="Tahoma"/>
          <w:sz w:val="20"/>
          <w:szCs w:val="20"/>
        </w:rPr>
        <w:t xml:space="preserve"> 3</w:t>
      </w:r>
      <w:r w:rsidRPr="00E1188A">
        <w:rPr>
          <w:rFonts w:ascii="Tahoma" w:hAnsi="Tahoma" w:cs="Tahoma"/>
          <w:sz w:val="20"/>
          <w:szCs w:val="20"/>
        </w:rPr>
        <w:t>) SIWZ dla tej części postępowania:</w:t>
      </w:r>
    </w:p>
    <w:p w:rsidR="00101ACE" w:rsidRPr="00E1188A" w:rsidRDefault="00101ACE" w:rsidP="002C184B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color w:val="0070C0"/>
          <w:sz w:val="20"/>
          <w:szCs w:val="20"/>
        </w:rPr>
        <w:t>*</w:t>
      </w:r>
      <w:r w:rsidR="002C184B">
        <w:rPr>
          <w:rFonts w:ascii="Tahoma" w:hAnsi="Tahoma" w:cs="Tahoma"/>
          <w:color w:val="0070C0"/>
          <w:sz w:val="20"/>
          <w:szCs w:val="20"/>
        </w:rPr>
        <w:t xml:space="preserve"> </w:t>
      </w:r>
      <w:r w:rsidR="002C184B" w:rsidRPr="002C184B">
        <w:rPr>
          <w:rFonts w:ascii="Tahoma" w:hAnsi="Tahoma" w:cs="Tahoma"/>
          <w:sz w:val="20"/>
          <w:szCs w:val="20"/>
        </w:rPr>
        <w:t>24</w:t>
      </w:r>
      <w:r w:rsidR="008A1C56" w:rsidRPr="00E1188A">
        <w:rPr>
          <w:rFonts w:ascii="Tahoma" w:hAnsi="Tahoma" w:cs="Tahoma"/>
          <w:sz w:val="20"/>
          <w:szCs w:val="20"/>
        </w:rPr>
        <w:t xml:space="preserve"> miesi</w:t>
      </w:r>
      <w:r w:rsidR="002C184B">
        <w:rPr>
          <w:rFonts w:ascii="Tahoma" w:hAnsi="Tahoma" w:cs="Tahoma"/>
          <w:sz w:val="20"/>
          <w:szCs w:val="20"/>
        </w:rPr>
        <w:t>ące</w:t>
      </w:r>
    </w:p>
    <w:p w:rsidR="008A1C56" w:rsidRPr="00E1188A" w:rsidRDefault="008A1C56" w:rsidP="008A1C56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color w:val="0070C0"/>
          <w:sz w:val="20"/>
          <w:szCs w:val="20"/>
        </w:rPr>
        <w:t>*</w:t>
      </w:r>
      <w:r w:rsidRPr="00E1188A">
        <w:rPr>
          <w:rFonts w:ascii="Tahoma" w:hAnsi="Tahoma" w:cs="Tahoma"/>
          <w:sz w:val="20"/>
          <w:szCs w:val="20"/>
        </w:rPr>
        <w:t xml:space="preserve"> </w:t>
      </w:r>
      <w:r w:rsidR="002C184B">
        <w:rPr>
          <w:rFonts w:ascii="Tahoma" w:hAnsi="Tahoma" w:cs="Tahoma"/>
          <w:sz w:val="20"/>
          <w:szCs w:val="20"/>
        </w:rPr>
        <w:t>36 miesięcy</w:t>
      </w:r>
      <w:r w:rsidRPr="00E1188A">
        <w:rPr>
          <w:rFonts w:ascii="Tahoma" w:hAnsi="Tahoma" w:cs="Tahoma"/>
          <w:sz w:val="20"/>
          <w:szCs w:val="20"/>
        </w:rPr>
        <w:t xml:space="preserve"> i więcej</w:t>
      </w:r>
    </w:p>
    <w:p w:rsidR="00101ACE" w:rsidRPr="00E1188A" w:rsidRDefault="00101ACE" w:rsidP="00101ACE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>*</w:t>
      </w: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8A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101ACE" w:rsidRPr="00E1188A" w:rsidRDefault="00101ACE" w:rsidP="00250258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</w:p>
    <w:p w:rsidR="00054934" w:rsidRPr="00E1188A" w:rsidRDefault="00054934" w:rsidP="0005493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b/>
          <w:sz w:val="20"/>
          <w:szCs w:val="20"/>
        </w:rPr>
        <w:t>Termin wykonania zamówienia</w:t>
      </w:r>
      <w:r w:rsidRPr="00E1188A">
        <w:rPr>
          <w:rFonts w:ascii="Tahoma" w:hAnsi="Tahoma" w:cs="Tahoma"/>
          <w:sz w:val="20"/>
          <w:szCs w:val="20"/>
        </w:rPr>
        <w:t xml:space="preserve">: do </w:t>
      </w:r>
      <w:r w:rsidR="002C184B">
        <w:rPr>
          <w:rFonts w:ascii="Tahoma" w:hAnsi="Tahoma" w:cs="Tahoma"/>
          <w:sz w:val="20"/>
          <w:szCs w:val="20"/>
        </w:rPr>
        <w:t>30</w:t>
      </w:r>
      <w:r w:rsidRPr="00E1188A">
        <w:rPr>
          <w:rFonts w:ascii="Tahoma" w:hAnsi="Tahoma" w:cs="Tahoma"/>
          <w:sz w:val="20"/>
          <w:szCs w:val="20"/>
        </w:rPr>
        <w:t xml:space="preserve"> </w:t>
      </w:r>
      <w:r w:rsidR="002C184B">
        <w:rPr>
          <w:rFonts w:ascii="Tahoma" w:hAnsi="Tahoma" w:cs="Tahoma"/>
          <w:sz w:val="20"/>
          <w:szCs w:val="20"/>
        </w:rPr>
        <w:t>dni</w:t>
      </w:r>
      <w:r w:rsidRPr="00E1188A">
        <w:rPr>
          <w:rFonts w:ascii="Tahoma" w:hAnsi="Tahoma" w:cs="Tahoma"/>
          <w:sz w:val="20"/>
          <w:szCs w:val="20"/>
        </w:rPr>
        <w:t xml:space="preserve"> od daty podpisania umowy (termin wymagany zapisami SIWZ).</w:t>
      </w:r>
    </w:p>
    <w:p w:rsidR="00054934" w:rsidRPr="00E1188A" w:rsidRDefault="00054934" w:rsidP="00250258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</w:p>
    <w:p w:rsidR="005D7AFE" w:rsidRPr="00E1188A" w:rsidRDefault="00101ACE" w:rsidP="00D86EF7">
      <w:pPr>
        <w:tabs>
          <w:tab w:val="left" w:pos="0"/>
        </w:tabs>
        <w:rPr>
          <w:rFonts w:ascii="Tahoma" w:hAnsi="Tahoma" w:cs="Tahoma"/>
          <w:b/>
          <w:sz w:val="20"/>
          <w:szCs w:val="20"/>
          <w:u w:val="single"/>
        </w:rPr>
      </w:pPr>
      <w:r w:rsidRPr="00E1188A">
        <w:rPr>
          <w:rFonts w:ascii="Tahoma" w:hAnsi="Tahoma" w:cs="Tahoma"/>
          <w:b/>
          <w:sz w:val="20"/>
          <w:szCs w:val="20"/>
        </w:rPr>
        <w:t>Warunki płatności</w:t>
      </w:r>
      <w:r w:rsidRPr="00E1188A">
        <w:rPr>
          <w:rFonts w:ascii="Tahoma" w:hAnsi="Tahoma" w:cs="Tahoma"/>
          <w:sz w:val="20"/>
          <w:szCs w:val="20"/>
        </w:rPr>
        <w:t xml:space="preserve">: </w:t>
      </w:r>
      <w:r w:rsidR="0014470B" w:rsidRPr="00E1188A">
        <w:rPr>
          <w:rFonts w:ascii="Tahoma" w:hAnsi="Tahoma" w:cs="Tahoma"/>
          <w:sz w:val="20"/>
          <w:szCs w:val="20"/>
        </w:rPr>
        <w:t>płatność po zrealizowaniu zamówienia, w terminie do 14 dni od otrzymania faktury (warunki zgodne z zapisami SIWZ).</w:t>
      </w:r>
    </w:p>
    <w:p w:rsidR="00B2128F" w:rsidRPr="00E1188A" w:rsidRDefault="00B2128F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E1188A" w:rsidRPr="00E1188A" w:rsidRDefault="00E1188A" w:rsidP="00E1188A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1188A">
        <w:rPr>
          <w:rFonts w:ascii="Tahoma" w:hAnsi="Tahoma" w:cs="Tahoma"/>
          <w:b/>
          <w:color w:val="0070C0"/>
          <w:sz w:val="20"/>
          <w:szCs w:val="20"/>
          <w:u w:val="single"/>
        </w:rPr>
        <w:t>*</w:t>
      </w:r>
      <w:r w:rsidR="00540172">
        <w:rPr>
          <w:rFonts w:ascii="Tahoma" w:hAnsi="Tahoma" w:cs="Tahoma"/>
          <w:b/>
          <w:sz w:val="20"/>
          <w:szCs w:val="20"/>
          <w:u w:val="single"/>
        </w:rPr>
        <w:t>część nr 2</w:t>
      </w:r>
      <w:r w:rsidRPr="00E1188A">
        <w:rPr>
          <w:rFonts w:ascii="Tahoma" w:hAnsi="Tahoma" w:cs="Tahoma"/>
          <w:b/>
          <w:sz w:val="20"/>
          <w:szCs w:val="20"/>
          <w:u w:val="single"/>
        </w:rPr>
        <w:t xml:space="preserve">) - </w:t>
      </w:r>
      <w:r w:rsidRPr="00E1188A">
        <w:rPr>
          <w:rFonts w:ascii="Tahoma" w:hAnsi="Tahoma" w:cs="Tahoma"/>
          <w:b/>
          <w:bCs/>
          <w:sz w:val="20"/>
          <w:szCs w:val="20"/>
          <w:u w:val="single"/>
        </w:rPr>
        <w:t xml:space="preserve">program umożliwiający analizę i wizualizację danych </w:t>
      </w:r>
      <w:proofErr w:type="spellStart"/>
      <w:r w:rsidRPr="00E1188A">
        <w:rPr>
          <w:rFonts w:ascii="Tahoma" w:hAnsi="Tahoma" w:cs="Tahoma"/>
          <w:b/>
          <w:bCs/>
          <w:sz w:val="20"/>
          <w:szCs w:val="20"/>
          <w:u w:val="single"/>
        </w:rPr>
        <w:t>cytometrycznych</w:t>
      </w:r>
      <w:proofErr w:type="spellEnd"/>
    </w:p>
    <w:p w:rsidR="00E1188A" w:rsidRPr="00E1188A" w:rsidRDefault="00E1188A" w:rsidP="00E1188A">
      <w:pPr>
        <w:tabs>
          <w:tab w:val="left" w:pos="0"/>
        </w:tabs>
        <w:rPr>
          <w:rFonts w:ascii="Tahoma" w:hAnsi="Tahoma" w:cs="Tahoma"/>
          <w:iCs/>
          <w:sz w:val="20"/>
          <w:szCs w:val="20"/>
          <w:u w:val="single"/>
        </w:rPr>
      </w:pPr>
    </w:p>
    <w:p w:rsidR="00E1188A" w:rsidRPr="00E1188A" w:rsidRDefault="00E1188A" w:rsidP="00CC44FB">
      <w:pPr>
        <w:pStyle w:val="Tekstpodstawowy"/>
        <w:numPr>
          <w:ilvl w:val="0"/>
          <w:numId w:val="24"/>
        </w:numPr>
        <w:tabs>
          <w:tab w:val="right" w:leader="dot" w:pos="6840"/>
        </w:tabs>
        <w:spacing w:after="0" w:line="360" w:lineRule="auto"/>
        <w:ind w:left="360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b/>
          <w:bCs/>
          <w:color w:val="000000"/>
          <w:sz w:val="20"/>
          <w:szCs w:val="20"/>
        </w:rPr>
        <w:t xml:space="preserve">Cena oferty: </w:t>
      </w:r>
      <w:r w:rsidRPr="00E1188A">
        <w:rPr>
          <w:rFonts w:ascii="Tahoma" w:hAnsi="Tahoma" w:cs="Tahoma"/>
          <w:bCs/>
          <w:sz w:val="20"/>
          <w:szCs w:val="20"/>
        </w:rPr>
        <w:t>(za całość zamówienia w tej części)</w:t>
      </w:r>
      <w:r w:rsidRPr="00E1188A">
        <w:rPr>
          <w:rFonts w:ascii="Tahoma" w:hAnsi="Tahoma" w:cs="Tahoma"/>
          <w:b/>
          <w:bCs/>
          <w:sz w:val="20"/>
          <w:szCs w:val="20"/>
        </w:rPr>
        <w:t>:</w:t>
      </w:r>
    </w:p>
    <w:p w:rsidR="00E1188A" w:rsidRPr="00E1188A" w:rsidRDefault="00E1188A" w:rsidP="00E1188A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E1188A" w:rsidRPr="00E1188A" w:rsidRDefault="00E1188A" w:rsidP="00E1188A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podatek VAT, kwotowo:  ………………………… </w:t>
      </w:r>
    </w:p>
    <w:p w:rsidR="00E1188A" w:rsidRPr="00E1188A" w:rsidRDefault="00E1188A" w:rsidP="00E1188A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E1188A" w:rsidRPr="00E1188A" w:rsidRDefault="00E1188A" w:rsidP="00E1188A">
      <w:pPr>
        <w:pStyle w:val="Tekstpodstawowy"/>
        <w:tabs>
          <w:tab w:val="right" w:leader="dot" w:pos="6840"/>
        </w:tabs>
        <w:spacing w:after="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CC44FB" w:rsidRPr="00CC44FB" w:rsidRDefault="00CC44FB" w:rsidP="00CC44FB">
      <w:pPr>
        <w:pStyle w:val="Akapitzlist"/>
        <w:widowControl w:val="0"/>
        <w:numPr>
          <w:ilvl w:val="0"/>
          <w:numId w:val="2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b/>
          <w:sz w:val="20"/>
          <w:szCs w:val="20"/>
        </w:rPr>
      </w:pPr>
      <w:r w:rsidRPr="00CC44FB">
        <w:rPr>
          <w:rFonts w:ascii="Tahoma" w:hAnsi="Tahoma" w:cs="Tahoma"/>
          <w:b/>
          <w:sz w:val="20"/>
          <w:szCs w:val="20"/>
        </w:rPr>
        <w:t>Serwis</w:t>
      </w:r>
    </w:p>
    <w:p w:rsidR="00CC44FB" w:rsidRDefault="00CC44FB" w:rsidP="00CC44FB">
      <w:pPr>
        <w:rPr>
          <w:rFonts w:ascii="Tahoma" w:hAnsi="Tahoma" w:cs="Tahoma"/>
          <w:sz w:val="20"/>
          <w:szCs w:val="20"/>
        </w:rPr>
      </w:pPr>
      <w:r w:rsidRPr="00CC44FB">
        <w:rPr>
          <w:rFonts w:ascii="Tahoma" w:hAnsi="Tahoma" w:cs="Tahoma"/>
          <w:sz w:val="20"/>
          <w:szCs w:val="20"/>
        </w:rPr>
        <w:t xml:space="preserve">oferujemy możliwość opisaną dla tej części postępowania w pkt XVI ust. 3 </w:t>
      </w:r>
      <w:proofErr w:type="spellStart"/>
      <w:r w:rsidRPr="00CC44FB">
        <w:rPr>
          <w:rFonts w:ascii="Tahoma" w:hAnsi="Tahoma" w:cs="Tahoma"/>
          <w:sz w:val="20"/>
          <w:szCs w:val="20"/>
        </w:rPr>
        <w:t>ppkt</w:t>
      </w:r>
      <w:proofErr w:type="spellEnd"/>
      <w:r w:rsidRPr="00CC44F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2) </w:t>
      </w:r>
      <w:r w:rsidRPr="00CC44FB">
        <w:rPr>
          <w:rFonts w:ascii="Tahoma" w:hAnsi="Tahoma" w:cs="Tahoma"/>
          <w:sz w:val="20"/>
          <w:szCs w:val="20"/>
        </w:rPr>
        <w:t>SIWZ</w:t>
      </w:r>
      <w:r w:rsidRPr="00CC44FB">
        <w:rPr>
          <w:rFonts w:ascii="Tahoma" w:eastAsia="Tahoma" w:hAnsi="Tahoma" w:cs="Tahoma"/>
          <w:color w:val="000000"/>
          <w:sz w:val="20"/>
          <w:szCs w:val="20"/>
        </w:rPr>
        <w:t>;</w:t>
      </w:r>
      <w:r w:rsidRPr="00CC44FB">
        <w:rPr>
          <w:rFonts w:ascii="Tahoma" w:hAnsi="Tahoma" w:cs="Tahoma"/>
          <w:sz w:val="20"/>
          <w:szCs w:val="20"/>
        </w:rPr>
        <w:t xml:space="preserve"> </w:t>
      </w:r>
    </w:p>
    <w:p w:rsidR="00CC44FB" w:rsidRDefault="00373535" w:rsidP="00CC44F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="00CC44FB" w:rsidRPr="008D6B59">
        <w:rPr>
          <w:rFonts w:ascii="Tahoma" w:hAnsi="Tahoma" w:cs="Tahoma"/>
          <w:sz w:val="20"/>
          <w:szCs w:val="20"/>
        </w:rPr>
        <w:t>zas reakcji serwisu rozumiany jako</w:t>
      </w:r>
      <w:r w:rsidR="007E2FB6">
        <w:rPr>
          <w:rFonts w:ascii="Tahoma" w:hAnsi="Tahoma" w:cs="Tahoma"/>
          <w:sz w:val="20"/>
          <w:szCs w:val="20"/>
        </w:rPr>
        <w:t xml:space="preserve"> mailowe</w:t>
      </w:r>
      <w:r w:rsidR="00CC44FB" w:rsidRPr="008D6B59">
        <w:rPr>
          <w:rFonts w:ascii="Tahoma" w:hAnsi="Tahoma" w:cs="Tahoma"/>
          <w:sz w:val="20"/>
          <w:szCs w:val="20"/>
        </w:rPr>
        <w:t xml:space="preserve"> wsparcie merytoryczne ze strony producenta oprogramowania w dni robocze </w:t>
      </w:r>
      <w:r w:rsidR="007E2FB6">
        <w:rPr>
          <w:rFonts w:ascii="Tahoma" w:hAnsi="Tahoma" w:cs="Tahoma"/>
          <w:sz w:val="20"/>
          <w:szCs w:val="20"/>
        </w:rPr>
        <w:t xml:space="preserve">liczony </w:t>
      </w:r>
      <w:r w:rsidR="00CC44FB" w:rsidRPr="008D6B59">
        <w:rPr>
          <w:rFonts w:ascii="Tahoma" w:hAnsi="Tahoma" w:cs="Tahoma"/>
          <w:sz w:val="20"/>
          <w:szCs w:val="20"/>
        </w:rPr>
        <w:t>od momentu zgłoszenia prob</w:t>
      </w:r>
      <w:r w:rsidR="007E2FB6">
        <w:rPr>
          <w:rFonts w:ascii="Tahoma" w:hAnsi="Tahoma" w:cs="Tahoma"/>
          <w:sz w:val="20"/>
          <w:szCs w:val="20"/>
        </w:rPr>
        <w:t>lemu przez Zamawiającego</w:t>
      </w:r>
      <w:r w:rsidR="00CC44FB">
        <w:rPr>
          <w:rFonts w:ascii="Tahoma" w:hAnsi="Tahoma" w:cs="Tahoma"/>
          <w:sz w:val="20"/>
          <w:szCs w:val="20"/>
        </w:rPr>
        <w:t>:</w:t>
      </w:r>
      <w:r w:rsidR="00CC44FB" w:rsidRPr="008A7BA7">
        <w:rPr>
          <w:rFonts w:ascii="Tahoma" w:hAnsi="Tahoma" w:cs="Tahoma"/>
          <w:sz w:val="20"/>
          <w:szCs w:val="20"/>
        </w:rPr>
        <w:t xml:space="preserve"> </w:t>
      </w:r>
    </w:p>
    <w:p w:rsidR="00CC44FB" w:rsidRPr="00CC44FB" w:rsidRDefault="00CC44FB" w:rsidP="00CC44FB">
      <w:pPr>
        <w:ind w:left="708"/>
        <w:rPr>
          <w:rFonts w:ascii="Tahoma" w:hAnsi="Tahoma" w:cs="Tahoma"/>
          <w:sz w:val="20"/>
          <w:szCs w:val="20"/>
        </w:rPr>
      </w:pPr>
      <w:r w:rsidRPr="00CC44FB">
        <w:rPr>
          <w:rFonts w:ascii="Tahoma" w:hAnsi="Tahoma" w:cs="Tahoma"/>
          <w:b/>
          <w:color w:val="0070C0"/>
          <w:sz w:val="28"/>
          <w:szCs w:val="28"/>
        </w:rPr>
        <w:t>*</w:t>
      </w:r>
      <w:r w:rsidRPr="00CC44F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CC44FB">
        <w:rPr>
          <w:rFonts w:ascii="Tahoma" w:hAnsi="Tahoma" w:cs="Tahoma"/>
          <w:sz w:val="20"/>
          <w:szCs w:val="20"/>
        </w:rPr>
        <w:t xml:space="preserve">do </w:t>
      </w:r>
      <w:r w:rsidRPr="00CC44FB">
        <w:rPr>
          <w:rFonts w:ascii="Tahoma" w:hAnsi="Tahoma" w:cs="Tahoma"/>
          <w:b/>
          <w:sz w:val="20"/>
          <w:szCs w:val="20"/>
        </w:rPr>
        <w:t>48</w:t>
      </w:r>
      <w:r w:rsidRPr="00CC44FB">
        <w:rPr>
          <w:rFonts w:ascii="Tahoma" w:hAnsi="Tahoma" w:cs="Tahoma"/>
          <w:sz w:val="20"/>
          <w:szCs w:val="20"/>
        </w:rPr>
        <w:t xml:space="preserve"> godzin </w:t>
      </w:r>
    </w:p>
    <w:p w:rsidR="00CC44FB" w:rsidRDefault="00CC44FB" w:rsidP="00CC44FB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 w:rsidRPr="00880AC6">
        <w:rPr>
          <w:rFonts w:ascii="Tahoma" w:hAnsi="Tahoma" w:cs="Tahoma"/>
          <w:b/>
          <w:sz w:val="20"/>
          <w:szCs w:val="20"/>
        </w:rPr>
        <w:t>24</w:t>
      </w:r>
      <w:r w:rsidRPr="00880AC6">
        <w:rPr>
          <w:rFonts w:ascii="Tahoma" w:hAnsi="Tahoma" w:cs="Tahoma"/>
          <w:sz w:val="20"/>
          <w:szCs w:val="20"/>
        </w:rPr>
        <w:t xml:space="preserve"> godzin</w:t>
      </w:r>
    </w:p>
    <w:p w:rsidR="00CC44FB" w:rsidRPr="00C26765" w:rsidRDefault="00CC44FB" w:rsidP="00C26765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b/>
          <w:sz w:val="20"/>
          <w:szCs w:val="20"/>
        </w:rPr>
        <w:t>12</w:t>
      </w:r>
      <w:r w:rsidRPr="00880AC6">
        <w:rPr>
          <w:rFonts w:ascii="Tahoma" w:hAnsi="Tahoma" w:cs="Tahoma"/>
          <w:sz w:val="20"/>
          <w:szCs w:val="20"/>
        </w:rPr>
        <w:t xml:space="preserve"> godzin</w:t>
      </w:r>
    </w:p>
    <w:p w:rsidR="00CC44FB" w:rsidRDefault="00CC44FB" w:rsidP="00CC44FB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E1188A" w:rsidRPr="00E1188A" w:rsidRDefault="00E1188A" w:rsidP="00CC44FB">
      <w:pPr>
        <w:rPr>
          <w:rFonts w:ascii="Tahoma" w:eastAsia="Tahoma" w:hAnsi="Tahoma" w:cs="Tahoma"/>
          <w:color w:val="000000"/>
          <w:sz w:val="20"/>
          <w:szCs w:val="20"/>
        </w:rPr>
      </w:pPr>
    </w:p>
    <w:p w:rsidR="00E1188A" w:rsidRPr="00CC44FB" w:rsidRDefault="00CC44FB" w:rsidP="00CC44FB">
      <w:pPr>
        <w:pStyle w:val="Akapitzlist"/>
        <w:widowControl w:val="0"/>
        <w:numPr>
          <w:ilvl w:val="0"/>
          <w:numId w:val="2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Parametry</w:t>
      </w:r>
    </w:p>
    <w:p w:rsidR="00CC44FB" w:rsidRPr="00CC44FB" w:rsidRDefault="00CC44FB" w:rsidP="00CC44FB">
      <w:pPr>
        <w:rPr>
          <w:rFonts w:ascii="Tahoma" w:eastAsia="Tahoma" w:hAnsi="Tahoma" w:cs="Tahoma"/>
          <w:color w:val="000000"/>
          <w:sz w:val="20"/>
          <w:szCs w:val="20"/>
        </w:rPr>
      </w:pPr>
      <w:r w:rsidRPr="00CC44FB">
        <w:rPr>
          <w:rFonts w:ascii="Tahoma" w:hAnsi="Tahoma" w:cs="Tahoma"/>
          <w:sz w:val="20"/>
          <w:szCs w:val="20"/>
        </w:rPr>
        <w:t>oferujemy możliwość opisaną dla tej części post</w:t>
      </w:r>
      <w:r>
        <w:rPr>
          <w:rFonts w:ascii="Tahoma" w:hAnsi="Tahoma" w:cs="Tahoma"/>
          <w:sz w:val="20"/>
          <w:szCs w:val="20"/>
        </w:rPr>
        <w:t xml:space="preserve">ępowania w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3</w:t>
      </w:r>
      <w:r w:rsidRPr="00CC44FB">
        <w:rPr>
          <w:rFonts w:ascii="Tahoma" w:hAnsi="Tahoma" w:cs="Tahoma"/>
          <w:sz w:val="20"/>
          <w:szCs w:val="20"/>
        </w:rPr>
        <w:t>) SIWZ</w:t>
      </w:r>
    </w:p>
    <w:p w:rsidR="00CC44FB" w:rsidRPr="00CC44FB" w:rsidRDefault="00540172" w:rsidP="00CC44FB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Subskrypcja licencji</w:t>
      </w:r>
      <w:r w:rsidR="00CC44FB">
        <w:rPr>
          <w:rFonts w:ascii="Tahoma" w:hAnsi="Tahoma" w:cs="Tahoma"/>
          <w:sz w:val="20"/>
          <w:szCs w:val="20"/>
        </w:rPr>
        <w:t>:</w:t>
      </w:r>
      <w:r w:rsidR="00CC44FB" w:rsidRPr="00CC44FB">
        <w:rPr>
          <w:rFonts w:ascii="Tahoma" w:hAnsi="Tahoma" w:cs="Tahoma"/>
          <w:b/>
          <w:color w:val="0070C0"/>
          <w:sz w:val="28"/>
          <w:szCs w:val="28"/>
        </w:rPr>
        <w:t xml:space="preserve"> </w:t>
      </w:r>
    </w:p>
    <w:p w:rsidR="00CC44FB" w:rsidRPr="00CC44FB" w:rsidRDefault="00CC44FB" w:rsidP="00CC44FB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rPr>
          <w:rFonts w:ascii="Tahoma" w:hAnsi="Tahoma" w:cs="Tahoma"/>
          <w:color w:val="000000"/>
          <w:sz w:val="20"/>
          <w:szCs w:val="20"/>
        </w:rPr>
      </w:pPr>
      <w:r w:rsidRPr="00CC44FB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Pr="00CC44F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40172">
        <w:rPr>
          <w:rFonts w:ascii="Tahoma" w:hAnsi="Tahoma" w:cs="Tahoma"/>
          <w:b/>
          <w:sz w:val="20"/>
          <w:szCs w:val="20"/>
        </w:rPr>
        <w:t>licencj</w:t>
      </w:r>
      <w:r w:rsidR="008E5D0C">
        <w:rPr>
          <w:rFonts w:ascii="Tahoma" w:hAnsi="Tahoma" w:cs="Tahoma"/>
          <w:b/>
          <w:sz w:val="20"/>
          <w:szCs w:val="20"/>
        </w:rPr>
        <w:t>a wieczysta</w:t>
      </w:r>
    </w:p>
    <w:p w:rsidR="00CC44FB" w:rsidRPr="00CC44FB" w:rsidRDefault="00CC44FB" w:rsidP="00CC44FB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rPr>
          <w:rFonts w:ascii="Tahoma" w:hAnsi="Tahoma" w:cs="Tahoma"/>
          <w:color w:val="000000"/>
          <w:sz w:val="20"/>
          <w:szCs w:val="20"/>
        </w:rPr>
      </w:pPr>
      <w:r w:rsidRPr="00CC44FB">
        <w:rPr>
          <w:rFonts w:ascii="Tahoma" w:hAnsi="Tahoma" w:cs="Tahoma"/>
          <w:b/>
          <w:color w:val="0070C0"/>
          <w:sz w:val="28"/>
          <w:szCs w:val="28"/>
        </w:rPr>
        <w:t>*</w:t>
      </w:r>
      <w:r w:rsidR="008E5D0C">
        <w:rPr>
          <w:rFonts w:ascii="Tahoma" w:hAnsi="Tahoma" w:cs="Tahoma"/>
          <w:b/>
          <w:sz w:val="20"/>
          <w:szCs w:val="20"/>
        </w:rPr>
        <w:t xml:space="preserve"> </w:t>
      </w:r>
      <w:r w:rsidR="00540172">
        <w:rPr>
          <w:rFonts w:ascii="Tahoma" w:hAnsi="Tahoma" w:cs="Tahoma"/>
          <w:b/>
          <w:sz w:val="20"/>
          <w:szCs w:val="20"/>
        </w:rPr>
        <w:t>przez okres 5 lat</w:t>
      </w:r>
    </w:p>
    <w:p w:rsidR="00CC44FB" w:rsidRPr="00B11307" w:rsidRDefault="00B11307" w:rsidP="00B11307">
      <w:pPr>
        <w:tabs>
          <w:tab w:val="left" w:pos="426"/>
        </w:tabs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ab/>
      </w:r>
      <w:r w:rsidR="00CC44FB" w:rsidRPr="00B11307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CC44FB" w:rsidRPr="00B11307">
        <w:rPr>
          <w:rFonts w:ascii="Tahoma" w:hAnsi="Tahoma" w:cs="Tahoma"/>
          <w:b/>
          <w:color w:val="0070C0"/>
          <w:sz w:val="28"/>
          <w:szCs w:val="28"/>
        </w:rPr>
        <w:t>*</w:t>
      </w:r>
      <w:r w:rsidR="00CC44FB" w:rsidRPr="00B11307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="00CC44FB" w:rsidRPr="00B11307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CC44FB" w:rsidRPr="00B1130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E1188A" w:rsidRPr="00E1188A" w:rsidRDefault="00E1188A" w:rsidP="00E1188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C96476" w:rsidRPr="00E1188A" w:rsidRDefault="00C96476" w:rsidP="00C96476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b/>
          <w:sz w:val="20"/>
          <w:szCs w:val="20"/>
        </w:rPr>
        <w:t>Termin wykonania zamówienia</w:t>
      </w:r>
      <w:r w:rsidRPr="00E1188A">
        <w:rPr>
          <w:rFonts w:ascii="Tahoma" w:hAnsi="Tahoma" w:cs="Tahoma"/>
          <w:sz w:val="20"/>
          <w:szCs w:val="20"/>
        </w:rPr>
        <w:t xml:space="preserve">: do </w:t>
      </w:r>
      <w:r>
        <w:rPr>
          <w:rFonts w:ascii="Tahoma" w:hAnsi="Tahoma" w:cs="Tahoma"/>
          <w:sz w:val="20"/>
          <w:szCs w:val="20"/>
        </w:rPr>
        <w:t>30</w:t>
      </w:r>
      <w:r w:rsidRPr="00E1188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dni</w:t>
      </w:r>
      <w:r w:rsidRPr="00E1188A">
        <w:rPr>
          <w:rFonts w:ascii="Tahoma" w:hAnsi="Tahoma" w:cs="Tahoma"/>
          <w:sz w:val="20"/>
          <w:szCs w:val="20"/>
        </w:rPr>
        <w:t xml:space="preserve"> od daty podpisania umowy (termin wymagany zapisami SIWZ).</w:t>
      </w:r>
    </w:p>
    <w:p w:rsidR="00E1188A" w:rsidRPr="00E1188A" w:rsidRDefault="00E1188A" w:rsidP="00E1188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E1188A" w:rsidRPr="00E1188A" w:rsidRDefault="00E1188A" w:rsidP="00E1188A">
      <w:pPr>
        <w:tabs>
          <w:tab w:val="left" w:pos="0"/>
        </w:tabs>
        <w:rPr>
          <w:rFonts w:ascii="Tahoma" w:hAnsi="Tahoma" w:cs="Tahoma"/>
          <w:color w:val="000000"/>
          <w:sz w:val="20"/>
          <w:szCs w:val="20"/>
        </w:rPr>
      </w:pPr>
      <w:r w:rsidRPr="00E1188A">
        <w:rPr>
          <w:rFonts w:ascii="Tahoma" w:hAnsi="Tahoma" w:cs="Tahoma"/>
          <w:b/>
          <w:sz w:val="20"/>
          <w:szCs w:val="20"/>
        </w:rPr>
        <w:t>Warunki płatności</w:t>
      </w:r>
      <w:r w:rsidRPr="00E1188A">
        <w:rPr>
          <w:rFonts w:ascii="Tahoma" w:hAnsi="Tahoma" w:cs="Tahoma"/>
          <w:sz w:val="20"/>
          <w:szCs w:val="20"/>
        </w:rPr>
        <w:t>: płatność po zrealizowaniu zamówienia, w terminie do 14 dni od otrzymania faktury (warunki zgodne z zapisami SIWZ).</w:t>
      </w:r>
    </w:p>
    <w:p w:rsidR="00E1188A" w:rsidRPr="00E1188A" w:rsidRDefault="00E1188A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E1188A" w:rsidRPr="00E1188A" w:rsidRDefault="00E1188A" w:rsidP="00E1188A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1188A">
        <w:rPr>
          <w:rFonts w:ascii="Tahoma" w:hAnsi="Tahoma" w:cs="Tahoma"/>
          <w:b/>
          <w:color w:val="0070C0"/>
          <w:sz w:val="20"/>
          <w:szCs w:val="20"/>
          <w:u w:val="single"/>
        </w:rPr>
        <w:t>*</w:t>
      </w:r>
      <w:r w:rsidR="00540172">
        <w:rPr>
          <w:rFonts w:ascii="Tahoma" w:hAnsi="Tahoma" w:cs="Tahoma"/>
          <w:b/>
          <w:sz w:val="20"/>
          <w:szCs w:val="20"/>
          <w:u w:val="single"/>
        </w:rPr>
        <w:t>część nr 3</w:t>
      </w:r>
      <w:r w:rsidRPr="00E1188A">
        <w:rPr>
          <w:rFonts w:ascii="Tahoma" w:hAnsi="Tahoma" w:cs="Tahoma"/>
          <w:b/>
          <w:sz w:val="20"/>
          <w:szCs w:val="20"/>
          <w:u w:val="single"/>
        </w:rPr>
        <w:t xml:space="preserve">) - </w:t>
      </w:r>
      <w:r w:rsidRPr="00E1188A">
        <w:rPr>
          <w:rFonts w:ascii="Tahoma" w:hAnsi="Tahoma" w:cs="Tahoma"/>
          <w:b/>
          <w:bCs/>
          <w:sz w:val="20"/>
          <w:szCs w:val="20"/>
          <w:u w:val="single"/>
        </w:rPr>
        <w:t xml:space="preserve">program do zaawansowanej </w:t>
      </w:r>
      <w:proofErr w:type="spellStart"/>
      <w:r w:rsidRPr="00E1188A">
        <w:rPr>
          <w:rFonts w:ascii="Tahoma" w:hAnsi="Tahoma" w:cs="Tahoma"/>
          <w:b/>
          <w:bCs/>
          <w:sz w:val="20"/>
          <w:szCs w:val="20"/>
          <w:u w:val="single"/>
        </w:rPr>
        <w:t>cytometrycznej</w:t>
      </w:r>
      <w:proofErr w:type="spellEnd"/>
      <w:r w:rsidRPr="00E1188A">
        <w:rPr>
          <w:rFonts w:ascii="Tahoma" w:hAnsi="Tahoma" w:cs="Tahoma"/>
          <w:b/>
          <w:bCs/>
          <w:sz w:val="20"/>
          <w:szCs w:val="20"/>
          <w:u w:val="single"/>
        </w:rPr>
        <w:t xml:space="preserve"> analizy cyklu komórkowego i podziałów komórkowych</w:t>
      </w:r>
    </w:p>
    <w:p w:rsidR="00E1188A" w:rsidRPr="00E1188A" w:rsidRDefault="00E1188A" w:rsidP="00E1188A">
      <w:pPr>
        <w:tabs>
          <w:tab w:val="left" w:pos="0"/>
        </w:tabs>
        <w:rPr>
          <w:rFonts w:ascii="Tahoma" w:hAnsi="Tahoma" w:cs="Tahoma"/>
          <w:iCs/>
          <w:sz w:val="20"/>
          <w:szCs w:val="20"/>
          <w:u w:val="single"/>
        </w:rPr>
      </w:pPr>
    </w:p>
    <w:p w:rsidR="00E1188A" w:rsidRPr="00E1188A" w:rsidRDefault="00E1188A" w:rsidP="0010176D">
      <w:pPr>
        <w:pStyle w:val="Tekstpodstawowy"/>
        <w:numPr>
          <w:ilvl w:val="0"/>
          <w:numId w:val="26"/>
        </w:numPr>
        <w:tabs>
          <w:tab w:val="right" w:leader="dot" w:pos="6840"/>
        </w:tabs>
        <w:spacing w:after="0" w:line="360" w:lineRule="auto"/>
        <w:ind w:left="360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b/>
          <w:bCs/>
          <w:color w:val="000000"/>
          <w:sz w:val="20"/>
          <w:szCs w:val="20"/>
        </w:rPr>
        <w:t xml:space="preserve">Cena oferty: </w:t>
      </w:r>
      <w:r w:rsidRPr="00E1188A">
        <w:rPr>
          <w:rFonts w:ascii="Tahoma" w:hAnsi="Tahoma" w:cs="Tahoma"/>
          <w:bCs/>
          <w:sz w:val="20"/>
          <w:szCs w:val="20"/>
        </w:rPr>
        <w:t>(za całość zamówienia w tej części)</w:t>
      </w:r>
      <w:r w:rsidRPr="00E1188A">
        <w:rPr>
          <w:rFonts w:ascii="Tahoma" w:hAnsi="Tahoma" w:cs="Tahoma"/>
          <w:b/>
          <w:bCs/>
          <w:sz w:val="20"/>
          <w:szCs w:val="20"/>
        </w:rPr>
        <w:t>:</w:t>
      </w:r>
    </w:p>
    <w:p w:rsidR="00E1188A" w:rsidRPr="00E1188A" w:rsidRDefault="00E1188A" w:rsidP="00E1188A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E1188A" w:rsidRPr="00E1188A" w:rsidRDefault="00E1188A" w:rsidP="00E1188A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podatek VAT, kwotowo:  ………………………… </w:t>
      </w:r>
    </w:p>
    <w:p w:rsidR="00E1188A" w:rsidRPr="00E1188A" w:rsidRDefault="00E1188A" w:rsidP="00E1188A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E1188A" w:rsidRPr="00E1188A" w:rsidRDefault="00E1188A" w:rsidP="00E1188A">
      <w:pPr>
        <w:pStyle w:val="Tekstpodstawowy"/>
        <w:tabs>
          <w:tab w:val="right" w:leader="dot" w:pos="6840"/>
        </w:tabs>
        <w:spacing w:after="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0176D" w:rsidRPr="0010176D" w:rsidRDefault="0010176D" w:rsidP="0010176D">
      <w:pPr>
        <w:pStyle w:val="Akapitzlist"/>
        <w:widowControl w:val="0"/>
        <w:numPr>
          <w:ilvl w:val="0"/>
          <w:numId w:val="2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b/>
          <w:sz w:val="20"/>
          <w:szCs w:val="20"/>
        </w:rPr>
      </w:pPr>
      <w:r w:rsidRPr="0010176D">
        <w:rPr>
          <w:rFonts w:ascii="Tahoma" w:hAnsi="Tahoma" w:cs="Tahoma"/>
          <w:b/>
          <w:sz w:val="20"/>
          <w:szCs w:val="20"/>
        </w:rPr>
        <w:t>Serwis</w:t>
      </w:r>
    </w:p>
    <w:p w:rsidR="0010176D" w:rsidRDefault="0010176D" w:rsidP="0010176D">
      <w:pPr>
        <w:rPr>
          <w:rFonts w:ascii="Tahoma" w:hAnsi="Tahoma" w:cs="Tahoma"/>
          <w:sz w:val="20"/>
          <w:szCs w:val="20"/>
        </w:rPr>
      </w:pPr>
      <w:r w:rsidRPr="00CC44FB">
        <w:rPr>
          <w:rFonts w:ascii="Tahoma" w:hAnsi="Tahoma" w:cs="Tahoma"/>
          <w:sz w:val="20"/>
          <w:szCs w:val="20"/>
        </w:rPr>
        <w:t xml:space="preserve">oferujemy możliwość opisaną dla tej części postępowania w pkt XVI ust. 3 </w:t>
      </w:r>
      <w:proofErr w:type="spellStart"/>
      <w:r w:rsidRPr="00CC44FB">
        <w:rPr>
          <w:rFonts w:ascii="Tahoma" w:hAnsi="Tahoma" w:cs="Tahoma"/>
          <w:sz w:val="20"/>
          <w:szCs w:val="20"/>
        </w:rPr>
        <w:t>ppkt</w:t>
      </w:r>
      <w:proofErr w:type="spellEnd"/>
      <w:r w:rsidRPr="00CC44F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2) </w:t>
      </w:r>
      <w:r w:rsidRPr="00CC44FB">
        <w:rPr>
          <w:rFonts w:ascii="Tahoma" w:hAnsi="Tahoma" w:cs="Tahoma"/>
          <w:sz w:val="20"/>
          <w:szCs w:val="20"/>
        </w:rPr>
        <w:t>SIWZ</w:t>
      </w:r>
      <w:r w:rsidRPr="00CC44FB">
        <w:rPr>
          <w:rFonts w:ascii="Tahoma" w:eastAsia="Tahoma" w:hAnsi="Tahoma" w:cs="Tahoma"/>
          <w:color w:val="000000"/>
          <w:sz w:val="20"/>
          <w:szCs w:val="20"/>
        </w:rPr>
        <w:t>;</w:t>
      </w:r>
      <w:r w:rsidRPr="00CC44FB">
        <w:rPr>
          <w:rFonts w:ascii="Tahoma" w:hAnsi="Tahoma" w:cs="Tahoma"/>
          <w:sz w:val="20"/>
          <w:szCs w:val="20"/>
        </w:rPr>
        <w:t xml:space="preserve"> </w:t>
      </w:r>
    </w:p>
    <w:p w:rsidR="0010176D" w:rsidRDefault="007E2FB6" w:rsidP="0010176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="0010176D" w:rsidRPr="008D6B59">
        <w:rPr>
          <w:rFonts w:ascii="Tahoma" w:hAnsi="Tahoma" w:cs="Tahoma"/>
          <w:sz w:val="20"/>
          <w:szCs w:val="20"/>
        </w:rPr>
        <w:t>zas reakcji serwisu rozumiany jako</w:t>
      </w:r>
      <w:r>
        <w:rPr>
          <w:rFonts w:ascii="Tahoma" w:hAnsi="Tahoma" w:cs="Tahoma"/>
          <w:sz w:val="20"/>
          <w:szCs w:val="20"/>
        </w:rPr>
        <w:t xml:space="preserve"> mailowe</w:t>
      </w:r>
      <w:r w:rsidR="0010176D" w:rsidRPr="008D6B59">
        <w:rPr>
          <w:rFonts w:ascii="Tahoma" w:hAnsi="Tahoma" w:cs="Tahoma"/>
          <w:sz w:val="20"/>
          <w:szCs w:val="20"/>
        </w:rPr>
        <w:t xml:space="preserve"> wsparcie merytoryczne ze strony producenta oprogramowania w dni robocze </w:t>
      </w:r>
      <w:r w:rsidR="00540172">
        <w:rPr>
          <w:rFonts w:ascii="Tahoma" w:hAnsi="Tahoma" w:cs="Tahoma"/>
          <w:sz w:val="20"/>
          <w:szCs w:val="20"/>
        </w:rPr>
        <w:t xml:space="preserve">liczony </w:t>
      </w:r>
      <w:r w:rsidR="0010176D" w:rsidRPr="008D6B59">
        <w:rPr>
          <w:rFonts w:ascii="Tahoma" w:hAnsi="Tahoma" w:cs="Tahoma"/>
          <w:sz w:val="20"/>
          <w:szCs w:val="20"/>
        </w:rPr>
        <w:t>od momentu zgłoszenia prob</w:t>
      </w:r>
      <w:r w:rsidR="00540172">
        <w:rPr>
          <w:rFonts w:ascii="Tahoma" w:hAnsi="Tahoma" w:cs="Tahoma"/>
          <w:sz w:val="20"/>
          <w:szCs w:val="20"/>
        </w:rPr>
        <w:t>lemu przez Zamawiającego</w:t>
      </w:r>
      <w:r w:rsidR="0010176D">
        <w:rPr>
          <w:rFonts w:ascii="Tahoma" w:hAnsi="Tahoma" w:cs="Tahoma"/>
          <w:sz w:val="20"/>
          <w:szCs w:val="20"/>
        </w:rPr>
        <w:t>:</w:t>
      </w:r>
      <w:r w:rsidR="0010176D" w:rsidRPr="008A7BA7">
        <w:rPr>
          <w:rFonts w:ascii="Tahoma" w:hAnsi="Tahoma" w:cs="Tahoma"/>
          <w:sz w:val="20"/>
          <w:szCs w:val="20"/>
        </w:rPr>
        <w:t xml:space="preserve"> </w:t>
      </w:r>
    </w:p>
    <w:p w:rsidR="0010176D" w:rsidRPr="00CC44FB" w:rsidRDefault="0010176D" w:rsidP="0010176D">
      <w:pPr>
        <w:ind w:left="708"/>
        <w:rPr>
          <w:rFonts w:ascii="Tahoma" w:hAnsi="Tahoma" w:cs="Tahoma"/>
          <w:sz w:val="20"/>
          <w:szCs w:val="20"/>
        </w:rPr>
      </w:pPr>
      <w:r w:rsidRPr="00CC44FB">
        <w:rPr>
          <w:rFonts w:ascii="Tahoma" w:hAnsi="Tahoma" w:cs="Tahoma"/>
          <w:b/>
          <w:color w:val="0070C0"/>
          <w:sz w:val="28"/>
          <w:szCs w:val="28"/>
        </w:rPr>
        <w:t>*</w:t>
      </w:r>
      <w:r w:rsidRPr="00CC44F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CC44FB">
        <w:rPr>
          <w:rFonts w:ascii="Tahoma" w:hAnsi="Tahoma" w:cs="Tahoma"/>
          <w:sz w:val="20"/>
          <w:szCs w:val="20"/>
        </w:rPr>
        <w:t xml:space="preserve">do </w:t>
      </w:r>
      <w:r w:rsidRPr="00CC44FB">
        <w:rPr>
          <w:rFonts w:ascii="Tahoma" w:hAnsi="Tahoma" w:cs="Tahoma"/>
          <w:b/>
          <w:sz w:val="20"/>
          <w:szCs w:val="20"/>
        </w:rPr>
        <w:t>48</w:t>
      </w:r>
      <w:r w:rsidRPr="00CC44FB">
        <w:rPr>
          <w:rFonts w:ascii="Tahoma" w:hAnsi="Tahoma" w:cs="Tahoma"/>
          <w:sz w:val="20"/>
          <w:szCs w:val="20"/>
        </w:rPr>
        <w:t xml:space="preserve"> godzin </w:t>
      </w:r>
    </w:p>
    <w:p w:rsidR="0010176D" w:rsidRDefault="0010176D" w:rsidP="0010176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 w:rsidRPr="00880AC6">
        <w:rPr>
          <w:rFonts w:ascii="Tahoma" w:hAnsi="Tahoma" w:cs="Tahoma"/>
          <w:b/>
          <w:sz w:val="20"/>
          <w:szCs w:val="20"/>
        </w:rPr>
        <w:t>24</w:t>
      </w:r>
      <w:r w:rsidRPr="00880AC6">
        <w:rPr>
          <w:rFonts w:ascii="Tahoma" w:hAnsi="Tahoma" w:cs="Tahoma"/>
          <w:sz w:val="20"/>
          <w:szCs w:val="20"/>
        </w:rPr>
        <w:t xml:space="preserve"> godzin</w:t>
      </w:r>
    </w:p>
    <w:p w:rsidR="0010176D" w:rsidRDefault="0010176D" w:rsidP="0010176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b/>
          <w:sz w:val="20"/>
          <w:szCs w:val="20"/>
        </w:rPr>
        <w:t>12</w:t>
      </w:r>
      <w:r w:rsidRPr="00880AC6">
        <w:rPr>
          <w:rFonts w:ascii="Tahoma" w:hAnsi="Tahoma" w:cs="Tahoma"/>
          <w:sz w:val="20"/>
          <w:szCs w:val="20"/>
        </w:rPr>
        <w:t xml:space="preserve"> godzin</w:t>
      </w:r>
    </w:p>
    <w:p w:rsidR="0010176D" w:rsidRPr="0007791E" w:rsidRDefault="0010176D" w:rsidP="0010176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</w:p>
    <w:p w:rsidR="0010176D" w:rsidRDefault="0010176D" w:rsidP="0010176D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10176D" w:rsidRPr="00E1188A" w:rsidRDefault="0010176D" w:rsidP="0010176D">
      <w:pPr>
        <w:rPr>
          <w:rFonts w:ascii="Tahoma" w:eastAsia="Tahoma" w:hAnsi="Tahoma" w:cs="Tahoma"/>
          <w:color w:val="000000"/>
          <w:sz w:val="20"/>
          <w:szCs w:val="20"/>
        </w:rPr>
      </w:pPr>
    </w:p>
    <w:p w:rsidR="0010176D" w:rsidRPr="00CC44FB" w:rsidRDefault="0010176D" w:rsidP="0010176D">
      <w:pPr>
        <w:pStyle w:val="Akapitzlist"/>
        <w:widowControl w:val="0"/>
        <w:numPr>
          <w:ilvl w:val="0"/>
          <w:numId w:val="2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Parametry</w:t>
      </w:r>
    </w:p>
    <w:p w:rsidR="0010176D" w:rsidRPr="00CC44FB" w:rsidRDefault="0010176D" w:rsidP="0010176D">
      <w:pPr>
        <w:rPr>
          <w:rFonts w:ascii="Tahoma" w:eastAsia="Tahoma" w:hAnsi="Tahoma" w:cs="Tahoma"/>
          <w:color w:val="000000"/>
          <w:sz w:val="20"/>
          <w:szCs w:val="20"/>
        </w:rPr>
      </w:pPr>
      <w:r w:rsidRPr="00CC44FB">
        <w:rPr>
          <w:rFonts w:ascii="Tahoma" w:hAnsi="Tahoma" w:cs="Tahoma"/>
          <w:sz w:val="20"/>
          <w:szCs w:val="20"/>
        </w:rPr>
        <w:t>oferujemy możliwość opisaną dla tej części post</w:t>
      </w:r>
      <w:r>
        <w:rPr>
          <w:rFonts w:ascii="Tahoma" w:hAnsi="Tahoma" w:cs="Tahoma"/>
          <w:sz w:val="20"/>
          <w:szCs w:val="20"/>
        </w:rPr>
        <w:t xml:space="preserve">ępowania w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3</w:t>
      </w:r>
      <w:r w:rsidRPr="00CC44FB">
        <w:rPr>
          <w:rFonts w:ascii="Tahoma" w:hAnsi="Tahoma" w:cs="Tahoma"/>
          <w:sz w:val="20"/>
          <w:szCs w:val="20"/>
        </w:rPr>
        <w:t>) SIWZ</w:t>
      </w:r>
    </w:p>
    <w:p w:rsidR="0010176D" w:rsidRPr="00CC44FB" w:rsidRDefault="00540172" w:rsidP="0010176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Subskrypcja licencji</w:t>
      </w:r>
      <w:r w:rsidR="0010176D">
        <w:rPr>
          <w:rFonts w:ascii="Tahoma" w:hAnsi="Tahoma" w:cs="Tahoma"/>
          <w:sz w:val="20"/>
          <w:szCs w:val="20"/>
        </w:rPr>
        <w:t>:</w:t>
      </w:r>
      <w:r w:rsidR="0010176D" w:rsidRPr="00CC44FB">
        <w:rPr>
          <w:rFonts w:ascii="Tahoma" w:hAnsi="Tahoma" w:cs="Tahoma"/>
          <w:b/>
          <w:color w:val="0070C0"/>
          <w:sz w:val="28"/>
          <w:szCs w:val="28"/>
        </w:rPr>
        <w:t xml:space="preserve"> </w:t>
      </w:r>
    </w:p>
    <w:p w:rsidR="0010176D" w:rsidRPr="00CC44FB" w:rsidRDefault="0010176D" w:rsidP="0010176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rPr>
          <w:rFonts w:ascii="Tahoma" w:hAnsi="Tahoma" w:cs="Tahoma"/>
          <w:color w:val="000000"/>
          <w:sz w:val="20"/>
          <w:szCs w:val="20"/>
        </w:rPr>
      </w:pPr>
      <w:r w:rsidRPr="00CC44FB">
        <w:rPr>
          <w:rFonts w:ascii="Tahoma" w:hAnsi="Tahoma" w:cs="Tahoma"/>
          <w:b/>
          <w:color w:val="0070C0"/>
          <w:sz w:val="28"/>
          <w:szCs w:val="28"/>
        </w:rPr>
        <w:t>*</w:t>
      </w:r>
      <w:r w:rsidRPr="00CC44F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2C78D9">
        <w:rPr>
          <w:rFonts w:ascii="Tahoma" w:hAnsi="Tahoma" w:cs="Tahoma"/>
          <w:b/>
          <w:sz w:val="20"/>
          <w:szCs w:val="20"/>
        </w:rPr>
        <w:t>licencja wieczysta</w:t>
      </w:r>
    </w:p>
    <w:p w:rsidR="0010176D" w:rsidRPr="00CC44FB" w:rsidRDefault="0010176D" w:rsidP="0010176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rPr>
          <w:rFonts w:ascii="Tahoma" w:hAnsi="Tahoma" w:cs="Tahoma"/>
          <w:color w:val="000000"/>
          <w:sz w:val="20"/>
          <w:szCs w:val="20"/>
        </w:rPr>
      </w:pPr>
      <w:r w:rsidRPr="00CC44FB">
        <w:rPr>
          <w:rFonts w:ascii="Tahoma" w:hAnsi="Tahoma" w:cs="Tahoma"/>
          <w:b/>
          <w:color w:val="0070C0"/>
          <w:sz w:val="28"/>
          <w:szCs w:val="28"/>
        </w:rPr>
        <w:t>*</w:t>
      </w:r>
      <w:r w:rsidR="002C78D9">
        <w:rPr>
          <w:rFonts w:ascii="Tahoma" w:hAnsi="Tahoma" w:cs="Tahoma"/>
          <w:b/>
          <w:sz w:val="20"/>
          <w:szCs w:val="20"/>
        </w:rPr>
        <w:t xml:space="preserve"> </w:t>
      </w:r>
      <w:r w:rsidR="00540172">
        <w:rPr>
          <w:rFonts w:ascii="Tahoma" w:hAnsi="Tahoma" w:cs="Tahoma"/>
          <w:b/>
          <w:sz w:val="20"/>
          <w:szCs w:val="20"/>
        </w:rPr>
        <w:t>przez okres 5 lat</w:t>
      </w:r>
    </w:p>
    <w:p w:rsidR="0010176D" w:rsidRDefault="0010176D" w:rsidP="0010176D">
      <w:pPr>
        <w:tabs>
          <w:tab w:val="left" w:pos="426"/>
        </w:tabs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ab/>
      </w:r>
      <w:r w:rsidRPr="00B11307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B11307">
        <w:rPr>
          <w:rFonts w:ascii="Tahoma" w:hAnsi="Tahoma" w:cs="Tahoma"/>
          <w:b/>
          <w:color w:val="0070C0"/>
          <w:sz w:val="28"/>
          <w:szCs w:val="28"/>
        </w:rPr>
        <w:t>*</w:t>
      </w:r>
      <w:r w:rsidRPr="00B11307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B11307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B1130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10176D" w:rsidRPr="00B11307" w:rsidRDefault="0010176D" w:rsidP="0010176D">
      <w:pPr>
        <w:tabs>
          <w:tab w:val="left" w:pos="426"/>
        </w:tabs>
        <w:rPr>
          <w:rFonts w:ascii="Tahoma" w:hAnsi="Tahoma" w:cs="Tahoma"/>
          <w:color w:val="0070C0"/>
          <w:sz w:val="20"/>
          <w:szCs w:val="20"/>
        </w:rPr>
      </w:pPr>
    </w:p>
    <w:p w:rsidR="0010176D" w:rsidRPr="00E1188A" w:rsidRDefault="0010176D" w:rsidP="0010176D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b/>
          <w:sz w:val="20"/>
          <w:szCs w:val="20"/>
        </w:rPr>
        <w:t>Termin wykonania zamówienia</w:t>
      </w:r>
      <w:r w:rsidRPr="00E1188A">
        <w:rPr>
          <w:rFonts w:ascii="Tahoma" w:hAnsi="Tahoma" w:cs="Tahoma"/>
          <w:sz w:val="20"/>
          <w:szCs w:val="20"/>
        </w:rPr>
        <w:t xml:space="preserve">: do </w:t>
      </w:r>
      <w:r>
        <w:rPr>
          <w:rFonts w:ascii="Tahoma" w:hAnsi="Tahoma" w:cs="Tahoma"/>
          <w:sz w:val="20"/>
          <w:szCs w:val="20"/>
        </w:rPr>
        <w:t>30</w:t>
      </w:r>
      <w:r w:rsidRPr="00E1188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dni</w:t>
      </w:r>
      <w:r w:rsidRPr="00E1188A">
        <w:rPr>
          <w:rFonts w:ascii="Tahoma" w:hAnsi="Tahoma" w:cs="Tahoma"/>
          <w:sz w:val="20"/>
          <w:szCs w:val="20"/>
        </w:rPr>
        <w:t xml:space="preserve"> od daty podpisania umowy (termin wymagany zapisami SIWZ).</w:t>
      </w:r>
    </w:p>
    <w:p w:rsidR="0010176D" w:rsidRPr="00E1188A" w:rsidRDefault="0010176D" w:rsidP="0010176D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</w:p>
    <w:p w:rsidR="0010176D" w:rsidRPr="00E1188A" w:rsidRDefault="0010176D" w:rsidP="0010176D">
      <w:pPr>
        <w:tabs>
          <w:tab w:val="left" w:pos="0"/>
        </w:tabs>
        <w:rPr>
          <w:rFonts w:ascii="Tahoma" w:hAnsi="Tahoma" w:cs="Tahoma"/>
          <w:b/>
          <w:sz w:val="20"/>
          <w:szCs w:val="20"/>
          <w:u w:val="single"/>
        </w:rPr>
      </w:pPr>
      <w:r w:rsidRPr="00E1188A">
        <w:rPr>
          <w:rFonts w:ascii="Tahoma" w:hAnsi="Tahoma" w:cs="Tahoma"/>
          <w:b/>
          <w:sz w:val="20"/>
          <w:szCs w:val="20"/>
        </w:rPr>
        <w:t>Warunki płatności</w:t>
      </w:r>
      <w:r w:rsidRPr="00E1188A">
        <w:rPr>
          <w:rFonts w:ascii="Tahoma" w:hAnsi="Tahoma" w:cs="Tahoma"/>
          <w:sz w:val="20"/>
          <w:szCs w:val="20"/>
        </w:rPr>
        <w:t>: płatność po zrealizowaniu zamówienia, w terminie do 14 dni od otrzymania faktury (warunki zgodne z zapisami SIWZ).</w:t>
      </w:r>
    </w:p>
    <w:p w:rsidR="00E1188A" w:rsidRPr="00E1188A" w:rsidRDefault="00E1188A" w:rsidP="00E1188A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E1188A" w:rsidRPr="00E1188A" w:rsidRDefault="00E1188A" w:rsidP="00E1188A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1188A">
        <w:rPr>
          <w:rFonts w:ascii="Tahoma" w:hAnsi="Tahoma" w:cs="Tahoma"/>
          <w:b/>
          <w:color w:val="0070C0"/>
          <w:sz w:val="20"/>
          <w:szCs w:val="20"/>
          <w:u w:val="single"/>
        </w:rPr>
        <w:t>*</w:t>
      </w:r>
      <w:r w:rsidR="00540172">
        <w:rPr>
          <w:rFonts w:ascii="Tahoma" w:hAnsi="Tahoma" w:cs="Tahoma"/>
          <w:b/>
          <w:sz w:val="20"/>
          <w:szCs w:val="20"/>
          <w:u w:val="single"/>
        </w:rPr>
        <w:t>część nr 4</w:t>
      </w:r>
      <w:r w:rsidRPr="00E1188A">
        <w:rPr>
          <w:rFonts w:ascii="Tahoma" w:hAnsi="Tahoma" w:cs="Tahoma"/>
          <w:b/>
          <w:sz w:val="20"/>
          <w:szCs w:val="20"/>
          <w:u w:val="single"/>
        </w:rPr>
        <w:t xml:space="preserve">) - </w:t>
      </w:r>
      <w:r w:rsidRPr="00E1188A">
        <w:rPr>
          <w:rFonts w:ascii="Tahoma" w:hAnsi="Tahoma" w:cs="Tahoma"/>
          <w:b/>
          <w:bCs/>
          <w:sz w:val="20"/>
          <w:szCs w:val="20"/>
          <w:u w:val="single"/>
        </w:rPr>
        <w:t>mobilna stacja robocza</w:t>
      </w:r>
    </w:p>
    <w:p w:rsidR="00E1188A" w:rsidRPr="00E1188A" w:rsidRDefault="00E1188A" w:rsidP="00E1188A">
      <w:pPr>
        <w:tabs>
          <w:tab w:val="left" w:pos="0"/>
        </w:tabs>
        <w:rPr>
          <w:rFonts w:ascii="Tahoma" w:hAnsi="Tahoma" w:cs="Tahoma"/>
          <w:iCs/>
          <w:sz w:val="20"/>
          <w:szCs w:val="20"/>
          <w:u w:val="single"/>
        </w:rPr>
      </w:pPr>
    </w:p>
    <w:p w:rsidR="00E1188A" w:rsidRPr="00E1188A" w:rsidRDefault="00E1188A" w:rsidP="0065626C">
      <w:pPr>
        <w:pStyle w:val="Tekstpodstawowy"/>
        <w:numPr>
          <w:ilvl w:val="0"/>
          <w:numId w:val="27"/>
        </w:numPr>
        <w:tabs>
          <w:tab w:val="right" w:leader="dot" w:pos="6840"/>
        </w:tabs>
        <w:spacing w:after="0" w:line="360" w:lineRule="auto"/>
        <w:ind w:left="360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b/>
          <w:bCs/>
          <w:color w:val="000000"/>
          <w:sz w:val="20"/>
          <w:szCs w:val="20"/>
        </w:rPr>
        <w:t xml:space="preserve">Cena oferty: </w:t>
      </w:r>
      <w:r w:rsidRPr="00E1188A">
        <w:rPr>
          <w:rFonts w:ascii="Tahoma" w:hAnsi="Tahoma" w:cs="Tahoma"/>
          <w:bCs/>
          <w:sz w:val="20"/>
          <w:szCs w:val="20"/>
        </w:rPr>
        <w:t>(za całość zamówienia w tej części)</w:t>
      </w:r>
      <w:r w:rsidRPr="00E1188A">
        <w:rPr>
          <w:rFonts w:ascii="Tahoma" w:hAnsi="Tahoma" w:cs="Tahoma"/>
          <w:b/>
          <w:bCs/>
          <w:sz w:val="20"/>
          <w:szCs w:val="20"/>
        </w:rPr>
        <w:t>:</w:t>
      </w:r>
    </w:p>
    <w:p w:rsidR="00E1188A" w:rsidRDefault="00E1188A" w:rsidP="00E1188A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E1188A" w:rsidRDefault="00E1188A" w:rsidP="00E1188A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podatek VAT, kwotowo:  ………………………… </w:t>
      </w:r>
    </w:p>
    <w:p w:rsidR="00E1188A" w:rsidRPr="00277DC2" w:rsidRDefault="00E1188A" w:rsidP="00E1188A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E1188A" w:rsidRDefault="00E1188A" w:rsidP="00E1188A">
      <w:pPr>
        <w:pStyle w:val="Tekstpodstawowy"/>
        <w:tabs>
          <w:tab w:val="right" w:leader="dot" w:pos="6840"/>
        </w:tabs>
        <w:spacing w:after="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241825" w:rsidRPr="00241825" w:rsidRDefault="00241825" w:rsidP="00241825">
      <w:pPr>
        <w:pStyle w:val="Akapitzlist"/>
        <w:widowControl w:val="0"/>
        <w:numPr>
          <w:ilvl w:val="0"/>
          <w:numId w:val="2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241825">
        <w:rPr>
          <w:rFonts w:ascii="Tahoma" w:hAnsi="Tahoma" w:cs="Tahoma"/>
          <w:b/>
          <w:bCs/>
          <w:sz w:val="20"/>
          <w:szCs w:val="20"/>
        </w:rPr>
        <w:t>Gwarancja</w:t>
      </w:r>
      <w:r w:rsidRPr="00241825">
        <w:rPr>
          <w:rFonts w:ascii="Tahoma" w:hAnsi="Tahoma" w:cs="Tahoma"/>
          <w:sz w:val="20"/>
          <w:szCs w:val="20"/>
        </w:rPr>
        <w:t xml:space="preserve"> </w:t>
      </w:r>
    </w:p>
    <w:p w:rsidR="00241825" w:rsidRPr="00E1188A" w:rsidRDefault="00241825" w:rsidP="00241825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54"/>
        <w:rPr>
          <w:rFonts w:ascii="Tahoma" w:hAnsi="Tahoma" w:cs="Tahoma"/>
          <w:color w:val="000000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lastRenderedPageBreak/>
        <w:t>oferujemy</w:t>
      </w:r>
      <w:r>
        <w:rPr>
          <w:rFonts w:ascii="Tahoma" w:hAnsi="Tahoma" w:cs="Tahoma"/>
          <w:sz w:val="20"/>
          <w:szCs w:val="20"/>
        </w:rPr>
        <w:t xml:space="preserve"> 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2</w:t>
      </w:r>
      <w:r w:rsidRPr="00E1188A">
        <w:rPr>
          <w:rFonts w:ascii="Tahoma" w:hAnsi="Tahoma" w:cs="Tahoma"/>
          <w:sz w:val="20"/>
          <w:szCs w:val="20"/>
        </w:rPr>
        <w:t>) SIWZ dla tej części postępowania:</w:t>
      </w:r>
    </w:p>
    <w:p w:rsidR="00241825" w:rsidRPr="00E1188A" w:rsidRDefault="00241825" w:rsidP="00241825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color w:val="0070C0"/>
          <w:sz w:val="20"/>
          <w:szCs w:val="20"/>
        </w:rPr>
        <w:t>*</w:t>
      </w:r>
      <w:r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2C184B">
        <w:rPr>
          <w:rFonts w:ascii="Tahoma" w:hAnsi="Tahoma" w:cs="Tahoma"/>
          <w:sz w:val="20"/>
          <w:szCs w:val="20"/>
        </w:rPr>
        <w:t>24</w:t>
      </w:r>
      <w:r w:rsidRPr="00E1188A">
        <w:rPr>
          <w:rFonts w:ascii="Tahoma" w:hAnsi="Tahoma" w:cs="Tahoma"/>
          <w:sz w:val="20"/>
          <w:szCs w:val="20"/>
        </w:rPr>
        <w:t xml:space="preserve"> miesi</w:t>
      </w:r>
      <w:r>
        <w:rPr>
          <w:rFonts w:ascii="Tahoma" w:hAnsi="Tahoma" w:cs="Tahoma"/>
          <w:sz w:val="20"/>
          <w:szCs w:val="20"/>
        </w:rPr>
        <w:t>ące</w:t>
      </w:r>
    </w:p>
    <w:p w:rsidR="00241825" w:rsidRDefault="00241825" w:rsidP="00241825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color w:val="0070C0"/>
          <w:sz w:val="20"/>
          <w:szCs w:val="20"/>
        </w:rPr>
        <w:t>*</w:t>
      </w:r>
      <w:r w:rsidRPr="00E1188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36 miesięcy</w:t>
      </w:r>
      <w:r w:rsidRPr="00E1188A">
        <w:rPr>
          <w:rFonts w:ascii="Tahoma" w:hAnsi="Tahoma" w:cs="Tahoma"/>
          <w:sz w:val="20"/>
          <w:szCs w:val="20"/>
        </w:rPr>
        <w:t xml:space="preserve"> </w:t>
      </w:r>
    </w:p>
    <w:p w:rsidR="00241825" w:rsidRDefault="00241825" w:rsidP="00241825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color w:val="0070C0"/>
          <w:sz w:val="20"/>
          <w:szCs w:val="20"/>
        </w:rPr>
        <w:t>*</w:t>
      </w:r>
      <w:r w:rsidRPr="00E1188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48 miesięcy</w:t>
      </w:r>
      <w:r w:rsidRPr="00E1188A">
        <w:rPr>
          <w:rFonts w:ascii="Tahoma" w:hAnsi="Tahoma" w:cs="Tahoma"/>
          <w:sz w:val="20"/>
          <w:szCs w:val="20"/>
        </w:rPr>
        <w:t xml:space="preserve"> </w:t>
      </w:r>
    </w:p>
    <w:p w:rsidR="00241825" w:rsidRDefault="00241825" w:rsidP="00241825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color w:val="0070C0"/>
          <w:sz w:val="20"/>
          <w:szCs w:val="20"/>
        </w:rPr>
        <w:t>*</w:t>
      </w:r>
      <w:r w:rsidRPr="00E1188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60 miesięcy</w:t>
      </w:r>
    </w:p>
    <w:p w:rsidR="00241825" w:rsidRPr="00E1188A" w:rsidRDefault="00241825" w:rsidP="00241825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color w:val="0070C0"/>
          <w:sz w:val="20"/>
          <w:szCs w:val="20"/>
        </w:rPr>
        <w:t>*</w:t>
      </w:r>
      <w:r>
        <w:rPr>
          <w:rFonts w:ascii="Tahoma" w:hAnsi="Tahoma" w:cs="Tahoma"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72 miesiące i więcej</w:t>
      </w:r>
      <w:r w:rsidRPr="00E1188A">
        <w:rPr>
          <w:rFonts w:ascii="Tahoma" w:hAnsi="Tahoma" w:cs="Tahoma"/>
          <w:sz w:val="20"/>
          <w:szCs w:val="20"/>
        </w:rPr>
        <w:t xml:space="preserve"> </w:t>
      </w:r>
    </w:p>
    <w:p w:rsidR="00241825" w:rsidRPr="00E1188A" w:rsidRDefault="00241825" w:rsidP="00241825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>*</w:t>
      </w: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8A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E1188A" w:rsidRDefault="00E1188A" w:rsidP="00E1188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65626C" w:rsidRDefault="0065626C" w:rsidP="002418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241825">
        <w:rPr>
          <w:rFonts w:ascii="Tahoma" w:hAnsi="Tahoma" w:cs="Tahoma"/>
          <w:b/>
          <w:sz w:val="20"/>
          <w:szCs w:val="20"/>
        </w:rPr>
        <w:t>Termin wykonania zamówienia</w:t>
      </w:r>
      <w:r w:rsidRPr="00241825">
        <w:rPr>
          <w:rFonts w:ascii="Tahoma" w:hAnsi="Tahoma" w:cs="Tahoma"/>
          <w:sz w:val="20"/>
          <w:szCs w:val="20"/>
        </w:rPr>
        <w:t>: do 30 dni od daty podpisania umowy (termin wymagany zapisami SIWZ).</w:t>
      </w:r>
    </w:p>
    <w:p w:rsidR="00241825" w:rsidRPr="00241825" w:rsidRDefault="00241825" w:rsidP="002418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</w:p>
    <w:p w:rsidR="0065626C" w:rsidRPr="00241825" w:rsidRDefault="0065626C" w:rsidP="002418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241825">
        <w:rPr>
          <w:rFonts w:ascii="Tahoma" w:hAnsi="Tahoma" w:cs="Tahoma"/>
          <w:b/>
          <w:sz w:val="20"/>
          <w:szCs w:val="20"/>
        </w:rPr>
        <w:t>Warunki płatności</w:t>
      </w:r>
      <w:r w:rsidRPr="00241825">
        <w:rPr>
          <w:rFonts w:ascii="Tahoma" w:hAnsi="Tahoma" w:cs="Tahoma"/>
          <w:sz w:val="20"/>
          <w:szCs w:val="20"/>
        </w:rPr>
        <w:t>: płatność po zrealizowaniu zamówienia, w terminie do 14 dni od otrzymania faktury (warunki zgodne z zapisami SIWZ).</w:t>
      </w:r>
    </w:p>
    <w:p w:rsidR="001A73C8" w:rsidRDefault="001A73C8" w:rsidP="00540172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:rsidR="00C26765" w:rsidRDefault="00C26765" w:rsidP="001A73C8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:rsidR="00241825" w:rsidRPr="001A73C8" w:rsidRDefault="001A73C8" w:rsidP="001A73C8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B2128F">
        <w:rPr>
          <w:rFonts w:ascii="Tahoma" w:hAnsi="Tahoma" w:cs="Tahoma"/>
          <w:b/>
          <w:color w:val="000000"/>
          <w:sz w:val="20"/>
          <w:szCs w:val="20"/>
          <w:u w:val="single"/>
        </w:rPr>
        <w:t>wszystkie części</w:t>
      </w:r>
    </w:p>
    <w:p w:rsidR="00D14CB3" w:rsidRDefault="004E658B" w:rsidP="0086710D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D14CB3">
        <w:rPr>
          <w:rFonts w:ascii="Tahoma" w:hAnsi="Tahoma" w:cs="Tahoma"/>
          <w:sz w:val="20"/>
          <w:szCs w:val="20"/>
        </w:rPr>
        <w:t xml:space="preserve"> </w:t>
      </w:r>
      <w:r w:rsidR="00D14CB3" w:rsidRPr="005E4E3B">
        <w:rPr>
          <w:rFonts w:ascii="Tahoma" w:hAnsi="Tahoma" w:cs="Tahoma"/>
          <w:sz w:val="20"/>
          <w:szCs w:val="20"/>
        </w:rPr>
        <w:t xml:space="preserve">Oświadczamy, że </w:t>
      </w:r>
      <w:r w:rsidR="00D14CB3">
        <w:rPr>
          <w:rFonts w:ascii="Tahoma" w:hAnsi="Tahoma" w:cs="Tahoma"/>
          <w:sz w:val="20"/>
          <w:szCs w:val="20"/>
        </w:rPr>
        <w:t>wypełniliśmy</w:t>
      </w:r>
      <w:r w:rsidR="00D14CB3" w:rsidRPr="00D14CB3">
        <w:rPr>
          <w:rFonts w:ascii="Tahoma" w:hAnsi="Tahoma" w:cs="Tahoma"/>
          <w:sz w:val="20"/>
          <w:szCs w:val="20"/>
        </w:rPr>
        <w:t xml:space="preserve"> obowiązki informacyjne przewidzi</w:t>
      </w:r>
      <w:r w:rsidR="00D14CB3">
        <w:rPr>
          <w:rFonts w:ascii="Tahoma" w:hAnsi="Tahoma" w:cs="Tahoma"/>
          <w:sz w:val="20"/>
          <w:szCs w:val="20"/>
        </w:rPr>
        <w:t>ane w art. 13 lub art. 14 RODO (</w:t>
      </w:r>
      <w:r w:rsidR="00D14CB3" w:rsidRPr="003A3206">
        <w:rPr>
          <w:rFonts w:ascii="Arial" w:hAnsi="Arial" w:cs="Arial"/>
          <w:sz w:val="16"/>
          <w:szCs w:val="16"/>
        </w:rPr>
        <w:t>rozporządzeni</w:t>
      </w:r>
      <w:r w:rsidR="00D14CB3">
        <w:rPr>
          <w:rFonts w:ascii="Arial" w:hAnsi="Arial" w:cs="Arial"/>
          <w:sz w:val="16"/>
          <w:szCs w:val="16"/>
        </w:rPr>
        <w:t>e</w:t>
      </w:r>
      <w:r w:rsidR="00D14CB3"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 w:rsidR="00D14CB3">
        <w:rPr>
          <w:rFonts w:ascii="Arial" w:hAnsi="Arial" w:cs="Arial"/>
          <w:sz w:val="16"/>
          <w:szCs w:val="16"/>
        </w:rPr>
        <w:t xml:space="preserve"> (Dz. Urz. UE L 119 z 04.05.2016, str. 1)</w:t>
      </w:r>
      <w:r w:rsidR="00D14CB3" w:rsidRPr="00D14CB3">
        <w:rPr>
          <w:rFonts w:ascii="Tahoma" w:hAnsi="Tahoma" w:cs="Tahoma"/>
          <w:sz w:val="20"/>
          <w:szCs w:val="20"/>
        </w:rPr>
        <w:t xml:space="preserve"> wobec osób fizycznych, od których dane osobowe bezpo</w:t>
      </w:r>
      <w:r w:rsidR="00D14CB3">
        <w:rPr>
          <w:rFonts w:ascii="Tahoma" w:hAnsi="Tahoma" w:cs="Tahoma"/>
          <w:sz w:val="20"/>
          <w:szCs w:val="20"/>
        </w:rPr>
        <w:t>średnio lub pośrednio pozyskaliśmy</w:t>
      </w:r>
      <w:r w:rsidR="00D14CB3" w:rsidRPr="00D14CB3">
        <w:rPr>
          <w:rFonts w:ascii="Tahoma" w:hAnsi="Tahoma" w:cs="Tahoma"/>
          <w:sz w:val="20"/>
          <w:szCs w:val="20"/>
        </w:rPr>
        <w:t xml:space="preserve"> w celu ubiegania się o udzielenie zamówienia publicznego w niniejszym postępowaniu.</w:t>
      </w:r>
    </w:p>
    <w:p w:rsidR="00D14CB3" w:rsidRPr="00D14CB3" w:rsidRDefault="00D14CB3" w:rsidP="00974282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974282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E27461" w:rsidRPr="006D3A05" w:rsidRDefault="00E27461" w:rsidP="0086710D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</w:t>
      </w:r>
      <w:r w:rsidR="00974282">
        <w:rPr>
          <w:rFonts w:ascii="Tahoma" w:hAnsi="Tahoma" w:cs="Tahoma"/>
          <w:sz w:val="20"/>
          <w:szCs w:val="20"/>
        </w:rPr>
        <w:t>O</w:t>
      </w:r>
      <w:r w:rsidRPr="006D3A05">
        <w:rPr>
          <w:rFonts w:ascii="Tahoma" w:hAnsi="Tahoma" w:cs="Tahoma"/>
          <w:sz w:val="20"/>
          <w:szCs w:val="20"/>
        </w:rPr>
        <w:t>ferty i przyjmujemy je bez zastrzeżeń.</w:t>
      </w:r>
    </w:p>
    <w:p w:rsidR="00E27461" w:rsidRPr="00B2128F" w:rsidRDefault="00E27461" w:rsidP="0086710D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 xml:space="preserve">Oświadczamy, że zapoznaliśmy się z postanowieniami umowy, określonymi w SIWZ i zobowiązujemy </w:t>
      </w:r>
      <w:r w:rsidR="00974282">
        <w:rPr>
          <w:rFonts w:ascii="Tahoma" w:hAnsi="Tahoma" w:cs="Tahoma"/>
          <w:sz w:val="20"/>
          <w:szCs w:val="20"/>
        </w:rPr>
        <w:t>się, w przypadku wyboru naszej O</w:t>
      </w:r>
      <w:r w:rsidRPr="006D3A05">
        <w:rPr>
          <w:rFonts w:ascii="Tahoma" w:hAnsi="Tahoma" w:cs="Tahoma"/>
          <w:sz w:val="20"/>
          <w:szCs w:val="20"/>
        </w:rPr>
        <w:t>ferty, do zawarcia umowy zgodnej z SIWZ i niniejszą ofertą.</w:t>
      </w:r>
    </w:p>
    <w:p w:rsidR="00E27461" w:rsidRPr="006D3A05" w:rsidRDefault="00E27461" w:rsidP="0086710D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B2128F">
        <w:rPr>
          <w:rFonts w:ascii="Tahoma" w:hAnsi="Tahoma" w:cs="Tahoma"/>
          <w:sz w:val="20"/>
          <w:szCs w:val="20"/>
          <w:lang w:eastAsia="en-US"/>
        </w:rPr>
        <w:t>Jesteśmy związani niniejszą ofertą przez okres</w:t>
      </w:r>
      <w:r w:rsidR="006D3A05" w:rsidRPr="00B2128F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4E658B" w:rsidRPr="00B2128F">
        <w:rPr>
          <w:rFonts w:ascii="Tahoma" w:hAnsi="Tahoma" w:cs="Tahoma"/>
          <w:sz w:val="20"/>
          <w:szCs w:val="20"/>
          <w:lang w:eastAsia="en-US"/>
        </w:rPr>
        <w:t>6</w:t>
      </w:r>
      <w:r w:rsidR="006D3A05" w:rsidRPr="00B2128F">
        <w:rPr>
          <w:rFonts w:ascii="Tahoma" w:hAnsi="Tahoma" w:cs="Tahoma"/>
          <w:sz w:val="20"/>
          <w:szCs w:val="20"/>
          <w:lang w:eastAsia="en-US"/>
        </w:rPr>
        <w:t>0</w:t>
      </w:r>
      <w:r w:rsidRPr="00B2128F">
        <w:rPr>
          <w:rFonts w:ascii="Tahoma" w:hAnsi="Tahoma" w:cs="Tahoma"/>
          <w:sz w:val="20"/>
          <w:szCs w:val="20"/>
          <w:lang w:eastAsia="en-US"/>
        </w:rPr>
        <w:t xml:space="preserve"> dni od dnia upływ</w:t>
      </w:r>
      <w:r w:rsidRPr="006D3A05">
        <w:rPr>
          <w:rFonts w:ascii="Tahoma" w:hAnsi="Tahoma" w:cs="Tahoma"/>
          <w:sz w:val="20"/>
          <w:szCs w:val="20"/>
          <w:lang w:eastAsia="en-US"/>
        </w:rPr>
        <w:t>u terminu składania ofert.</w:t>
      </w:r>
    </w:p>
    <w:p w:rsidR="00485A56" w:rsidRPr="00974282" w:rsidRDefault="00485A56" w:rsidP="0086710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485A56">
        <w:rPr>
          <w:rFonts w:ascii="Tahoma" w:hAnsi="Tahoma" w:cs="Tahoma"/>
          <w:b/>
          <w:sz w:val="20"/>
          <w:szCs w:val="20"/>
        </w:rPr>
        <w:t>Wadium</w:t>
      </w:r>
      <w:r w:rsidRPr="00485A56">
        <w:rPr>
          <w:rFonts w:ascii="Tahoma" w:hAnsi="Tahoma" w:cs="Tahoma"/>
          <w:sz w:val="20"/>
          <w:szCs w:val="20"/>
        </w:rPr>
        <w:t xml:space="preserve"> wnieśliśmy</w:t>
      </w:r>
      <w:r w:rsidR="00B2128F">
        <w:rPr>
          <w:rFonts w:ascii="Tahoma" w:hAnsi="Tahoma" w:cs="Tahoma"/>
          <w:sz w:val="20"/>
          <w:szCs w:val="20"/>
        </w:rPr>
        <w:t xml:space="preserve"> na część/części nr </w:t>
      </w:r>
      <w:r w:rsidR="00B2128F" w:rsidRPr="00B2128F">
        <w:rPr>
          <w:rFonts w:ascii="Tahoma" w:hAnsi="Tahoma" w:cs="Tahoma"/>
          <w:color w:val="0070C0"/>
          <w:sz w:val="20"/>
          <w:szCs w:val="20"/>
        </w:rPr>
        <w:t>............</w:t>
      </w:r>
      <w:r w:rsidRPr="00B2128F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485A56">
        <w:rPr>
          <w:rFonts w:ascii="Tahoma" w:hAnsi="Tahoma" w:cs="Tahoma"/>
          <w:sz w:val="20"/>
          <w:szCs w:val="20"/>
        </w:rPr>
        <w:t>w wysokośc</w:t>
      </w:r>
      <w:r w:rsidR="006D3A05">
        <w:rPr>
          <w:rFonts w:ascii="Tahoma" w:hAnsi="Tahoma" w:cs="Tahoma"/>
          <w:sz w:val="20"/>
          <w:szCs w:val="20"/>
        </w:rPr>
        <w:t xml:space="preserve">i </w:t>
      </w:r>
      <w:r w:rsidR="001051E7" w:rsidRPr="00974282">
        <w:rPr>
          <w:rFonts w:ascii="Tahoma" w:hAnsi="Tahoma" w:cs="Tahoma"/>
          <w:color w:val="0070C0"/>
          <w:sz w:val="20"/>
          <w:szCs w:val="20"/>
        </w:rPr>
        <w:t>...............</w:t>
      </w:r>
      <w:r w:rsidR="00974282">
        <w:rPr>
          <w:rFonts w:ascii="Tahoma" w:hAnsi="Tahoma" w:cs="Tahoma"/>
          <w:color w:val="0070C0"/>
          <w:sz w:val="20"/>
          <w:szCs w:val="20"/>
        </w:rPr>
        <w:t xml:space="preserve">....... </w:t>
      </w:r>
      <w:r w:rsidRPr="00485A56">
        <w:rPr>
          <w:rFonts w:ascii="Tahoma" w:hAnsi="Tahoma" w:cs="Tahoma"/>
          <w:sz w:val="20"/>
          <w:szCs w:val="20"/>
        </w:rPr>
        <w:t xml:space="preserve">, w formie </w:t>
      </w: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</w:t>
      </w:r>
      <w:r w:rsidRPr="00485A56">
        <w:rPr>
          <w:rFonts w:ascii="Tahoma" w:hAnsi="Tahoma" w:cs="Tahoma"/>
          <w:sz w:val="20"/>
          <w:szCs w:val="20"/>
        </w:rPr>
        <w:t>, zgodnie z zasadami określonymi w SIWZ.</w:t>
      </w:r>
      <w:r w:rsidR="001051E7">
        <w:rPr>
          <w:rFonts w:ascii="Tahoma" w:hAnsi="Tahoma" w:cs="Tahoma"/>
          <w:sz w:val="20"/>
          <w:szCs w:val="20"/>
        </w:rPr>
        <w:t xml:space="preserve"> </w:t>
      </w:r>
      <w:r w:rsidR="003B155A">
        <w:rPr>
          <w:rFonts w:ascii="Tahoma" w:hAnsi="Tahoma" w:cs="Tahoma"/>
          <w:sz w:val="20"/>
          <w:szCs w:val="20"/>
        </w:rPr>
        <w:t>Inne informacje</w:t>
      </w:r>
      <w:r w:rsidR="00061507">
        <w:rPr>
          <w:rFonts w:ascii="Tahoma" w:hAnsi="Tahoma" w:cs="Tahoma"/>
          <w:sz w:val="20"/>
          <w:szCs w:val="20"/>
        </w:rPr>
        <w:t xml:space="preserve"> </w:t>
      </w:r>
      <w:r w:rsidR="00061507" w:rsidRPr="00974282">
        <w:rPr>
          <w:rFonts w:ascii="Tahoma" w:hAnsi="Tahoma" w:cs="Tahoma"/>
          <w:color w:val="0070C0"/>
          <w:sz w:val="20"/>
          <w:szCs w:val="20"/>
        </w:rPr>
        <w:t>(jeżeli dotyczą)</w:t>
      </w:r>
      <w:r w:rsidR="003B155A">
        <w:rPr>
          <w:rFonts w:ascii="Tahoma" w:hAnsi="Tahoma" w:cs="Tahoma"/>
          <w:sz w:val="20"/>
          <w:szCs w:val="20"/>
        </w:rPr>
        <w:t xml:space="preserve">: 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</w:t>
      </w:r>
      <w:r w:rsidR="00B2128F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</w:t>
      </w:r>
      <w:r w:rsidR="003B155A">
        <w:rPr>
          <w:rFonts w:ascii="Tahoma" w:hAnsi="Tahoma" w:cs="Tahoma"/>
          <w:sz w:val="20"/>
          <w:szCs w:val="20"/>
        </w:rPr>
        <w:t>.</w:t>
      </w: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485A56" w:rsidRDefault="00485A56" w:rsidP="00485A56">
      <w:pPr>
        <w:jc w:val="center"/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74282">
        <w:rPr>
          <w:rFonts w:ascii="Tahoma" w:hAnsi="Tahoma" w:cs="Tahoma"/>
          <w:color w:val="0070C0"/>
          <w:sz w:val="20"/>
          <w:szCs w:val="20"/>
        </w:rPr>
        <w:t>(strona Oferty)</w:t>
      </w:r>
    </w:p>
    <w:p w:rsidR="00E27461" w:rsidRPr="00974282" w:rsidRDefault="00E27461" w:rsidP="00E27461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</w:t>
      </w:r>
      <w:r w:rsidRPr="00974282">
        <w:rPr>
          <w:rFonts w:ascii="Tahoma" w:hAnsi="Tahoma" w:cs="Tahoma"/>
          <w:color w:val="0070C0"/>
          <w:sz w:val="20"/>
          <w:szCs w:val="20"/>
        </w:rPr>
        <w:t>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lastRenderedPageBreak/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532C87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sectPr w:rsidR="003B155A" w:rsidRPr="00974282" w:rsidSect="00A873C3">
      <w:footerReference w:type="default" r:id="rId8"/>
      <w:headerReference w:type="first" r:id="rId9"/>
      <w:footnotePr>
        <w:numFmt w:val="chicago"/>
      </w:footnotePr>
      <w:pgSz w:w="11906" w:h="16838" w:code="9"/>
      <w:pgMar w:top="1418" w:right="1418" w:bottom="1418" w:left="1418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C56" w:rsidRDefault="008A1C56" w:rsidP="00966E5F">
      <w:pPr>
        <w:pStyle w:val="Stopka"/>
      </w:pPr>
      <w:r>
        <w:separator/>
      </w:r>
    </w:p>
  </w:endnote>
  <w:endnote w:type="continuationSeparator" w:id="0">
    <w:p w:rsidR="008A1C56" w:rsidRDefault="008A1C56" w:rsidP="00966E5F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56" w:rsidRDefault="008A1C56" w:rsidP="006D11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C56" w:rsidRDefault="008A1C56" w:rsidP="00966E5F">
      <w:pPr>
        <w:pStyle w:val="Stopka"/>
      </w:pPr>
      <w:r>
        <w:separator/>
      </w:r>
    </w:p>
  </w:footnote>
  <w:footnote w:type="continuationSeparator" w:id="0">
    <w:p w:rsidR="008A1C56" w:rsidRDefault="008A1C56" w:rsidP="00966E5F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3C3" w:rsidRDefault="00A873C3" w:rsidP="00A873C3">
    <w:pPr>
      <w:pBdr>
        <w:bottom w:val="single" w:sz="4" w:space="0" w:color="auto"/>
      </w:pBdr>
      <w:jc w:val="center"/>
      <w:rPr>
        <w:i/>
        <w:sz w:val="20"/>
      </w:rPr>
    </w:pPr>
  </w:p>
  <w:p w:rsidR="00A873C3" w:rsidRDefault="00A873C3" w:rsidP="00A873C3">
    <w:pPr>
      <w:pBdr>
        <w:bottom w:val="single" w:sz="4" w:space="0" w:color="auto"/>
      </w:pBdr>
      <w:jc w:val="center"/>
      <w:rPr>
        <w:i/>
        <w:sz w:val="20"/>
      </w:rPr>
    </w:pPr>
  </w:p>
  <w:p w:rsidR="00A873C3" w:rsidRDefault="00A873C3" w:rsidP="00A873C3">
    <w:pPr>
      <w:pBdr>
        <w:bottom w:val="single" w:sz="4" w:space="0" w:color="auto"/>
      </w:pBdr>
      <w:jc w:val="center"/>
      <w:rPr>
        <w:i/>
        <w:sz w:val="20"/>
      </w:rPr>
    </w:pPr>
    <w:r w:rsidRPr="00E40283">
      <w:rPr>
        <w:noProof/>
      </w:rPr>
      <w:drawing>
        <wp:inline distT="0" distB="0" distL="0" distR="0" wp14:anchorId="53CC674D" wp14:editId="63A3D3AE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3C3" w:rsidRDefault="00A873C3" w:rsidP="00A873C3">
    <w:pPr>
      <w:pBdr>
        <w:bottom w:val="single" w:sz="4" w:space="0" w:color="auto"/>
      </w:pBdr>
      <w:jc w:val="center"/>
      <w:rPr>
        <w:i/>
        <w:sz w:val="20"/>
      </w:rPr>
    </w:pPr>
  </w:p>
  <w:p w:rsidR="00A873C3" w:rsidRDefault="00A873C3" w:rsidP="00A873C3">
    <w:pPr>
      <w:pBdr>
        <w:bottom w:val="single" w:sz="4" w:space="0" w:color="auto"/>
      </w:pBdr>
      <w:jc w:val="center"/>
      <w:rPr>
        <w:i/>
        <w:sz w:val="20"/>
      </w:rPr>
    </w:pP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A873C3" w:rsidRPr="00400856" w:rsidRDefault="00A873C3" w:rsidP="00A873C3">
    <w:pPr>
      <w:pBdr>
        <w:bottom w:val="single" w:sz="4" w:space="0" w:color="auto"/>
      </w:pBdr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  <w:p w:rsidR="005B4643" w:rsidRPr="00A873C3" w:rsidRDefault="005B4643" w:rsidP="00A873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5E9"/>
    <w:multiLevelType w:val="hybridMultilevel"/>
    <w:tmpl w:val="62000B2A"/>
    <w:lvl w:ilvl="0" w:tplc="020CE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0690"/>
    <w:multiLevelType w:val="hybridMultilevel"/>
    <w:tmpl w:val="F306DDF8"/>
    <w:lvl w:ilvl="0" w:tplc="2F44C0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57CD4"/>
    <w:multiLevelType w:val="hybridMultilevel"/>
    <w:tmpl w:val="207231EA"/>
    <w:lvl w:ilvl="0" w:tplc="51408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B0CDE"/>
    <w:multiLevelType w:val="hybridMultilevel"/>
    <w:tmpl w:val="488EFC46"/>
    <w:lvl w:ilvl="0" w:tplc="D2CEC5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A62F2"/>
    <w:multiLevelType w:val="hybridMultilevel"/>
    <w:tmpl w:val="CFAC7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1FE1"/>
    <w:multiLevelType w:val="hybridMultilevel"/>
    <w:tmpl w:val="5C8E4B14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1510A8C"/>
    <w:multiLevelType w:val="hybridMultilevel"/>
    <w:tmpl w:val="F17E039C"/>
    <w:lvl w:ilvl="0" w:tplc="F1DE9A6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C2180"/>
    <w:multiLevelType w:val="hybridMultilevel"/>
    <w:tmpl w:val="6C1CF27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27BFA"/>
    <w:multiLevelType w:val="hybridMultilevel"/>
    <w:tmpl w:val="824078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F3E17"/>
    <w:multiLevelType w:val="hybridMultilevel"/>
    <w:tmpl w:val="3D24E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1" w15:restartNumberingAfterBreak="0">
    <w:nsid w:val="2543270E"/>
    <w:multiLevelType w:val="hybridMultilevel"/>
    <w:tmpl w:val="1DAA6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C79B6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6191A50"/>
    <w:multiLevelType w:val="hybridMultilevel"/>
    <w:tmpl w:val="C9F69FF2"/>
    <w:lvl w:ilvl="0" w:tplc="461E5E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F353A"/>
    <w:multiLevelType w:val="hybridMultilevel"/>
    <w:tmpl w:val="45345322"/>
    <w:lvl w:ilvl="0" w:tplc="96083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86C75"/>
    <w:multiLevelType w:val="hybridMultilevel"/>
    <w:tmpl w:val="41667AB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F7FB8"/>
    <w:multiLevelType w:val="hybridMultilevel"/>
    <w:tmpl w:val="CC5800D2"/>
    <w:lvl w:ilvl="0" w:tplc="524EF44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07E46A2"/>
    <w:multiLevelType w:val="hybridMultilevel"/>
    <w:tmpl w:val="8FB2037C"/>
    <w:lvl w:ilvl="0" w:tplc="2C16A4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F1648"/>
    <w:multiLevelType w:val="hybridMultilevel"/>
    <w:tmpl w:val="61E4C5E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E4B7B"/>
    <w:multiLevelType w:val="hybridMultilevel"/>
    <w:tmpl w:val="EC3EB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C3FB9"/>
    <w:multiLevelType w:val="hybridMultilevel"/>
    <w:tmpl w:val="04CC5FD6"/>
    <w:lvl w:ilvl="0" w:tplc="F5BE2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17A35"/>
    <w:multiLevelType w:val="hybridMultilevel"/>
    <w:tmpl w:val="23C6C6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349F8"/>
    <w:multiLevelType w:val="hybridMultilevel"/>
    <w:tmpl w:val="270442E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9488E"/>
    <w:multiLevelType w:val="hybridMultilevel"/>
    <w:tmpl w:val="0E5E9E2C"/>
    <w:lvl w:ilvl="0" w:tplc="4BAA3ED0">
      <w:start w:val="4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1E23E0B"/>
    <w:multiLevelType w:val="hybridMultilevel"/>
    <w:tmpl w:val="703C3754"/>
    <w:lvl w:ilvl="0" w:tplc="690C6E5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3055FC"/>
    <w:multiLevelType w:val="hybridMultilevel"/>
    <w:tmpl w:val="4F4444A6"/>
    <w:lvl w:ilvl="0" w:tplc="0B60DE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3187C"/>
    <w:multiLevelType w:val="hybridMultilevel"/>
    <w:tmpl w:val="53A67E4E"/>
    <w:lvl w:ilvl="0" w:tplc="689E01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23549"/>
    <w:multiLevelType w:val="hybridMultilevel"/>
    <w:tmpl w:val="65328520"/>
    <w:lvl w:ilvl="0" w:tplc="283600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12"/>
  </w:num>
  <w:num w:numId="4">
    <w:abstractNumId w:val="7"/>
  </w:num>
  <w:num w:numId="5">
    <w:abstractNumId w:val="8"/>
  </w:num>
  <w:num w:numId="6">
    <w:abstractNumId w:val="11"/>
  </w:num>
  <w:num w:numId="7">
    <w:abstractNumId w:val="19"/>
  </w:num>
  <w:num w:numId="8">
    <w:abstractNumId w:val="9"/>
  </w:num>
  <w:num w:numId="9">
    <w:abstractNumId w:val="4"/>
  </w:num>
  <w:num w:numId="10">
    <w:abstractNumId w:val="22"/>
  </w:num>
  <w:num w:numId="11">
    <w:abstractNumId w:val="24"/>
  </w:num>
  <w:num w:numId="12">
    <w:abstractNumId w:val="13"/>
  </w:num>
  <w:num w:numId="13">
    <w:abstractNumId w:val="14"/>
  </w:num>
  <w:num w:numId="14">
    <w:abstractNumId w:val="0"/>
  </w:num>
  <w:num w:numId="15">
    <w:abstractNumId w:val="17"/>
  </w:num>
  <w:num w:numId="16">
    <w:abstractNumId w:val="3"/>
  </w:num>
  <w:num w:numId="17">
    <w:abstractNumId w:val="2"/>
  </w:num>
  <w:num w:numId="18">
    <w:abstractNumId w:val="1"/>
  </w:num>
  <w:num w:numId="19">
    <w:abstractNumId w:val="20"/>
  </w:num>
  <w:num w:numId="20">
    <w:abstractNumId w:val="5"/>
  </w:num>
  <w:num w:numId="21">
    <w:abstractNumId w:val="15"/>
  </w:num>
  <w:num w:numId="22">
    <w:abstractNumId w:val="18"/>
  </w:num>
  <w:num w:numId="23">
    <w:abstractNumId w:val="6"/>
  </w:num>
  <w:num w:numId="24">
    <w:abstractNumId w:val="27"/>
  </w:num>
  <w:num w:numId="25">
    <w:abstractNumId w:val="21"/>
  </w:num>
  <w:num w:numId="26">
    <w:abstractNumId w:val="25"/>
  </w:num>
  <w:num w:numId="27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D7"/>
    <w:rsid w:val="0000599B"/>
    <w:rsid w:val="00022499"/>
    <w:rsid w:val="00023049"/>
    <w:rsid w:val="000278F9"/>
    <w:rsid w:val="000340BF"/>
    <w:rsid w:val="000424EB"/>
    <w:rsid w:val="0005022D"/>
    <w:rsid w:val="00050A00"/>
    <w:rsid w:val="00054934"/>
    <w:rsid w:val="00061507"/>
    <w:rsid w:val="00062FEF"/>
    <w:rsid w:val="00063B81"/>
    <w:rsid w:val="00066A95"/>
    <w:rsid w:val="000725E7"/>
    <w:rsid w:val="0007791E"/>
    <w:rsid w:val="000802ED"/>
    <w:rsid w:val="00087ED2"/>
    <w:rsid w:val="00097787"/>
    <w:rsid w:val="000A20CC"/>
    <w:rsid w:val="000A4515"/>
    <w:rsid w:val="000A50C8"/>
    <w:rsid w:val="000A6B6D"/>
    <w:rsid w:val="000B0C75"/>
    <w:rsid w:val="000B2AAD"/>
    <w:rsid w:val="000B2B28"/>
    <w:rsid w:val="000B5425"/>
    <w:rsid w:val="000B5DE5"/>
    <w:rsid w:val="000B6993"/>
    <w:rsid w:val="000D1284"/>
    <w:rsid w:val="000D4446"/>
    <w:rsid w:val="000E33BF"/>
    <w:rsid w:val="000E722A"/>
    <w:rsid w:val="000F05E6"/>
    <w:rsid w:val="0010176D"/>
    <w:rsid w:val="00101ACE"/>
    <w:rsid w:val="001025FB"/>
    <w:rsid w:val="00104B05"/>
    <w:rsid w:val="001051E7"/>
    <w:rsid w:val="0010556D"/>
    <w:rsid w:val="00106F43"/>
    <w:rsid w:val="0010741C"/>
    <w:rsid w:val="001158AB"/>
    <w:rsid w:val="00116121"/>
    <w:rsid w:val="00116D2E"/>
    <w:rsid w:val="001234D2"/>
    <w:rsid w:val="00123BF2"/>
    <w:rsid w:val="001300AB"/>
    <w:rsid w:val="0013297E"/>
    <w:rsid w:val="00142142"/>
    <w:rsid w:val="00142ABF"/>
    <w:rsid w:val="0014470B"/>
    <w:rsid w:val="00160561"/>
    <w:rsid w:val="001636D7"/>
    <w:rsid w:val="00163F5D"/>
    <w:rsid w:val="00166134"/>
    <w:rsid w:val="00167C1A"/>
    <w:rsid w:val="001727AE"/>
    <w:rsid w:val="0018073B"/>
    <w:rsid w:val="001917C4"/>
    <w:rsid w:val="00194CBB"/>
    <w:rsid w:val="00196BB2"/>
    <w:rsid w:val="001A4369"/>
    <w:rsid w:val="001A5A94"/>
    <w:rsid w:val="001A73C8"/>
    <w:rsid w:val="001A7967"/>
    <w:rsid w:val="001B117C"/>
    <w:rsid w:val="001B2B3F"/>
    <w:rsid w:val="001B6909"/>
    <w:rsid w:val="001C0529"/>
    <w:rsid w:val="001D28EF"/>
    <w:rsid w:val="001D54DF"/>
    <w:rsid w:val="001D7E19"/>
    <w:rsid w:val="001E31CD"/>
    <w:rsid w:val="001F65BA"/>
    <w:rsid w:val="002027A9"/>
    <w:rsid w:val="00211D95"/>
    <w:rsid w:val="002268AC"/>
    <w:rsid w:val="002302E6"/>
    <w:rsid w:val="00230693"/>
    <w:rsid w:val="002348A5"/>
    <w:rsid w:val="00241825"/>
    <w:rsid w:val="002419E8"/>
    <w:rsid w:val="00250258"/>
    <w:rsid w:val="00256C92"/>
    <w:rsid w:val="0026182D"/>
    <w:rsid w:val="0026342F"/>
    <w:rsid w:val="00263EFF"/>
    <w:rsid w:val="0026474A"/>
    <w:rsid w:val="00277DC2"/>
    <w:rsid w:val="0028175F"/>
    <w:rsid w:val="00281AE6"/>
    <w:rsid w:val="00282771"/>
    <w:rsid w:val="002879B0"/>
    <w:rsid w:val="00291A64"/>
    <w:rsid w:val="00293D5E"/>
    <w:rsid w:val="002951DD"/>
    <w:rsid w:val="002A09BA"/>
    <w:rsid w:val="002B3138"/>
    <w:rsid w:val="002B46F8"/>
    <w:rsid w:val="002B47C2"/>
    <w:rsid w:val="002C184B"/>
    <w:rsid w:val="002C78D9"/>
    <w:rsid w:val="002D25D4"/>
    <w:rsid w:val="002D64AE"/>
    <w:rsid w:val="002D712F"/>
    <w:rsid w:val="002D7216"/>
    <w:rsid w:val="002D744B"/>
    <w:rsid w:val="002D77CD"/>
    <w:rsid w:val="002E25B8"/>
    <w:rsid w:val="002E49AD"/>
    <w:rsid w:val="002E5E35"/>
    <w:rsid w:val="002E60B3"/>
    <w:rsid w:val="002E7D2D"/>
    <w:rsid w:val="002F0EFB"/>
    <w:rsid w:val="002F130E"/>
    <w:rsid w:val="002F55D8"/>
    <w:rsid w:val="002F5A4E"/>
    <w:rsid w:val="002F6A95"/>
    <w:rsid w:val="002F7A5E"/>
    <w:rsid w:val="00303695"/>
    <w:rsid w:val="00303AFA"/>
    <w:rsid w:val="003161D9"/>
    <w:rsid w:val="00330C63"/>
    <w:rsid w:val="00343EDC"/>
    <w:rsid w:val="00345FA8"/>
    <w:rsid w:val="00347767"/>
    <w:rsid w:val="003621A3"/>
    <w:rsid w:val="00371D29"/>
    <w:rsid w:val="00373535"/>
    <w:rsid w:val="00375A92"/>
    <w:rsid w:val="00385C36"/>
    <w:rsid w:val="003939AC"/>
    <w:rsid w:val="0039723D"/>
    <w:rsid w:val="003A07EC"/>
    <w:rsid w:val="003A3206"/>
    <w:rsid w:val="003B155A"/>
    <w:rsid w:val="003B16A0"/>
    <w:rsid w:val="003D3C85"/>
    <w:rsid w:val="003D6D4C"/>
    <w:rsid w:val="003D7A09"/>
    <w:rsid w:val="003E0E5E"/>
    <w:rsid w:val="003E593C"/>
    <w:rsid w:val="003F0831"/>
    <w:rsid w:val="003F2117"/>
    <w:rsid w:val="003F2769"/>
    <w:rsid w:val="003F2C5B"/>
    <w:rsid w:val="003F356A"/>
    <w:rsid w:val="003F5BC2"/>
    <w:rsid w:val="004079ED"/>
    <w:rsid w:val="004114B4"/>
    <w:rsid w:val="00413D90"/>
    <w:rsid w:val="00424463"/>
    <w:rsid w:val="00425954"/>
    <w:rsid w:val="00440672"/>
    <w:rsid w:val="00441CD3"/>
    <w:rsid w:val="00444075"/>
    <w:rsid w:val="004624A5"/>
    <w:rsid w:val="00467F7A"/>
    <w:rsid w:val="00480E97"/>
    <w:rsid w:val="0048177B"/>
    <w:rsid w:val="00483511"/>
    <w:rsid w:val="00483710"/>
    <w:rsid w:val="004856C4"/>
    <w:rsid w:val="00485A56"/>
    <w:rsid w:val="00486423"/>
    <w:rsid w:val="004872AB"/>
    <w:rsid w:val="004B3C6D"/>
    <w:rsid w:val="004C0379"/>
    <w:rsid w:val="004C3AF6"/>
    <w:rsid w:val="004C6549"/>
    <w:rsid w:val="004E658B"/>
    <w:rsid w:val="004F549E"/>
    <w:rsid w:val="005040F1"/>
    <w:rsid w:val="005045B1"/>
    <w:rsid w:val="005100BF"/>
    <w:rsid w:val="0051314B"/>
    <w:rsid w:val="005303CA"/>
    <w:rsid w:val="00530DE5"/>
    <w:rsid w:val="0053221C"/>
    <w:rsid w:val="005322FA"/>
    <w:rsid w:val="00532C87"/>
    <w:rsid w:val="005344B9"/>
    <w:rsid w:val="0053613B"/>
    <w:rsid w:val="00540172"/>
    <w:rsid w:val="00545FD8"/>
    <w:rsid w:val="00554B41"/>
    <w:rsid w:val="00556879"/>
    <w:rsid w:val="00564405"/>
    <w:rsid w:val="0056579F"/>
    <w:rsid w:val="00567221"/>
    <w:rsid w:val="00567B6C"/>
    <w:rsid w:val="00570735"/>
    <w:rsid w:val="005776FB"/>
    <w:rsid w:val="005806B1"/>
    <w:rsid w:val="00583CEB"/>
    <w:rsid w:val="0059588F"/>
    <w:rsid w:val="00596828"/>
    <w:rsid w:val="005A3185"/>
    <w:rsid w:val="005A3952"/>
    <w:rsid w:val="005A4256"/>
    <w:rsid w:val="005A74AE"/>
    <w:rsid w:val="005A7A88"/>
    <w:rsid w:val="005B3544"/>
    <w:rsid w:val="005B43A5"/>
    <w:rsid w:val="005B4643"/>
    <w:rsid w:val="005C285B"/>
    <w:rsid w:val="005D5F3C"/>
    <w:rsid w:val="005D63E8"/>
    <w:rsid w:val="005D73F6"/>
    <w:rsid w:val="005D7AFE"/>
    <w:rsid w:val="005E4B95"/>
    <w:rsid w:val="005E4E3B"/>
    <w:rsid w:val="005E5AA7"/>
    <w:rsid w:val="005F285B"/>
    <w:rsid w:val="005F658A"/>
    <w:rsid w:val="005F797B"/>
    <w:rsid w:val="0060258C"/>
    <w:rsid w:val="00606540"/>
    <w:rsid w:val="00607A47"/>
    <w:rsid w:val="00607FB5"/>
    <w:rsid w:val="006107D0"/>
    <w:rsid w:val="006118C3"/>
    <w:rsid w:val="006222D7"/>
    <w:rsid w:val="00632BF0"/>
    <w:rsid w:val="00637D14"/>
    <w:rsid w:val="0064007F"/>
    <w:rsid w:val="0064383F"/>
    <w:rsid w:val="00644D42"/>
    <w:rsid w:val="0064523D"/>
    <w:rsid w:val="0065119C"/>
    <w:rsid w:val="00651E2F"/>
    <w:rsid w:val="006530BB"/>
    <w:rsid w:val="00655321"/>
    <w:rsid w:val="006554C1"/>
    <w:rsid w:val="0065626C"/>
    <w:rsid w:val="006602CD"/>
    <w:rsid w:val="00665C14"/>
    <w:rsid w:val="006A0A51"/>
    <w:rsid w:val="006A7992"/>
    <w:rsid w:val="006A7FDF"/>
    <w:rsid w:val="006B04AC"/>
    <w:rsid w:val="006B162D"/>
    <w:rsid w:val="006B34DD"/>
    <w:rsid w:val="006B62A0"/>
    <w:rsid w:val="006C4605"/>
    <w:rsid w:val="006C7A57"/>
    <w:rsid w:val="006D11A8"/>
    <w:rsid w:val="006D3A05"/>
    <w:rsid w:val="006D6FC6"/>
    <w:rsid w:val="006D799C"/>
    <w:rsid w:val="006F788D"/>
    <w:rsid w:val="0070650B"/>
    <w:rsid w:val="00707302"/>
    <w:rsid w:val="00707487"/>
    <w:rsid w:val="00710245"/>
    <w:rsid w:val="00711708"/>
    <w:rsid w:val="0072263C"/>
    <w:rsid w:val="00727B31"/>
    <w:rsid w:val="007339AC"/>
    <w:rsid w:val="00737379"/>
    <w:rsid w:val="00743BB0"/>
    <w:rsid w:val="0074425E"/>
    <w:rsid w:val="00750D9A"/>
    <w:rsid w:val="0075588C"/>
    <w:rsid w:val="00755A3D"/>
    <w:rsid w:val="007562EB"/>
    <w:rsid w:val="00764FEE"/>
    <w:rsid w:val="007656D0"/>
    <w:rsid w:val="007658A0"/>
    <w:rsid w:val="00766C41"/>
    <w:rsid w:val="00767D3D"/>
    <w:rsid w:val="00782F62"/>
    <w:rsid w:val="00783A17"/>
    <w:rsid w:val="007872A3"/>
    <w:rsid w:val="0079380F"/>
    <w:rsid w:val="007A43EB"/>
    <w:rsid w:val="007B05EB"/>
    <w:rsid w:val="007B071E"/>
    <w:rsid w:val="007B4683"/>
    <w:rsid w:val="007B4C76"/>
    <w:rsid w:val="007B5FE3"/>
    <w:rsid w:val="007B7497"/>
    <w:rsid w:val="007C1549"/>
    <w:rsid w:val="007C5BF9"/>
    <w:rsid w:val="007D7D01"/>
    <w:rsid w:val="007E1A4F"/>
    <w:rsid w:val="007E2071"/>
    <w:rsid w:val="007E2FB6"/>
    <w:rsid w:val="007F0298"/>
    <w:rsid w:val="007F02FB"/>
    <w:rsid w:val="007F15DA"/>
    <w:rsid w:val="007F261B"/>
    <w:rsid w:val="008009E9"/>
    <w:rsid w:val="0080389F"/>
    <w:rsid w:val="0080630A"/>
    <w:rsid w:val="00810C1D"/>
    <w:rsid w:val="008157CE"/>
    <w:rsid w:val="00821AB3"/>
    <w:rsid w:val="00825EB6"/>
    <w:rsid w:val="0083626C"/>
    <w:rsid w:val="008437E8"/>
    <w:rsid w:val="00850048"/>
    <w:rsid w:val="00852F22"/>
    <w:rsid w:val="0085480C"/>
    <w:rsid w:val="00855EA0"/>
    <w:rsid w:val="00857F46"/>
    <w:rsid w:val="00863F30"/>
    <w:rsid w:val="00865214"/>
    <w:rsid w:val="0086710D"/>
    <w:rsid w:val="0086757C"/>
    <w:rsid w:val="008773D2"/>
    <w:rsid w:val="0088027B"/>
    <w:rsid w:val="00880794"/>
    <w:rsid w:val="00880FE5"/>
    <w:rsid w:val="008810FB"/>
    <w:rsid w:val="008840C5"/>
    <w:rsid w:val="008925B6"/>
    <w:rsid w:val="008941BF"/>
    <w:rsid w:val="00897051"/>
    <w:rsid w:val="008A0702"/>
    <w:rsid w:val="008A1C56"/>
    <w:rsid w:val="008A2196"/>
    <w:rsid w:val="008B6297"/>
    <w:rsid w:val="008C670E"/>
    <w:rsid w:val="008C680B"/>
    <w:rsid w:val="008D70DF"/>
    <w:rsid w:val="008E5D0C"/>
    <w:rsid w:val="008E6844"/>
    <w:rsid w:val="008F1559"/>
    <w:rsid w:val="008F7E2B"/>
    <w:rsid w:val="00902C7B"/>
    <w:rsid w:val="009056D0"/>
    <w:rsid w:val="00911488"/>
    <w:rsid w:val="00911B1D"/>
    <w:rsid w:val="00920F06"/>
    <w:rsid w:val="009220AB"/>
    <w:rsid w:val="009253DC"/>
    <w:rsid w:val="009268B6"/>
    <w:rsid w:val="00930B2C"/>
    <w:rsid w:val="009330CB"/>
    <w:rsid w:val="009364C8"/>
    <w:rsid w:val="009437C6"/>
    <w:rsid w:val="00955471"/>
    <w:rsid w:val="00960247"/>
    <w:rsid w:val="00965392"/>
    <w:rsid w:val="0096656F"/>
    <w:rsid w:val="00966B9F"/>
    <w:rsid w:val="00966E5F"/>
    <w:rsid w:val="009734E8"/>
    <w:rsid w:val="00973C24"/>
    <w:rsid w:val="00974282"/>
    <w:rsid w:val="00975C1D"/>
    <w:rsid w:val="00982773"/>
    <w:rsid w:val="00986652"/>
    <w:rsid w:val="00991A08"/>
    <w:rsid w:val="00991B97"/>
    <w:rsid w:val="0099563E"/>
    <w:rsid w:val="009A6497"/>
    <w:rsid w:val="009A7EAE"/>
    <w:rsid w:val="009C1AD4"/>
    <w:rsid w:val="009C40F5"/>
    <w:rsid w:val="009C48D1"/>
    <w:rsid w:val="009C75D2"/>
    <w:rsid w:val="009D204B"/>
    <w:rsid w:val="009D52C2"/>
    <w:rsid w:val="009E5402"/>
    <w:rsid w:val="009F007D"/>
    <w:rsid w:val="009F0F67"/>
    <w:rsid w:val="00A12579"/>
    <w:rsid w:val="00A12A0E"/>
    <w:rsid w:val="00A12AA2"/>
    <w:rsid w:val="00A23037"/>
    <w:rsid w:val="00A27431"/>
    <w:rsid w:val="00A32DC1"/>
    <w:rsid w:val="00A34D4D"/>
    <w:rsid w:val="00A4059A"/>
    <w:rsid w:val="00A47410"/>
    <w:rsid w:val="00A5398D"/>
    <w:rsid w:val="00A54C15"/>
    <w:rsid w:val="00A556AE"/>
    <w:rsid w:val="00A742AD"/>
    <w:rsid w:val="00A7474E"/>
    <w:rsid w:val="00A76557"/>
    <w:rsid w:val="00A767C4"/>
    <w:rsid w:val="00A82505"/>
    <w:rsid w:val="00A85B9A"/>
    <w:rsid w:val="00A8732C"/>
    <w:rsid w:val="00A873C3"/>
    <w:rsid w:val="00AA13E9"/>
    <w:rsid w:val="00AA47D0"/>
    <w:rsid w:val="00AA6155"/>
    <w:rsid w:val="00AA64FE"/>
    <w:rsid w:val="00AA7640"/>
    <w:rsid w:val="00AB4382"/>
    <w:rsid w:val="00AB7616"/>
    <w:rsid w:val="00AC0DF4"/>
    <w:rsid w:val="00AC44F7"/>
    <w:rsid w:val="00AC4531"/>
    <w:rsid w:val="00AC71E3"/>
    <w:rsid w:val="00AD24B4"/>
    <w:rsid w:val="00AD32E1"/>
    <w:rsid w:val="00AD4AB7"/>
    <w:rsid w:val="00AD5413"/>
    <w:rsid w:val="00AD62F4"/>
    <w:rsid w:val="00AE09F1"/>
    <w:rsid w:val="00AE34C0"/>
    <w:rsid w:val="00AE4AC5"/>
    <w:rsid w:val="00AE54FE"/>
    <w:rsid w:val="00AF0C07"/>
    <w:rsid w:val="00AF11EC"/>
    <w:rsid w:val="00AF1EEE"/>
    <w:rsid w:val="00AF612B"/>
    <w:rsid w:val="00B00802"/>
    <w:rsid w:val="00B01526"/>
    <w:rsid w:val="00B0274A"/>
    <w:rsid w:val="00B100F6"/>
    <w:rsid w:val="00B108B5"/>
    <w:rsid w:val="00B11307"/>
    <w:rsid w:val="00B2128F"/>
    <w:rsid w:val="00B27800"/>
    <w:rsid w:val="00B301DD"/>
    <w:rsid w:val="00B34B07"/>
    <w:rsid w:val="00B362FF"/>
    <w:rsid w:val="00B37474"/>
    <w:rsid w:val="00B44F4B"/>
    <w:rsid w:val="00B4541B"/>
    <w:rsid w:val="00B45CA2"/>
    <w:rsid w:val="00B46D88"/>
    <w:rsid w:val="00B5439D"/>
    <w:rsid w:val="00B55121"/>
    <w:rsid w:val="00B6206B"/>
    <w:rsid w:val="00B65F16"/>
    <w:rsid w:val="00B704A2"/>
    <w:rsid w:val="00B70D05"/>
    <w:rsid w:val="00B715DD"/>
    <w:rsid w:val="00B75793"/>
    <w:rsid w:val="00B8190D"/>
    <w:rsid w:val="00B92C2B"/>
    <w:rsid w:val="00B96493"/>
    <w:rsid w:val="00B9752B"/>
    <w:rsid w:val="00BA0B33"/>
    <w:rsid w:val="00BA162A"/>
    <w:rsid w:val="00BA6084"/>
    <w:rsid w:val="00BB1BFD"/>
    <w:rsid w:val="00BB267D"/>
    <w:rsid w:val="00BC1A73"/>
    <w:rsid w:val="00BC3607"/>
    <w:rsid w:val="00BC4B13"/>
    <w:rsid w:val="00BC7DC7"/>
    <w:rsid w:val="00BD080C"/>
    <w:rsid w:val="00BD4055"/>
    <w:rsid w:val="00BD4B10"/>
    <w:rsid w:val="00BD4DA0"/>
    <w:rsid w:val="00BD7FDF"/>
    <w:rsid w:val="00BE48E6"/>
    <w:rsid w:val="00C13DA4"/>
    <w:rsid w:val="00C16659"/>
    <w:rsid w:val="00C25C8C"/>
    <w:rsid w:val="00C26765"/>
    <w:rsid w:val="00C31A56"/>
    <w:rsid w:val="00C44E48"/>
    <w:rsid w:val="00C60512"/>
    <w:rsid w:val="00C70646"/>
    <w:rsid w:val="00C70E8C"/>
    <w:rsid w:val="00C738D5"/>
    <w:rsid w:val="00C73B1F"/>
    <w:rsid w:val="00C748E6"/>
    <w:rsid w:val="00C90C55"/>
    <w:rsid w:val="00C96476"/>
    <w:rsid w:val="00CA21A8"/>
    <w:rsid w:val="00CA2319"/>
    <w:rsid w:val="00CA3B2F"/>
    <w:rsid w:val="00CB2CBB"/>
    <w:rsid w:val="00CB69F3"/>
    <w:rsid w:val="00CC3F53"/>
    <w:rsid w:val="00CC44FB"/>
    <w:rsid w:val="00CD0301"/>
    <w:rsid w:val="00CD0D8E"/>
    <w:rsid w:val="00CD12B7"/>
    <w:rsid w:val="00CE52CB"/>
    <w:rsid w:val="00CE5E08"/>
    <w:rsid w:val="00CF2978"/>
    <w:rsid w:val="00D0302C"/>
    <w:rsid w:val="00D03C14"/>
    <w:rsid w:val="00D0438E"/>
    <w:rsid w:val="00D076FA"/>
    <w:rsid w:val="00D07823"/>
    <w:rsid w:val="00D125C3"/>
    <w:rsid w:val="00D148AF"/>
    <w:rsid w:val="00D14CB3"/>
    <w:rsid w:val="00D3362D"/>
    <w:rsid w:val="00D45397"/>
    <w:rsid w:val="00D50141"/>
    <w:rsid w:val="00D515AE"/>
    <w:rsid w:val="00D52625"/>
    <w:rsid w:val="00D52D87"/>
    <w:rsid w:val="00D5619C"/>
    <w:rsid w:val="00D7073A"/>
    <w:rsid w:val="00D71A3A"/>
    <w:rsid w:val="00D743C6"/>
    <w:rsid w:val="00D74E2F"/>
    <w:rsid w:val="00D817A0"/>
    <w:rsid w:val="00D868D9"/>
    <w:rsid w:val="00D86EF7"/>
    <w:rsid w:val="00D872A5"/>
    <w:rsid w:val="00D875DC"/>
    <w:rsid w:val="00D902D8"/>
    <w:rsid w:val="00D938CF"/>
    <w:rsid w:val="00D968D8"/>
    <w:rsid w:val="00DA0162"/>
    <w:rsid w:val="00DA39D4"/>
    <w:rsid w:val="00DA3CCB"/>
    <w:rsid w:val="00DA4FEF"/>
    <w:rsid w:val="00DC5A73"/>
    <w:rsid w:val="00DD1644"/>
    <w:rsid w:val="00DD3352"/>
    <w:rsid w:val="00DE354D"/>
    <w:rsid w:val="00DE54EE"/>
    <w:rsid w:val="00DF786E"/>
    <w:rsid w:val="00E012D1"/>
    <w:rsid w:val="00E06EEE"/>
    <w:rsid w:val="00E1188A"/>
    <w:rsid w:val="00E118B8"/>
    <w:rsid w:val="00E122DB"/>
    <w:rsid w:val="00E12B8F"/>
    <w:rsid w:val="00E21305"/>
    <w:rsid w:val="00E24C5C"/>
    <w:rsid w:val="00E258E0"/>
    <w:rsid w:val="00E27461"/>
    <w:rsid w:val="00E33C10"/>
    <w:rsid w:val="00E33D49"/>
    <w:rsid w:val="00E3556F"/>
    <w:rsid w:val="00E41D21"/>
    <w:rsid w:val="00E47E5A"/>
    <w:rsid w:val="00E53C99"/>
    <w:rsid w:val="00E57BD4"/>
    <w:rsid w:val="00E62B7F"/>
    <w:rsid w:val="00E64F76"/>
    <w:rsid w:val="00E751CA"/>
    <w:rsid w:val="00E76D51"/>
    <w:rsid w:val="00E80CAE"/>
    <w:rsid w:val="00E83AEC"/>
    <w:rsid w:val="00E846A7"/>
    <w:rsid w:val="00E91EE3"/>
    <w:rsid w:val="00E932E2"/>
    <w:rsid w:val="00EA1248"/>
    <w:rsid w:val="00EA2082"/>
    <w:rsid w:val="00EA29B3"/>
    <w:rsid w:val="00EA3615"/>
    <w:rsid w:val="00EA5E0E"/>
    <w:rsid w:val="00EB4C07"/>
    <w:rsid w:val="00EC0835"/>
    <w:rsid w:val="00EC463C"/>
    <w:rsid w:val="00EC6050"/>
    <w:rsid w:val="00ED6E7A"/>
    <w:rsid w:val="00EE04B5"/>
    <w:rsid w:val="00F01868"/>
    <w:rsid w:val="00F02047"/>
    <w:rsid w:val="00F0295E"/>
    <w:rsid w:val="00F0614B"/>
    <w:rsid w:val="00F11660"/>
    <w:rsid w:val="00F12F61"/>
    <w:rsid w:val="00F150CD"/>
    <w:rsid w:val="00F23642"/>
    <w:rsid w:val="00F23F05"/>
    <w:rsid w:val="00F3005F"/>
    <w:rsid w:val="00F53FF3"/>
    <w:rsid w:val="00F613C6"/>
    <w:rsid w:val="00F61914"/>
    <w:rsid w:val="00F641AF"/>
    <w:rsid w:val="00F649FA"/>
    <w:rsid w:val="00F64A4B"/>
    <w:rsid w:val="00F666E4"/>
    <w:rsid w:val="00F74EC4"/>
    <w:rsid w:val="00F75C75"/>
    <w:rsid w:val="00F85EE1"/>
    <w:rsid w:val="00F86B36"/>
    <w:rsid w:val="00F90AE6"/>
    <w:rsid w:val="00F912CC"/>
    <w:rsid w:val="00F93A5B"/>
    <w:rsid w:val="00F943B2"/>
    <w:rsid w:val="00F945B8"/>
    <w:rsid w:val="00FA025F"/>
    <w:rsid w:val="00FA4AF9"/>
    <w:rsid w:val="00FA6EC1"/>
    <w:rsid w:val="00FB0BA5"/>
    <w:rsid w:val="00FC466A"/>
    <w:rsid w:val="00FD5418"/>
    <w:rsid w:val="00FE0637"/>
    <w:rsid w:val="00FF23C2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CCCE3A05-81BB-4064-8668-F8FFD8B1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220AB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FC46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96658-D608-4B76-AEB7-40CCC5B8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</Template>
  <TotalTime>36</TotalTime>
  <Pages>5</Pages>
  <Words>949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Bprorok</cp:lastModifiedBy>
  <cp:revision>12</cp:revision>
  <cp:lastPrinted>2008-06-06T15:52:00Z</cp:lastPrinted>
  <dcterms:created xsi:type="dcterms:W3CDTF">2020-10-06T13:14:00Z</dcterms:created>
  <dcterms:modified xsi:type="dcterms:W3CDTF">2020-10-07T09:32:00Z</dcterms:modified>
</cp:coreProperties>
</file>