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F21052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F21052">
        <w:rPr>
          <w:rFonts w:ascii="Tahoma" w:hAnsi="Tahoma" w:cs="Tahoma"/>
          <w:sz w:val="20"/>
          <w:szCs w:val="20"/>
        </w:rPr>
        <w:t>…</w:t>
      </w:r>
      <w:r w:rsidR="001A4369" w:rsidRPr="00F21052">
        <w:rPr>
          <w:rFonts w:ascii="Tahoma" w:hAnsi="Tahoma" w:cs="Tahoma"/>
          <w:sz w:val="20"/>
          <w:szCs w:val="20"/>
        </w:rPr>
        <w:t>………….</w:t>
      </w:r>
      <w:r w:rsidRPr="00F21052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9A1AEA">
        <w:rPr>
          <w:rFonts w:ascii="Tahoma" w:hAnsi="Tahoma" w:cs="Tahoma"/>
          <w:color w:val="0070C0"/>
        </w:rPr>
        <w:t>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22827" w:rsidRDefault="00737379" w:rsidP="009A1AE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9A1AEA">
        <w:rPr>
          <w:rFonts w:ascii="Tahoma" w:hAnsi="Tahoma" w:cs="Tahoma"/>
          <w:sz w:val="20"/>
          <w:szCs w:val="20"/>
        </w:rPr>
        <w:t>etargu nieograniczonym na</w:t>
      </w:r>
      <w:r w:rsidR="004872AB" w:rsidRPr="009A1AEA">
        <w:rPr>
          <w:rFonts w:ascii="Tahoma" w:hAnsi="Tahoma" w:cs="Tahoma"/>
          <w:sz w:val="20"/>
          <w:szCs w:val="20"/>
        </w:rPr>
        <w:t>zwa:</w:t>
      </w:r>
      <w:r w:rsidR="00A97C90">
        <w:rPr>
          <w:rFonts w:ascii="Tahoma" w:hAnsi="Tahoma" w:cs="Tahoma"/>
          <w:sz w:val="20"/>
          <w:szCs w:val="20"/>
        </w:rPr>
        <w:t xml:space="preserve"> </w:t>
      </w:r>
      <w:r w:rsidR="00A97C90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9A1AEA" w:rsidRPr="009A1AEA">
        <w:rPr>
          <w:rFonts w:ascii="Tahoma" w:hAnsi="Tahoma" w:cs="Tahoma"/>
          <w:sz w:val="20"/>
          <w:szCs w:val="20"/>
        </w:rPr>
        <w:t>,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330C63" w:rsidRPr="009A1AEA">
        <w:rPr>
          <w:rFonts w:ascii="Tahoma" w:hAnsi="Tahoma" w:cs="Tahoma"/>
          <w:sz w:val="20"/>
          <w:szCs w:val="20"/>
        </w:rPr>
        <w:t xml:space="preserve">znak </w:t>
      </w:r>
      <w:r w:rsidR="009A1AEA" w:rsidRPr="009A1AEA">
        <w:rPr>
          <w:rFonts w:ascii="Tahoma" w:hAnsi="Tahoma" w:cs="Tahoma"/>
          <w:sz w:val="20"/>
          <w:szCs w:val="20"/>
        </w:rPr>
        <w:t>s</w:t>
      </w:r>
      <w:r w:rsidR="004872AB" w:rsidRPr="009A1AEA">
        <w:rPr>
          <w:rFonts w:ascii="Tahoma" w:hAnsi="Tahoma" w:cs="Tahoma"/>
          <w:sz w:val="20"/>
          <w:szCs w:val="20"/>
        </w:rPr>
        <w:t>prawy: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281CAE">
        <w:rPr>
          <w:rFonts w:ascii="Tahoma" w:hAnsi="Tahoma" w:cs="Tahoma"/>
          <w:b/>
          <w:bCs/>
          <w:sz w:val="20"/>
          <w:szCs w:val="20"/>
        </w:rPr>
        <w:t>AZP-261-46</w:t>
      </w:r>
      <w:r w:rsidR="009A1AEA" w:rsidRPr="009A1AEA">
        <w:rPr>
          <w:rFonts w:ascii="Tahoma" w:hAnsi="Tahoma" w:cs="Tahoma"/>
          <w:b/>
          <w:bCs/>
          <w:sz w:val="20"/>
          <w:szCs w:val="20"/>
        </w:rPr>
        <w:t>/2020</w:t>
      </w:r>
      <w:r w:rsidRPr="009A1AEA">
        <w:rPr>
          <w:rFonts w:ascii="Tahoma" w:hAnsi="Tahoma" w:cs="Tahoma"/>
          <w:sz w:val="20"/>
          <w:szCs w:val="20"/>
        </w:rPr>
        <w:t>, składa</w:t>
      </w:r>
      <w:r w:rsidRPr="00483710">
        <w:rPr>
          <w:rFonts w:ascii="Tahoma" w:hAnsi="Tahoma" w:cs="Tahoma"/>
          <w:sz w:val="20"/>
          <w:szCs w:val="20"/>
        </w:rPr>
        <w:t>m niniejszą ofertę</w:t>
      </w:r>
      <w:r w:rsidR="000D2736">
        <w:rPr>
          <w:rFonts w:ascii="Tahoma" w:hAnsi="Tahoma" w:cs="Tahoma"/>
          <w:sz w:val="20"/>
          <w:szCs w:val="20"/>
        </w:rPr>
        <w:t xml:space="preserve"> </w:t>
      </w:r>
      <w:r w:rsidR="000D2736" w:rsidRPr="000B0C75">
        <w:rPr>
          <w:rFonts w:ascii="Tahoma" w:hAnsi="Tahoma" w:cs="Tahoma"/>
          <w:sz w:val="20"/>
          <w:szCs w:val="20"/>
        </w:rPr>
        <w:t>na następujące części/część zamówienia;</w:t>
      </w:r>
      <w:r w:rsidRPr="00483710">
        <w:rPr>
          <w:rFonts w:ascii="Tahoma" w:hAnsi="Tahoma" w:cs="Tahoma"/>
          <w:sz w:val="20"/>
          <w:szCs w:val="20"/>
        </w:rPr>
        <w:t>:</w:t>
      </w:r>
    </w:p>
    <w:p w:rsidR="001158AB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 w:rsidR="00F21052"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</w:t>
      </w:r>
      <w:r w:rsidR="009A1AEA" w:rsidRPr="009A1AEA">
        <w:rPr>
          <w:rFonts w:ascii="Tahoma" w:hAnsi="Tahoma" w:cs="Tahoma"/>
          <w:sz w:val="20"/>
          <w:szCs w:val="20"/>
        </w:rPr>
        <w:t>przele</w:t>
      </w:r>
      <w:r w:rsidR="009A1AEA"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 w:rsidR="00CB69F3"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D2736" w:rsidRPr="00751725" w:rsidRDefault="000D2736" w:rsidP="000D2736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D2736" w:rsidRPr="000D2736" w:rsidRDefault="000D2736" w:rsidP="000B6C8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0D2736">
        <w:rPr>
          <w:rFonts w:ascii="Tahoma" w:hAnsi="Tahoma" w:cs="Tahoma"/>
          <w:b/>
          <w:color w:val="0070C0"/>
          <w:sz w:val="28"/>
          <w:szCs w:val="28"/>
        </w:rPr>
        <w:t>*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części nr 1) </w:t>
      </w:r>
      <w:r w:rsidR="009B49DC">
        <w:rPr>
          <w:rFonts w:ascii="Tahoma" w:hAnsi="Tahoma" w:cs="Tahoma"/>
          <w:b/>
          <w:color w:val="0070C0"/>
          <w:sz w:val="22"/>
          <w:szCs w:val="22"/>
          <w:u w:val="single"/>
        </w:rPr>
        <w:t>- nr 9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) wypełnić w zakresie zaoferowanych, nie zaoferowane części -usunąć</w:t>
      </w:r>
      <w:r w:rsidRPr="000D273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0D2736" w:rsidRDefault="000D2736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B5CBD" w:rsidRDefault="00CB5CBD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0A4AE5" w:rsidRPr="009F376E" w:rsidRDefault="000D2736" w:rsidP="000A4AE5">
      <w:pPr>
        <w:pStyle w:val="Bezodstpw"/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F376E">
        <w:rPr>
          <w:rFonts w:ascii="Tahoma" w:hAnsi="Tahoma" w:cs="Tahoma"/>
          <w:b/>
          <w:color w:val="0070C0"/>
          <w:sz w:val="20"/>
          <w:szCs w:val="20"/>
          <w:u w:val="single"/>
        </w:rPr>
        <w:lastRenderedPageBreak/>
        <w:t>*</w:t>
      </w:r>
      <w:r w:rsidR="000A4AE5" w:rsidRPr="009F376E">
        <w:rPr>
          <w:rFonts w:ascii="Tahoma" w:hAnsi="Tahoma" w:cs="Tahoma"/>
          <w:b/>
          <w:sz w:val="20"/>
          <w:szCs w:val="20"/>
          <w:u w:val="single"/>
        </w:rPr>
        <w:t xml:space="preserve">część nr 1) – </w:t>
      </w:r>
      <w:r w:rsidR="009B08E4" w:rsidRPr="009F376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 xml:space="preserve">mikroskop o niskim szumie elektrycznym i wysokiej jakości z kontrastem interferencyjnym w podczerwieni, obiektywami o dużym dystansie roboczym, kamerą cyfrową, </w:t>
      </w:r>
      <w:proofErr w:type="spellStart"/>
      <w:r w:rsidR="009B08E4" w:rsidRPr="009F376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epifluorescencją</w:t>
      </w:r>
      <w:proofErr w:type="spellEnd"/>
    </w:p>
    <w:p w:rsidR="000A4AE5" w:rsidRDefault="000A4AE5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F21052" w:rsidRDefault="00330C63" w:rsidP="000B6C8A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F2105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21052"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0D2736"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="00F21052"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 w:rsidR="00281CA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330C63" w:rsidRPr="00E27461" w:rsidRDefault="00330C63" w:rsidP="00F77D4A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 w:rsidR="00281CA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330C63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281CA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330C63" w:rsidRPr="008E6844" w:rsidRDefault="00330C63" w:rsidP="007827F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0D2736" w:rsidRPr="00F150CD" w:rsidRDefault="000D2736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:rsidR="000D2736" w:rsidRPr="00F150CD" w:rsidRDefault="001A34B3" w:rsidP="000D2736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D2736"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="000D2736" w:rsidRPr="00F150CD">
        <w:rPr>
          <w:rFonts w:ascii="Tahoma" w:hAnsi="Tahoma" w:cs="Tahoma"/>
          <w:sz w:val="20"/>
          <w:szCs w:val="20"/>
        </w:rPr>
        <w:t>ppkt</w:t>
      </w:r>
      <w:proofErr w:type="spellEnd"/>
      <w:r w:rsidR="000D2736" w:rsidRPr="00F150CD">
        <w:rPr>
          <w:rFonts w:ascii="Tahoma" w:hAnsi="Tahoma" w:cs="Tahoma"/>
          <w:sz w:val="20"/>
          <w:szCs w:val="20"/>
        </w:rPr>
        <w:t xml:space="preserve"> 2) SIWZ</w:t>
      </w:r>
      <w:r w:rsidR="00D36756">
        <w:rPr>
          <w:rFonts w:ascii="Tahoma" w:hAnsi="Tahoma" w:cs="Tahoma"/>
          <w:sz w:val="20"/>
          <w:szCs w:val="20"/>
        </w:rPr>
        <w:t>:</w:t>
      </w:r>
    </w:p>
    <w:p w:rsidR="000D2736" w:rsidRPr="009B08E4" w:rsidRDefault="00D36756" w:rsidP="009F37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 w:rsidR="009B08E4" w:rsidRPr="009B08E4">
        <w:rPr>
          <w:rFonts w:ascii="Tahoma" w:eastAsia="Calibri" w:hAnsi="Tahoma" w:cs="Tahoma"/>
          <w:color w:val="000000"/>
          <w:sz w:val="20"/>
          <w:szCs w:val="20"/>
        </w:rPr>
        <w:t xml:space="preserve">Zintegrowany układ </w:t>
      </w:r>
      <w:proofErr w:type="spellStart"/>
      <w:r w:rsidR="009B08E4" w:rsidRPr="009B08E4">
        <w:rPr>
          <w:rFonts w:ascii="Tahoma" w:eastAsia="Calibri" w:hAnsi="Tahoma" w:cs="Tahoma"/>
          <w:color w:val="000000"/>
          <w:sz w:val="20"/>
          <w:szCs w:val="20"/>
        </w:rPr>
        <w:t>tj</w:t>
      </w:r>
      <w:proofErr w:type="spellEnd"/>
      <w:r w:rsidR="009B08E4" w:rsidRPr="009B08E4">
        <w:rPr>
          <w:rFonts w:ascii="Tahoma" w:eastAsia="Calibri" w:hAnsi="Tahoma" w:cs="Tahoma"/>
          <w:color w:val="000000"/>
          <w:sz w:val="20"/>
          <w:szCs w:val="20"/>
        </w:rPr>
        <w:t>: idealnie spasowany i współgrający (elementy optyczne w tym obiekty, kondensor, kamera cyfrowa są oferowane w pakiecie), który w przyszłości można rozbudowywać o akcesoria oferowane przez producenta/dostawcę</w:t>
      </w:r>
      <w:r w:rsidR="000D2736" w:rsidRPr="009B08E4">
        <w:rPr>
          <w:rFonts w:ascii="Tahoma" w:eastAsia="Tahoma" w:hAnsi="Tahoma" w:cs="Tahoma"/>
          <w:color w:val="000000"/>
          <w:sz w:val="20"/>
          <w:szCs w:val="20"/>
        </w:rPr>
        <w:t>:</w:t>
      </w:r>
      <w:r w:rsidR="000D2736" w:rsidRPr="009B08E4">
        <w:rPr>
          <w:rFonts w:ascii="Tahoma" w:hAnsi="Tahoma" w:cs="Tahoma"/>
          <w:b/>
          <w:color w:val="0070C0"/>
          <w:sz w:val="20"/>
          <w:szCs w:val="20"/>
        </w:rPr>
        <w:t xml:space="preserve"> </w:t>
      </w:r>
    </w:p>
    <w:p w:rsidR="000D2736" w:rsidRPr="009B08E4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9B08E4">
        <w:rPr>
          <w:rFonts w:ascii="Tahoma" w:hAnsi="Tahoma" w:cs="Tahoma"/>
          <w:b/>
          <w:color w:val="0070C0"/>
          <w:sz w:val="28"/>
          <w:szCs w:val="28"/>
        </w:rPr>
        <w:t>*</w:t>
      </w:r>
      <w:r w:rsidRPr="009B08E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6AA1" w:rsidRPr="009B08E4">
        <w:rPr>
          <w:rFonts w:ascii="Tahoma" w:hAnsi="Tahoma" w:cs="Tahoma"/>
          <w:b/>
          <w:sz w:val="20"/>
          <w:szCs w:val="20"/>
        </w:rPr>
        <w:t>zaoferowanie</w:t>
      </w:r>
      <w:r w:rsidR="00D36756" w:rsidRPr="009B08E4">
        <w:rPr>
          <w:rFonts w:ascii="Tahoma" w:hAnsi="Tahoma" w:cs="Tahoma"/>
          <w:b/>
          <w:sz w:val="20"/>
          <w:szCs w:val="20"/>
        </w:rPr>
        <w:t xml:space="preserve"> </w:t>
      </w:r>
      <w:r w:rsidR="009B08E4" w:rsidRPr="009B08E4">
        <w:rPr>
          <w:rFonts w:ascii="Tahoma" w:eastAsia="Calibri" w:hAnsi="Tahoma" w:cs="Tahoma"/>
          <w:b/>
          <w:color w:val="000000"/>
          <w:sz w:val="20"/>
          <w:szCs w:val="20"/>
        </w:rPr>
        <w:t>układu montowanego z elementów różnych producentów</w:t>
      </w:r>
    </w:p>
    <w:p w:rsidR="000D2736" w:rsidRPr="009B08E4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36756">
        <w:rPr>
          <w:rFonts w:ascii="Tahoma" w:hAnsi="Tahoma" w:cs="Tahoma"/>
          <w:b/>
          <w:sz w:val="20"/>
          <w:szCs w:val="20"/>
        </w:rPr>
        <w:t xml:space="preserve"> </w:t>
      </w:r>
      <w:r w:rsidR="00F56AA1" w:rsidRPr="009B08E4">
        <w:rPr>
          <w:rFonts w:ascii="Tahoma" w:hAnsi="Tahoma" w:cs="Tahoma"/>
          <w:b/>
          <w:sz w:val="20"/>
          <w:szCs w:val="20"/>
        </w:rPr>
        <w:t>zaoferowanie</w:t>
      </w:r>
      <w:r w:rsidR="009B08E4" w:rsidRPr="009B08E4">
        <w:rPr>
          <w:rFonts w:ascii="Tahoma" w:hAnsi="Tahoma" w:cs="Tahoma"/>
          <w:b/>
          <w:sz w:val="20"/>
          <w:szCs w:val="20"/>
        </w:rPr>
        <w:t xml:space="preserve"> </w:t>
      </w:r>
      <w:r w:rsidR="009B08E4" w:rsidRPr="009B08E4">
        <w:rPr>
          <w:rFonts w:ascii="Tahoma" w:eastAsia="Calibri" w:hAnsi="Tahoma" w:cs="Tahoma"/>
          <w:b/>
          <w:color w:val="000000"/>
          <w:sz w:val="20"/>
          <w:szCs w:val="20"/>
        </w:rPr>
        <w:t>układu zaprojektowanego przez dostawcę do zintegrowanej współpracy i badań elektrofizjologicznych z możliwością rozbudowy o akcesoria w przyszłości</w:t>
      </w:r>
    </w:p>
    <w:p w:rsidR="000D2736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523E0" w:rsidRDefault="00E523E0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D36756" w:rsidRPr="006E06B1" w:rsidRDefault="00D36756" w:rsidP="009F376E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 w:rsidR="009B08E4">
        <w:rPr>
          <w:rFonts w:ascii="Calibri" w:eastAsia="Calibri" w:hAnsi="Calibri" w:cs="Calibri"/>
          <w:color w:val="000000"/>
          <w:sz w:val="22"/>
          <w:szCs w:val="22"/>
        </w:rPr>
        <w:t>Rozdzielczość obrazu kamery cyfrowej</w:t>
      </w:r>
      <w:r w:rsidRPr="006E06B1">
        <w:rPr>
          <w:rFonts w:ascii="Tahoma" w:hAnsi="Tahoma" w:cs="Tahoma"/>
          <w:bCs/>
          <w:sz w:val="20"/>
          <w:szCs w:val="20"/>
        </w:rPr>
        <w:t>:</w:t>
      </w:r>
    </w:p>
    <w:p w:rsidR="00D36756" w:rsidRPr="00D36756" w:rsidRDefault="00D36756" w:rsidP="00D36756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="009B08E4" w:rsidRPr="009F376E">
        <w:rPr>
          <w:rFonts w:ascii="Tahoma" w:eastAsia="Calibri" w:hAnsi="Tahoma" w:cs="Tahoma"/>
          <w:b/>
          <w:color w:val="000000"/>
          <w:sz w:val="20"/>
          <w:szCs w:val="20"/>
        </w:rPr>
        <w:t>1360 x 1024</w:t>
      </w:r>
    </w:p>
    <w:p w:rsidR="00D36756" w:rsidRPr="009B08E4" w:rsidRDefault="00D36756" w:rsidP="00D36756">
      <w:pPr>
        <w:ind w:left="360"/>
        <w:rPr>
          <w:rFonts w:ascii="Tahoma" w:hAnsi="Tahoma" w:cs="Tahoma"/>
          <w:color w:val="0070C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="009B08E4" w:rsidRPr="009B08E4">
        <w:rPr>
          <w:rFonts w:ascii="Tahoma" w:hAnsi="Tahoma" w:cs="Tahoma"/>
          <w:b/>
          <w:color w:val="0070C0"/>
          <w:sz w:val="20"/>
          <w:szCs w:val="20"/>
        </w:rPr>
        <w:t>(PROSZĘ WPISAĆ</w:t>
      </w:r>
      <w:r w:rsidR="00E36CD9">
        <w:rPr>
          <w:rFonts w:ascii="Tahoma" w:hAnsi="Tahoma" w:cs="Tahoma"/>
          <w:b/>
          <w:color w:val="0070C0"/>
          <w:sz w:val="20"/>
          <w:szCs w:val="20"/>
        </w:rPr>
        <w:t xml:space="preserve"> ROZDZIELCZOŚĆ</w:t>
      </w:r>
      <w:r w:rsidR="009B08E4" w:rsidRPr="009B08E4">
        <w:rPr>
          <w:rFonts w:ascii="Tahoma" w:hAnsi="Tahoma" w:cs="Tahoma"/>
          <w:b/>
          <w:color w:val="0070C0"/>
          <w:sz w:val="20"/>
          <w:szCs w:val="20"/>
        </w:rPr>
        <w:t xml:space="preserve">) </w:t>
      </w:r>
      <w:r w:rsidR="009B08E4" w:rsidRPr="009B08E4">
        <w:rPr>
          <w:rFonts w:ascii="Tahoma" w:hAnsi="Tahoma" w:cs="Tahoma"/>
          <w:bCs/>
          <w:color w:val="0070C0"/>
          <w:sz w:val="20"/>
          <w:szCs w:val="20"/>
        </w:rPr>
        <w:t>…………………….</w:t>
      </w:r>
      <w:r w:rsidRPr="009B08E4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</w:p>
    <w:p w:rsidR="00D36756" w:rsidRPr="00D36756" w:rsidRDefault="00D36756" w:rsidP="00D36756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D2736" w:rsidRPr="00E1188A" w:rsidRDefault="000D2736" w:rsidP="009B08E4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9F376E" w:rsidRPr="009F376E" w:rsidRDefault="009F376E" w:rsidP="009F376E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9F376E">
        <w:rPr>
          <w:rFonts w:ascii="Tahoma" w:hAnsi="Tahoma" w:cs="Tahoma"/>
          <w:b/>
          <w:bCs/>
          <w:sz w:val="20"/>
          <w:szCs w:val="20"/>
        </w:rPr>
        <w:t>Długość gwarancji</w:t>
      </w:r>
      <w:r w:rsidRPr="009F376E">
        <w:rPr>
          <w:rFonts w:ascii="Tahoma" w:hAnsi="Tahoma" w:cs="Tahoma"/>
          <w:sz w:val="20"/>
          <w:szCs w:val="20"/>
        </w:rPr>
        <w:t xml:space="preserve"> </w:t>
      </w:r>
    </w:p>
    <w:p w:rsidR="009F376E" w:rsidRPr="00E1188A" w:rsidRDefault="009F376E" w:rsidP="009F37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9F376E" w:rsidRDefault="009F376E" w:rsidP="00E47DF7">
      <w:pPr>
        <w:tabs>
          <w:tab w:val="left" w:pos="426"/>
        </w:tabs>
        <w:ind w:left="426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9F376E" w:rsidRPr="00E1188A" w:rsidRDefault="009F376E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9F376E" w:rsidRDefault="009F376E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9F376E" w:rsidRDefault="009F376E" w:rsidP="009F376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Pr="00E1188A" w:rsidRDefault="003F36F3" w:rsidP="009F376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3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9F376E" w:rsidRDefault="009F376E" w:rsidP="000A4AE5">
      <w:pPr>
        <w:pStyle w:val="Bezodstpw"/>
        <w:ind w:left="720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0A4AE5" w:rsidRPr="009F376E" w:rsidRDefault="00287AB5" w:rsidP="000A4AE5">
      <w:pPr>
        <w:pStyle w:val="Bezodstpw"/>
        <w:ind w:left="7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9F376E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9F376E">
        <w:rPr>
          <w:rFonts w:ascii="Tahoma" w:hAnsi="Tahoma" w:cs="Tahoma"/>
          <w:b/>
          <w:sz w:val="20"/>
          <w:szCs w:val="20"/>
          <w:u w:val="single"/>
        </w:rPr>
        <w:t>c</w:t>
      </w:r>
      <w:r w:rsidR="000A4AE5" w:rsidRPr="009F376E">
        <w:rPr>
          <w:rFonts w:ascii="Tahoma" w:hAnsi="Tahoma" w:cs="Tahoma"/>
          <w:b/>
          <w:sz w:val="20"/>
          <w:szCs w:val="20"/>
          <w:u w:val="single"/>
        </w:rPr>
        <w:t>zęść nr 2) –</w:t>
      </w:r>
      <w:r w:rsidR="009F376E" w:rsidRPr="009F376E">
        <w:rPr>
          <w:rFonts w:ascii="Tahoma" w:hAnsi="Tahoma" w:cs="Tahoma"/>
          <w:b/>
          <w:sz w:val="20"/>
          <w:szCs w:val="20"/>
          <w:u w:val="single"/>
        </w:rPr>
        <w:t xml:space="preserve"> d</w:t>
      </w:r>
      <w:r w:rsidR="009F376E" w:rsidRPr="009F376E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wa precyzyjne mikromanipulatory zmotoryzowane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eastAsiaTheme="minorHAnsi" w:hAnsi="Tahoma" w:cs="Tahoma"/>
          <w:b/>
          <w:bCs/>
          <w:sz w:val="20"/>
          <w:szCs w:val="20"/>
          <w:u w:val="single"/>
          <w:lang w:eastAsia="en-US"/>
        </w:rPr>
      </w:pPr>
    </w:p>
    <w:p w:rsidR="001A34B3" w:rsidRPr="00F21052" w:rsidRDefault="001A34B3" w:rsidP="009F376E">
      <w:pPr>
        <w:pStyle w:val="Tekstpodstawowy"/>
        <w:numPr>
          <w:ilvl w:val="0"/>
          <w:numId w:val="6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1A34B3" w:rsidRPr="006222D7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 w:rsidR="009F376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1A34B3" w:rsidRPr="00E27461" w:rsidRDefault="001A34B3" w:rsidP="001A34B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 w:rsidR="009F376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1A34B3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9F376E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1A34B3" w:rsidRPr="008E6844" w:rsidRDefault="001A34B3" w:rsidP="001A34B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1A34B3" w:rsidRPr="009F376E" w:rsidRDefault="001A34B3" w:rsidP="009F376E">
      <w:pPr>
        <w:pStyle w:val="Akapitzlist"/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F376E">
        <w:rPr>
          <w:rFonts w:ascii="Tahoma" w:hAnsi="Tahoma" w:cs="Tahoma"/>
          <w:b/>
          <w:bCs/>
          <w:sz w:val="20"/>
          <w:szCs w:val="20"/>
        </w:rPr>
        <w:t>Parametry</w:t>
      </w:r>
    </w:p>
    <w:p w:rsidR="001A34B3" w:rsidRDefault="001A34B3" w:rsidP="009F376E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1A34B3" w:rsidRPr="009F376E" w:rsidRDefault="009F376E" w:rsidP="009F376E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B76A9">
        <w:rPr>
          <w:rFonts w:ascii="Calibri" w:eastAsia="Calibri" w:hAnsi="Calibri" w:cs="Calibri"/>
          <w:color w:val="000000"/>
          <w:sz w:val="22"/>
          <w:szCs w:val="22"/>
        </w:rPr>
        <w:t xml:space="preserve">Zakres pracy manipulatora w każdej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zmotoryzowanej </w:t>
      </w:r>
      <w:r w:rsidRPr="005B76A9">
        <w:rPr>
          <w:rFonts w:ascii="Calibri" w:eastAsia="Calibri" w:hAnsi="Calibri" w:cs="Calibri"/>
          <w:color w:val="000000"/>
          <w:sz w:val="22"/>
          <w:szCs w:val="22"/>
        </w:rPr>
        <w:t xml:space="preserve">osi: </w:t>
      </w:r>
    </w:p>
    <w:p w:rsidR="00CB5CBD" w:rsidRDefault="001A34B3" w:rsidP="00E47DF7">
      <w:pPr>
        <w:ind w:left="360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5CBD"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 w:rsidR="009F376E" w:rsidRPr="00E47DF7">
        <w:rPr>
          <w:rFonts w:ascii="Tahoma" w:eastAsia="Calibri" w:hAnsi="Tahoma" w:cs="Tahoma"/>
          <w:color w:val="000000"/>
          <w:sz w:val="20"/>
          <w:szCs w:val="20"/>
        </w:rPr>
        <w:t>15 mm</w:t>
      </w:r>
    </w:p>
    <w:p w:rsidR="00CB5CBD" w:rsidRPr="00CB5CBD" w:rsidRDefault="00CB5CBD" w:rsidP="00E47DF7">
      <w:pPr>
        <w:ind w:left="360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 w:rsidR="009F376E" w:rsidRPr="00E47DF7">
        <w:rPr>
          <w:rFonts w:ascii="Tahoma" w:eastAsia="Calibri" w:hAnsi="Tahoma" w:cs="Tahoma"/>
          <w:color w:val="000000"/>
          <w:sz w:val="20"/>
          <w:szCs w:val="20"/>
        </w:rPr>
        <w:t>=&gt; 20 mm</w:t>
      </w:r>
    </w:p>
    <w:p w:rsidR="001A34B3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A34B3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A34B3"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523E0" w:rsidRDefault="00E523E0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E523E0" w:rsidRPr="00E523E0" w:rsidRDefault="001A34B3" w:rsidP="00E523E0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E523E0">
        <w:rPr>
          <w:rFonts w:ascii="Tahoma" w:hAnsi="Tahoma" w:cs="Tahoma"/>
          <w:bCs/>
          <w:sz w:val="20"/>
          <w:szCs w:val="20"/>
        </w:rPr>
        <w:t xml:space="preserve"> </w:t>
      </w:r>
      <w:r w:rsidR="00E523E0" w:rsidRPr="00E523E0">
        <w:rPr>
          <w:rFonts w:ascii="Calibri" w:eastAsia="Calibri" w:hAnsi="Calibri" w:cs="Calibri"/>
          <w:color w:val="000000"/>
          <w:sz w:val="22"/>
          <w:szCs w:val="22"/>
        </w:rPr>
        <w:t>Akcesoria do montażu elementów do pomiarów elektrofizjologicznych (przedwzmacniacza, pipet szklanych) takich jak jaskółczy ogon, uchwyt do pipet szklanych grubości 1,5 mm:</w:t>
      </w:r>
    </w:p>
    <w:p w:rsidR="001A34B3" w:rsidRPr="006E06B1" w:rsidRDefault="001A34B3" w:rsidP="00CB5CBD">
      <w:pPr>
        <w:rPr>
          <w:rFonts w:ascii="Tahoma" w:hAnsi="Tahoma" w:cs="Tahoma"/>
          <w:sz w:val="20"/>
          <w:szCs w:val="20"/>
        </w:rPr>
      </w:pP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523E0" w:rsidRPr="00E523E0">
        <w:rPr>
          <w:rFonts w:ascii="Tahoma" w:hAnsi="Tahoma" w:cs="Tahoma"/>
          <w:b/>
          <w:sz w:val="20"/>
          <w:szCs w:val="20"/>
        </w:rPr>
        <w:t xml:space="preserve">nie </w:t>
      </w:r>
      <w:r w:rsidRPr="00E523E0">
        <w:rPr>
          <w:rFonts w:ascii="Tahoma" w:hAnsi="Tahoma" w:cs="Tahoma"/>
          <w:b/>
          <w:sz w:val="20"/>
          <w:szCs w:val="20"/>
        </w:rPr>
        <w:t>zaoferowanie</w:t>
      </w:r>
    </w:p>
    <w:p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>zaoferowanie</w:t>
      </w:r>
    </w:p>
    <w:p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523E0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523E0" w:rsidRPr="00E523E0" w:rsidRDefault="00E523E0" w:rsidP="00E523E0">
      <w:pPr>
        <w:pStyle w:val="Akapitzlist"/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523E0" w:rsidRDefault="00E523E0" w:rsidP="00E47DF7">
      <w:pPr>
        <w:tabs>
          <w:tab w:val="left" w:pos="426"/>
        </w:tabs>
        <w:ind w:left="426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523E0" w:rsidRPr="00E1188A" w:rsidRDefault="00E523E0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523E0" w:rsidRDefault="00E523E0" w:rsidP="00E47DF7">
      <w:pPr>
        <w:tabs>
          <w:tab w:val="left" w:pos="426"/>
        </w:tabs>
        <w:ind w:left="426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523E0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Pr="00E1188A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3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A4AE5" w:rsidRDefault="000A4AE5" w:rsidP="00CB5CBD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0A4AE5" w:rsidRPr="00E523E0" w:rsidRDefault="00287AB5" w:rsidP="00CB5CBD">
      <w:pPr>
        <w:tabs>
          <w:tab w:val="left" w:pos="851"/>
        </w:tabs>
        <w:spacing w:line="36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523E0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0A4AE5" w:rsidRPr="00E523E0">
        <w:rPr>
          <w:rFonts w:ascii="Tahoma" w:hAnsi="Tahoma" w:cs="Tahoma"/>
          <w:b/>
          <w:sz w:val="20"/>
          <w:szCs w:val="20"/>
          <w:u w:val="single"/>
        </w:rPr>
        <w:t xml:space="preserve">część nr 3) – </w:t>
      </w:r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 xml:space="preserve">karta analogowo-cyfrowa oraz wzmacniacz do pomiarów elektrofizjologicznych techniką </w:t>
      </w:r>
      <w:proofErr w:type="spellStart"/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patch-clamp</w:t>
      </w:r>
      <w:proofErr w:type="spellEnd"/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B5CBD" w:rsidRPr="00F21052" w:rsidRDefault="00CB5CBD" w:rsidP="000B6C8A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B5CBD" w:rsidRPr="006222D7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 w:rsidR="00E523E0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CB5CBD" w:rsidRPr="00E27461" w:rsidRDefault="00CB5CBD" w:rsidP="00CB5CBD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 w:rsidR="00E523E0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E523E0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CB5CBD" w:rsidRPr="008E6844" w:rsidRDefault="00CB5CBD" w:rsidP="00CB5CB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Parametry</w:t>
      </w:r>
    </w:p>
    <w:p w:rsidR="00CB5CBD" w:rsidRDefault="00CB5CBD" w:rsidP="00CB5CBD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CB5CBD" w:rsidRPr="00CB5CBD" w:rsidRDefault="00CB5CBD" w:rsidP="00CB5CBD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>a)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Waga wzmacniacza prądowego lub karty akwizycyjnej lub całego zestawu dwa w jednym</w:t>
      </w:r>
      <w:r w:rsidR="00E523E0">
        <w:rPr>
          <w:rFonts w:ascii="Tahoma" w:eastAsia="Calibri" w:hAnsi="Tahoma" w:cs="Tahoma"/>
          <w:color w:val="000000"/>
          <w:sz w:val="20"/>
          <w:szCs w:val="20"/>
        </w:rPr>
        <w:t>:</w:t>
      </w:r>
    </w:p>
    <w:p w:rsidR="00CB5CBD" w:rsidRDefault="00CB5CBD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CB63E2">
        <w:rPr>
          <w:rFonts w:ascii="Tahoma" w:hAnsi="Tahoma" w:cs="Tahoma"/>
          <w:b/>
          <w:sz w:val="20"/>
          <w:szCs w:val="20"/>
        </w:rPr>
        <w:t>≤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10 kg</w:t>
      </w:r>
    </w:p>
    <w:p w:rsidR="00CB5CBD" w:rsidRDefault="00CB5CBD" w:rsidP="00CB5CBD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od 4 kg do 6 kg</w:t>
      </w:r>
    </w:p>
    <w:p w:rsidR="00E523E0" w:rsidRPr="00CB5CBD" w:rsidRDefault="00E523E0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color w:val="000000"/>
          <w:sz w:val="20"/>
          <w:szCs w:val="20"/>
        </w:rPr>
        <w:t>poniżej 4 k</w:t>
      </w:r>
      <w:r w:rsidRPr="00CB63E2">
        <w:rPr>
          <w:rFonts w:ascii="Tahoma" w:eastAsia="Calibri" w:hAnsi="Tahoma" w:cs="Tahoma"/>
          <w:color w:val="000000"/>
          <w:sz w:val="20"/>
          <w:szCs w:val="20"/>
        </w:rPr>
        <w:t>g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523E0" w:rsidRDefault="00E523E0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CB5CBD" w:rsidRPr="006E06B1" w:rsidRDefault="00CB5CBD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 w:rsidR="00E523E0" w:rsidRPr="00CB63E2">
        <w:rPr>
          <w:rFonts w:ascii="Tahoma" w:eastAsia="Calibri" w:hAnsi="Tahoma" w:cs="Tahoma"/>
          <w:color w:val="000000"/>
          <w:sz w:val="20"/>
          <w:szCs w:val="20"/>
        </w:rPr>
        <w:t>Rozmiary urządzenia</w:t>
      </w:r>
      <w:r w:rsidR="000B6C8A">
        <w:rPr>
          <w:rFonts w:ascii="Tahoma" w:hAnsi="Tahoma" w:cs="Tahoma"/>
          <w:sz w:val="20"/>
          <w:szCs w:val="20"/>
        </w:rPr>
        <w:t>:</w:t>
      </w:r>
    </w:p>
    <w:p w:rsidR="00CB5CBD" w:rsidRPr="00E523E0" w:rsidRDefault="00CB5CBD" w:rsidP="00CB5CBD">
      <w:pPr>
        <w:ind w:left="397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</w:rPr>
        <w:t>48,26 cm (19 cali) X 40 cm X 10 cm</w:t>
      </w:r>
    </w:p>
    <w:p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 xml:space="preserve">zaoferowanie </w:t>
      </w:r>
      <w:r w:rsidR="00E523E0" w:rsidRPr="00E523E0">
        <w:rPr>
          <w:rFonts w:ascii="Tahoma" w:eastAsia="Calibri" w:hAnsi="Tahoma" w:cs="Tahoma"/>
          <w:b/>
          <w:color w:val="000000"/>
          <w:sz w:val="20"/>
          <w:szCs w:val="20"/>
        </w:rPr>
        <w:t>&lt;50 cm X &lt;40cm X &lt;10 cm lub mniej</w:t>
      </w:r>
    </w:p>
    <w:p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Default="00CB5CBD" w:rsidP="000B6C8A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523E0" w:rsidRPr="00E523E0" w:rsidRDefault="00E523E0" w:rsidP="00E523E0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523E0" w:rsidRPr="00E1188A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523E0" w:rsidRPr="00E1188A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438AE" w:rsidRDefault="00A438AE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lastRenderedPageBreak/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523E0" w:rsidRDefault="00E523E0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E523E0" w:rsidRPr="00E523E0" w:rsidRDefault="00E523E0" w:rsidP="00E523E0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523E0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523E0">
        <w:rPr>
          <w:rFonts w:ascii="Tahoma" w:hAnsi="Tahoma" w:cs="Tahoma"/>
          <w:b/>
          <w:sz w:val="20"/>
          <w:szCs w:val="20"/>
          <w:u w:val="single"/>
        </w:rPr>
        <w:t xml:space="preserve">część nr 4) – </w:t>
      </w:r>
      <w:r w:rsidRPr="00E523E0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</w:rPr>
        <w:t>platforma do pomiarów elektrofizjologicznych</w:t>
      </w:r>
    </w:p>
    <w:p w:rsidR="00E523E0" w:rsidRDefault="00E523E0" w:rsidP="00E523E0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523E0" w:rsidRPr="00F21052" w:rsidRDefault="00E523E0" w:rsidP="00E523E0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523E0" w:rsidRPr="006222D7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523E0" w:rsidRPr="00E27461" w:rsidRDefault="00E523E0" w:rsidP="00E523E0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523E0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523E0" w:rsidRDefault="00E523E0" w:rsidP="00E523E0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523E0" w:rsidRPr="00E523E0" w:rsidRDefault="00E523E0" w:rsidP="00E523E0">
      <w:pPr>
        <w:pStyle w:val="Akapitzlist"/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523E0" w:rsidRPr="00E1188A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523E0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523E0" w:rsidRDefault="00E523E0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E523E0" w:rsidRPr="00E523E0" w:rsidRDefault="00E523E0" w:rsidP="00E523E0">
      <w:pPr>
        <w:spacing w:line="264" w:lineRule="auto"/>
        <w:ind w:left="347" w:right="4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523E0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523E0">
        <w:rPr>
          <w:rFonts w:ascii="Tahoma" w:hAnsi="Tahoma" w:cs="Tahoma"/>
          <w:b/>
          <w:sz w:val="20"/>
          <w:szCs w:val="20"/>
          <w:u w:val="single"/>
        </w:rPr>
        <w:t xml:space="preserve">część nr 5) – </w:t>
      </w:r>
      <w:r w:rsidRPr="00E523E0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</w:rPr>
        <w:t>stolik mikroskopowy</w:t>
      </w:r>
    </w:p>
    <w:p w:rsidR="00E523E0" w:rsidRPr="00F21052" w:rsidRDefault="00E523E0" w:rsidP="00E523E0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523E0" w:rsidRPr="006222D7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523E0" w:rsidRPr="00E27461" w:rsidRDefault="00E523E0" w:rsidP="00E523E0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523E0" w:rsidRDefault="00E523E0" w:rsidP="00E523E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523E0" w:rsidRDefault="00E523E0" w:rsidP="00E523E0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523E0" w:rsidRPr="00E523E0" w:rsidRDefault="00E523E0" w:rsidP="00E523E0">
      <w:pPr>
        <w:pStyle w:val="Akapitzlist"/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523E0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523E0">
        <w:rPr>
          <w:rFonts w:ascii="Tahoma" w:hAnsi="Tahoma" w:cs="Tahoma"/>
          <w:sz w:val="20"/>
          <w:szCs w:val="20"/>
        </w:rPr>
        <w:t xml:space="preserve"> </w:t>
      </w:r>
    </w:p>
    <w:p w:rsidR="00E523E0" w:rsidRPr="00E1188A" w:rsidRDefault="00E523E0" w:rsidP="00E523E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523E0" w:rsidRPr="00E1188A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523E0" w:rsidRDefault="00E523E0" w:rsidP="00E523E0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523E0" w:rsidRDefault="00E523E0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3F36F3" w:rsidRPr="00E1188A" w:rsidRDefault="003F36F3" w:rsidP="00E523E0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523E0" w:rsidRDefault="00E523E0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E47DF7" w:rsidRPr="00E47DF7" w:rsidRDefault="00E47DF7" w:rsidP="00E47DF7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47DF7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47DF7">
        <w:rPr>
          <w:rFonts w:ascii="Tahoma" w:hAnsi="Tahoma" w:cs="Tahoma"/>
          <w:b/>
          <w:sz w:val="20"/>
          <w:szCs w:val="20"/>
          <w:u w:val="single"/>
        </w:rPr>
        <w:t xml:space="preserve">część nr 6) –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stół antywibracyjny wraz z zintegrowaną klatką Faradaya</w:t>
      </w:r>
    </w:p>
    <w:p w:rsidR="00E47DF7" w:rsidRPr="00E523E0" w:rsidRDefault="00E47DF7" w:rsidP="00E47DF7">
      <w:pPr>
        <w:tabs>
          <w:tab w:val="left" w:pos="851"/>
        </w:tabs>
        <w:spacing w:line="36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47DF7" w:rsidRPr="00F21052" w:rsidRDefault="00E47DF7" w:rsidP="00E47DF7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47DF7" w:rsidRPr="006222D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Pr="00E27461" w:rsidRDefault="00E47DF7" w:rsidP="00E47DF7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Pr="008E6844" w:rsidRDefault="00E47DF7" w:rsidP="00E47DF7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E47DF7" w:rsidRPr="00E47DF7" w:rsidRDefault="00E47DF7" w:rsidP="00E47DF7">
      <w:pPr>
        <w:pStyle w:val="Akapitzlist"/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:rsidR="00E47DF7" w:rsidRDefault="00E47DF7" w:rsidP="00E47DF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E47DF7" w:rsidRPr="00CB5CBD" w:rsidRDefault="00E47DF7" w:rsidP="00E47DF7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E47DF7" w:rsidRPr="00E47DF7" w:rsidRDefault="00E47DF7" w:rsidP="00E47DF7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47DF7">
        <w:rPr>
          <w:rFonts w:ascii="Calibri" w:eastAsia="Calibri" w:hAnsi="Calibri" w:cs="Calibri"/>
          <w:color w:val="000000"/>
          <w:sz w:val="22"/>
          <w:szCs w:val="22"/>
        </w:rPr>
        <w:t>Materiał wykonania klatki Faradaya</w:t>
      </w:r>
      <w:r w:rsidRPr="00E47DF7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E47DF7" w:rsidRDefault="00E47DF7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siatki metalowej</w:t>
      </w:r>
    </w:p>
    <w:p w:rsidR="00E47DF7" w:rsidRPr="00E47DF7" w:rsidRDefault="00E47DF7" w:rsidP="00E47DF7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</w:rPr>
        <w:t>siatki miedzianej</w:t>
      </w:r>
    </w:p>
    <w:p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E47DF7" w:rsidRPr="006E06B1" w:rsidRDefault="00E47DF7" w:rsidP="00E47DF7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</w:rPr>
        <w:t>System tłumienia drgań stołu antywibracyjnego</w:t>
      </w:r>
      <w:r>
        <w:rPr>
          <w:rFonts w:ascii="Tahoma" w:hAnsi="Tahoma" w:cs="Tahoma"/>
          <w:sz w:val="20"/>
          <w:szCs w:val="20"/>
        </w:rPr>
        <w:t>:</w:t>
      </w:r>
    </w:p>
    <w:p w:rsidR="00E47DF7" w:rsidRPr="00E523E0" w:rsidRDefault="00E47DF7" w:rsidP="00E47DF7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 w:rsidR="00E36CD9">
        <w:rPr>
          <w:rFonts w:ascii="Tahoma" w:eastAsia="Calibri" w:hAnsi="Tahoma" w:cs="Tahoma"/>
          <w:b/>
          <w:color w:val="000000"/>
          <w:sz w:val="20"/>
          <w:szCs w:val="20"/>
        </w:rPr>
        <w:t>system mechaniczny</w:t>
      </w:r>
    </w:p>
    <w:p w:rsidR="00E47DF7" w:rsidRDefault="00E47DF7" w:rsidP="00E47DF7">
      <w:pPr>
        <w:ind w:left="708"/>
        <w:rPr>
          <w:rFonts w:ascii="Tahoma" w:hAnsi="Tahoma" w:cs="Tahoma"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 xml:space="preserve">zaoferowanie </w:t>
      </w:r>
      <w:r w:rsidR="00E36CD9">
        <w:rPr>
          <w:rFonts w:ascii="Tahoma" w:hAnsi="Tahoma" w:cs="Tahoma"/>
          <w:b/>
          <w:bCs/>
          <w:sz w:val="20"/>
          <w:szCs w:val="20"/>
        </w:rPr>
        <w:t>system pneumatyczny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E47DF7" w:rsidRPr="00D36756" w:rsidRDefault="00E47DF7" w:rsidP="00E47DF7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47DF7" w:rsidRDefault="00E47DF7" w:rsidP="00E47DF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47DF7" w:rsidRPr="00E47DF7" w:rsidRDefault="00E47DF7" w:rsidP="00E47DF7">
      <w:pPr>
        <w:pStyle w:val="Akapitzlist"/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47DF7">
        <w:rPr>
          <w:rFonts w:ascii="Tahoma" w:hAnsi="Tahoma" w:cs="Tahoma"/>
          <w:sz w:val="20"/>
          <w:szCs w:val="20"/>
        </w:rPr>
        <w:t xml:space="preserve"> </w:t>
      </w:r>
    </w:p>
    <w:p w:rsidR="00E47DF7" w:rsidRPr="00E1188A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47DF7" w:rsidRPr="00E1188A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47DF7" w:rsidRDefault="00E47DF7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47DF7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3F36F3" w:rsidRPr="003F36F3" w:rsidRDefault="003F36F3" w:rsidP="003F36F3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</w:p>
    <w:p w:rsidR="00E47DF7" w:rsidRPr="00E47DF7" w:rsidRDefault="00E47DF7" w:rsidP="00E47DF7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47DF7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47DF7">
        <w:rPr>
          <w:rFonts w:ascii="Tahoma" w:hAnsi="Tahoma" w:cs="Tahoma"/>
          <w:b/>
          <w:sz w:val="20"/>
          <w:szCs w:val="20"/>
          <w:u w:val="single"/>
        </w:rPr>
        <w:t xml:space="preserve">część nr 7) –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pompa perystaltyczna</w:t>
      </w:r>
    </w:p>
    <w:p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47DF7" w:rsidRPr="00F21052" w:rsidRDefault="00E47DF7" w:rsidP="00E47DF7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47DF7" w:rsidRPr="006222D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Pr="00E27461" w:rsidRDefault="00E47DF7" w:rsidP="00E47DF7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Pr="008E6844" w:rsidRDefault="00E47DF7" w:rsidP="00E47DF7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E47DF7" w:rsidRPr="00E47DF7" w:rsidRDefault="00E47DF7" w:rsidP="00E47DF7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:rsidR="00E47DF7" w:rsidRDefault="00E47DF7" w:rsidP="00E47DF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E47DF7" w:rsidRPr="00CB5CBD" w:rsidRDefault="00E47DF7" w:rsidP="00E47DF7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E47DF7" w:rsidRPr="00E47DF7" w:rsidRDefault="00E47DF7" w:rsidP="00E47DF7">
      <w:pPr>
        <w:pStyle w:val="Akapitzlist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Ilość kanałów roboczych pompy</w:t>
      </w:r>
      <w:r w:rsidRPr="00E47DF7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E47DF7" w:rsidRDefault="00E47DF7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2 kanałów</w:t>
      </w:r>
    </w:p>
    <w:p w:rsidR="00E47DF7" w:rsidRPr="00E47DF7" w:rsidRDefault="00E47DF7" w:rsidP="00E47DF7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4 kanałów</w:t>
      </w:r>
    </w:p>
    <w:p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E47DF7" w:rsidRPr="006E06B1" w:rsidRDefault="00E47DF7" w:rsidP="00E47D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</w:rPr>
        <w:t>Zasilanie pompy</w:t>
      </w:r>
      <w:r>
        <w:rPr>
          <w:rFonts w:ascii="Tahoma" w:hAnsi="Tahoma" w:cs="Tahoma"/>
          <w:sz w:val="20"/>
          <w:szCs w:val="20"/>
        </w:rPr>
        <w:t>:</w:t>
      </w:r>
    </w:p>
    <w:p w:rsidR="00E47DF7" w:rsidRPr="00E523E0" w:rsidRDefault="00E47DF7" w:rsidP="00E47DF7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47DF7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prąd</w:t>
      </w:r>
      <w:r w:rsidR="00E36CD9">
        <w:rPr>
          <w:rFonts w:ascii="Tahoma" w:eastAsia="Calibri" w:hAnsi="Tahoma" w:cs="Tahoma"/>
          <w:b/>
          <w:color w:val="000000"/>
          <w:sz w:val="20"/>
          <w:szCs w:val="20"/>
        </w:rPr>
        <w:t>em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zmienny</w:t>
      </w:r>
      <w:r w:rsidR="00E36CD9">
        <w:rPr>
          <w:rFonts w:ascii="Tahoma" w:eastAsia="Calibri" w:hAnsi="Tahoma" w:cs="Tahoma"/>
          <w:b/>
          <w:color w:val="000000"/>
          <w:sz w:val="20"/>
          <w:szCs w:val="20"/>
        </w:rPr>
        <w:t>m</w:t>
      </w:r>
    </w:p>
    <w:p w:rsidR="00E47DF7" w:rsidRDefault="00E47DF7" w:rsidP="00E47DF7">
      <w:pPr>
        <w:ind w:left="708"/>
        <w:rPr>
          <w:rFonts w:ascii="Tahoma" w:hAnsi="Tahoma" w:cs="Tahoma"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bCs/>
          <w:sz w:val="20"/>
          <w:szCs w:val="20"/>
        </w:rPr>
        <w:t>prąd</w:t>
      </w:r>
      <w:r w:rsidR="00E36CD9">
        <w:rPr>
          <w:rFonts w:ascii="Tahoma" w:hAnsi="Tahoma" w:cs="Tahoma"/>
          <w:b/>
          <w:bCs/>
          <w:sz w:val="20"/>
          <w:szCs w:val="20"/>
        </w:rPr>
        <w:t>em</w:t>
      </w:r>
      <w:r>
        <w:rPr>
          <w:rFonts w:ascii="Tahoma" w:hAnsi="Tahoma" w:cs="Tahoma"/>
          <w:b/>
          <w:bCs/>
          <w:sz w:val="20"/>
          <w:szCs w:val="20"/>
        </w:rPr>
        <w:t xml:space="preserve"> stały</w:t>
      </w:r>
      <w:r w:rsidR="00E36CD9"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E47DF7" w:rsidRPr="00D36756" w:rsidRDefault="00E47DF7" w:rsidP="00E47DF7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47DF7" w:rsidRDefault="00E47DF7" w:rsidP="00E47DF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47DF7" w:rsidRPr="00E47DF7" w:rsidRDefault="00E47DF7" w:rsidP="00E47DF7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47DF7">
        <w:rPr>
          <w:rFonts w:ascii="Tahoma" w:hAnsi="Tahoma" w:cs="Tahoma"/>
          <w:sz w:val="20"/>
          <w:szCs w:val="20"/>
        </w:rPr>
        <w:t xml:space="preserve"> </w:t>
      </w:r>
    </w:p>
    <w:p w:rsidR="00E47DF7" w:rsidRPr="00E1188A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47DF7" w:rsidRPr="00E1188A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47DF7" w:rsidRDefault="00E47DF7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lastRenderedPageBreak/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47DF7" w:rsidRDefault="00E47DF7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E47DF7" w:rsidRPr="00E47DF7" w:rsidRDefault="00E47DF7" w:rsidP="00E47DF7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47DF7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3F36F3">
        <w:rPr>
          <w:rFonts w:ascii="Tahoma" w:hAnsi="Tahoma" w:cs="Tahoma"/>
          <w:b/>
          <w:sz w:val="20"/>
          <w:szCs w:val="20"/>
          <w:u w:val="single"/>
        </w:rPr>
        <w:t>część nr 8</w:t>
      </w:r>
      <w:r w:rsidRPr="00E47DF7">
        <w:rPr>
          <w:rFonts w:ascii="Tahoma" w:hAnsi="Tahoma" w:cs="Tahoma"/>
          <w:b/>
          <w:sz w:val="20"/>
          <w:szCs w:val="20"/>
          <w:u w:val="single"/>
        </w:rPr>
        <w:t xml:space="preserve">) – </w:t>
      </w:r>
      <w:r w:rsidRPr="00E47DF7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stabilizowany stymulator stałoprądowy</w:t>
      </w:r>
    </w:p>
    <w:p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47DF7" w:rsidRPr="00F21052" w:rsidRDefault="00E47DF7" w:rsidP="00E47DF7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47DF7" w:rsidRPr="006222D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Pr="00E27461" w:rsidRDefault="00E47DF7" w:rsidP="00E47DF7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Default="00E47DF7" w:rsidP="00E47DF7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E47DF7" w:rsidRPr="008E6844" w:rsidRDefault="00E47DF7" w:rsidP="00E47DF7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E47DF7" w:rsidRPr="00E47DF7" w:rsidRDefault="00E47DF7" w:rsidP="00E47DF7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:rsidR="00E47DF7" w:rsidRDefault="00E47DF7" w:rsidP="00E47DF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E47DF7" w:rsidRPr="00CB5CBD" w:rsidRDefault="00E47DF7" w:rsidP="00E47DF7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E47DF7" w:rsidRPr="00A72682" w:rsidRDefault="00E47DF7" w:rsidP="00A72682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A72682">
        <w:rPr>
          <w:rFonts w:ascii="Calibri" w:eastAsia="Calibri" w:hAnsi="Calibri" w:cs="Calibri"/>
          <w:color w:val="000000"/>
          <w:sz w:val="22"/>
          <w:szCs w:val="22"/>
        </w:rPr>
        <w:t>Zasilanie stymulatora</w:t>
      </w:r>
      <w:r w:rsidRPr="00A72682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E47DF7" w:rsidRDefault="00E47DF7" w:rsidP="00E47DF7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 w:rsidR="00A72682">
        <w:rPr>
          <w:rFonts w:ascii="Tahoma" w:hAnsi="Tahoma" w:cs="Tahoma"/>
          <w:b/>
          <w:sz w:val="20"/>
          <w:szCs w:val="20"/>
        </w:rPr>
        <w:t>prądem zmiennym</w:t>
      </w:r>
    </w:p>
    <w:p w:rsidR="00E47DF7" w:rsidRPr="00E47DF7" w:rsidRDefault="00E47DF7" w:rsidP="00E47DF7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="00A72682">
        <w:rPr>
          <w:rFonts w:ascii="Tahoma" w:eastAsia="Calibri" w:hAnsi="Tahoma" w:cs="Tahoma"/>
          <w:b/>
          <w:color w:val="000000"/>
          <w:sz w:val="20"/>
          <w:szCs w:val="20"/>
        </w:rPr>
        <w:t>prądem stałym</w:t>
      </w:r>
    </w:p>
    <w:p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47DF7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E47DF7" w:rsidRPr="006E06B1" w:rsidRDefault="00E47DF7" w:rsidP="00A72682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="00A72682" w:rsidRPr="00D069DF">
        <w:rPr>
          <w:rFonts w:ascii="Calibri" w:eastAsia="Calibri" w:hAnsi="Calibri" w:cs="Calibri"/>
          <w:color w:val="000000"/>
          <w:sz w:val="22"/>
          <w:szCs w:val="22"/>
        </w:rPr>
        <w:t>System inicjacji pracy urządzenia</w:t>
      </w:r>
      <w:r>
        <w:rPr>
          <w:rFonts w:ascii="Tahoma" w:hAnsi="Tahoma" w:cs="Tahoma"/>
          <w:sz w:val="20"/>
          <w:szCs w:val="20"/>
        </w:rPr>
        <w:t>:</w:t>
      </w:r>
    </w:p>
    <w:p w:rsidR="00E47DF7" w:rsidRPr="00E523E0" w:rsidRDefault="00E47DF7" w:rsidP="00E47DF7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A72682">
        <w:rPr>
          <w:rFonts w:ascii="Tahoma" w:hAnsi="Tahoma" w:cs="Tahoma"/>
          <w:b/>
          <w:sz w:val="20"/>
          <w:szCs w:val="20"/>
        </w:rPr>
        <w:t xml:space="preserve">zaoferowanie </w:t>
      </w:r>
      <w:r w:rsidR="00A72682" w:rsidRPr="00A72682">
        <w:rPr>
          <w:rFonts w:ascii="Tahoma" w:eastAsia="Calibri" w:hAnsi="Tahoma" w:cs="Tahoma"/>
          <w:b/>
          <w:color w:val="000000"/>
          <w:sz w:val="20"/>
          <w:szCs w:val="20"/>
        </w:rPr>
        <w:t>start urządzenia wyzwalany ręcznie lub przez port szeregowy</w:t>
      </w:r>
    </w:p>
    <w:p w:rsidR="00E47DF7" w:rsidRPr="00A72682" w:rsidRDefault="00E47DF7" w:rsidP="00E47DF7">
      <w:pPr>
        <w:ind w:left="708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523E0">
        <w:rPr>
          <w:rFonts w:ascii="Tahoma" w:hAnsi="Tahoma" w:cs="Tahoma"/>
          <w:b/>
          <w:sz w:val="20"/>
          <w:szCs w:val="20"/>
        </w:rPr>
        <w:t>zaoferowa</w:t>
      </w:r>
      <w:r w:rsidRPr="00A72682">
        <w:rPr>
          <w:rFonts w:ascii="Tahoma" w:hAnsi="Tahoma" w:cs="Tahoma"/>
          <w:b/>
          <w:sz w:val="20"/>
          <w:szCs w:val="20"/>
        </w:rPr>
        <w:t xml:space="preserve">nie </w:t>
      </w:r>
      <w:r w:rsidR="00A72682" w:rsidRPr="00A72682">
        <w:rPr>
          <w:rFonts w:ascii="Tahoma" w:eastAsia="Calibri" w:hAnsi="Tahoma" w:cs="Tahoma"/>
          <w:b/>
          <w:color w:val="000000"/>
          <w:sz w:val="20"/>
          <w:szCs w:val="20"/>
        </w:rPr>
        <w:t>start urządzenia poprzez sygnał TTL 5V</w:t>
      </w:r>
    </w:p>
    <w:p w:rsidR="00E47DF7" w:rsidRPr="00D36756" w:rsidRDefault="00E47DF7" w:rsidP="00E47DF7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47DF7" w:rsidRDefault="00E47DF7" w:rsidP="00E47DF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47DF7" w:rsidRPr="00A72682" w:rsidRDefault="00E47DF7" w:rsidP="00A72682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72682">
        <w:rPr>
          <w:rFonts w:ascii="Tahoma" w:hAnsi="Tahoma" w:cs="Tahoma"/>
          <w:b/>
          <w:bCs/>
          <w:sz w:val="20"/>
          <w:szCs w:val="20"/>
        </w:rPr>
        <w:t>Długość gwarancji</w:t>
      </w:r>
      <w:r w:rsidRPr="00A72682">
        <w:rPr>
          <w:rFonts w:ascii="Tahoma" w:hAnsi="Tahoma" w:cs="Tahoma"/>
          <w:sz w:val="20"/>
          <w:szCs w:val="20"/>
        </w:rPr>
        <w:t xml:space="preserve"> </w:t>
      </w:r>
    </w:p>
    <w:p w:rsidR="00E47DF7" w:rsidRPr="00E1188A" w:rsidRDefault="00E47DF7" w:rsidP="00E47D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E47DF7" w:rsidRPr="00E1188A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E47DF7" w:rsidRDefault="00E47DF7" w:rsidP="00E47DF7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E47DF7" w:rsidRDefault="00E47DF7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36F3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3F36F3" w:rsidRPr="00E1188A" w:rsidRDefault="003F36F3" w:rsidP="00E47D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36F3" w:rsidRPr="003F36F3" w:rsidRDefault="003F36F3" w:rsidP="003F36F3">
      <w:pPr>
        <w:spacing w:line="264" w:lineRule="auto"/>
        <w:ind w:left="347" w:right="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F36F3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3F36F3">
        <w:rPr>
          <w:rFonts w:ascii="Tahoma" w:hAnsi="Tahoma" w:cs="Tahoma"/>
          <w:b/>
          <w:sz w:val="20"/>
          <w:szCs w:val="20"/>
          <w:u w:val="single"/>
        </w:rPr>
        <w:t xml:space="preserve">część nr 9) – </w:t>
      </w:r>
      <w:r w:rsidRPr="003F36F3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łaźnia wodna z zewnętrznym obiegiem cieczy</w:t>
      </w:r>
    </w:p>
    <w:p w:rsidR="003F36F3" w:rsidRDefault="003F36F3" w:rsidP="003F36F3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F36F3" w:rsidRPr="00F21052" w:rsidRDefault="003F36F3" w:rsidP="003F36F3">
      <w:pPr>
        <w:pStyle w:val="Tekstpodstawowy"/>
        <w:numPr>
          <w:ilvl w:val="0"/>
          <w:numId w:val="18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F36F3" w:rsidRPr="006222D7" w:rsidRDefault="003F36F3" w:rsidP="003F36F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3F36F3" w:rsidRPr="00E27461" w:rsidRDefault="003F36F3" w:rsidP="003F36F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3F36F3" w:rsidRDefault="003F36F3" w:rsidP="003F36F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3F36F3" w:rsidRPr="008E6844" w:rsidRDefault="003F36F3" w:rsidP="003F36F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3F36F3" w:rsidRPr="00E47DF7" w:rsidRDefault="003F36F3" w:rsidP="003F36F3">
      <w:pPr>
        <w:pStyle w:val="Akapitzlist"/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47DF7">
        <w:rPr>
          <w:rFonts w:ascii="Tahoma" w:hAnsi="Tahoma" w:cs="Tahoma"/>
          <w:b/>
          <w:bCs/>
          <w:sz w:val="20"/>
          <w:szCs w:val="20"/>
        </w:rPr>
        <w:t>Parametry</w:t>
      </w:r>
    </w:p>
    <w:p w:rsidR="003F36F3" w:rsidRDefault="003F36F3" w:rsidP="003F36F3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3F36F3" w:rsidRPr="00CB5CBD" w:rsidRDefault="003F36F3" w:rsidP="003F36F3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3F36F3" w:rsidRPr="003F36F3" w:rsidRDefault="003F36F3" w:rsidP="003F36F3">
      <w:pPr>
        <w:pStyle w:val="Akapitzlist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F36F3">
        <w:rPr>
          <w:rFonts w:ascii="Calibri" w:eastAsia="Calibri" w:hAnsi="Calibri" w:cs="Calibri"/>
          <w:color w:val="000000"/>
          <w:sz w:val="22"/>
          <w:szCs w:val="22"/>
        </w:rPr>
        <w:t>Pojemność łaźni wodnej</w:t>
      </w:r>
      <w:r w:rsidRPr="003F36F3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3F36F3" w:rsidRDefault="003F36F3" w:rsidP="003F36F3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2 litry</w:t>
      </w:r>
    </w:p>
    <w:p w:rsidR="003F36F3" w:rsidRPr="00E47DF7" w:rsidRDefault="003F36F3" w:rsidP="003F36F3">
      <w:pPr>
        <w:ind w:left="708"/>
        <w:rPr>
          <w:rFonts w:ascii="Tahoma" w:eastAsia="Calibri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3 litry</w:t>
      </w:r>
    </w:p>
    <w:p w:rsidR="003F36F3" w:rsidRDefault="003F36F3" w:rsidP="003F36F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3F36F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3F36F3" w:rsidRPr="006E06B1" w:rsidRDefault="003F36F3" w:rsidP="003F36F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</w:rPr>
        <w:t>Wydajność silnika łaźni wodnej</w:t>
      </w:r>
      <w:r>
        <w:rPr>
          <w:rFonts w:ascii="Tahoma" w:hAnsi="Tahoma" w:cs="Tahoma"/>
          <w:sz w:val="20"/>
          <w:szCs w:val="20"/>
        </w:rPr>
        <w:t>:</w:t>
      </w:r>
    </w:p>
    <w:p w:rsidR="003F36F3" w:rsidRPr="00E523E0" w:rsidRDefault="003F36F3" w:rsidP="003F36F3">
      <w:pPr>
        <w:ind w:left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A72682">
        <w:rPr>
          <w:rFonts w:ascii="Tahoma" w:hAnsi="Tahoma" w:cs="Tahoma"/>
          <w:b/>
          <w:sz w:val="20"/>
          <w:szCs w:val="20"/>
        </w:rPr>
        <w:t xml:space="preserve">zaoferowanie </w:t>
      </w:r>
      <w:r w:rsidRPr="003F36F3">
        <w:rPr>
          <w:rFonts w:ascii="Tahoma" w:eastAsia="Calibri" w:hAnsi="Tahoma" w:cs="Tahoma"/>
          <w:b/>
          <w:color w:val="000000"/>
          <w:sz w:val="20"/>
          <w:szCs w:val="20"/>
        </w:rPr>
        <w:t>1 litr/ min</w:t>
      </w:r>
    </w:p>
    <w:p w:rsidR="003F36F3" w:rsidRPr="00A72682" w:rsidRDefault="003F36F3" w:rsidP="003F36F3">
      <w:pPr>
        <w:ind w:left="708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3F36F3">
        <w:rPr>
          <w:rFonts w:ascii="Tahoma" w:hAnsi="Tahoma" w:cs="Tahoma"/>
          <w:b/>
          <w:sz w:val="20"/>
          <w:szCs w:val="20"/>
        </w:rPr>
        <w:t xml:space="preserve">zaoferowanie </w:t>
      </w:r>
      <w:r w:rsidRPr="003F36F3">
        <w:rPr>
          <w:rFonts w:ascii="Tahoma" w:eastAsia="Calibri" w:hAnsi="Tahoma" w:cs="Tahoma"/>
          <w:b/>
          <w:color w:val="000000"/>
          <w:sz w:val="20"/>
          <w:szCs w:val="20"/>
        </w:rPr>
        <w:t>2 litr/ min</w:t>
      </w:r>
    </w:p>
    <w:p w:rsidR="003F36F3" w:rsidRPr="00D36756" w:rsidRDefault="003F36F3" w:rsidP="003F36F3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3F36F3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3F36F3" w:rsidRPr="00E36CD9" w:rsidRDefault="003F36F3" w:rsidP="00E36CD9">
      <w:pPr>
        <w:pStyle w:val="Akapitzlist"/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36CD9">
        <w:rPr>
          <w:rFonts w:ascii="Tahoma" w:hAnsi="Tahoma" w:cs="Tahoma"/>
          <w:b/>
          <w:bCs/>
          <w:sz w:val="20"/>
          <w:szCs w:val="20"/>
        </w:rPr>
        <w:t>Długość gwarancji</w:t>
      </w:r>
      <w:r w:rsidRPr="00E36CD9">
        <w:rPr>
          <w:rFonts w:ascii="Tahoma" w:hAnsi="Tahoma" w:cs="Tahoma"/>
          <w:sz w:val="20"/>
          <w:szCs w:val="20"/>
        </w:rPr>
        <w:t xml:space="preserve"> </w:t>
      </w:r>
    </w:p>
    <w:p w:rsidR="003F36F3" w:rsidRPr="00E1188A" w:rsidRDefault="003F36F3" w:rsidP="003F36F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3F36F3" w:rsidRDefault="003F36F3" w:rsidP="003F36F3">
      <w:pPr>
        <w:tabs>
          <w:tab w:val="left" w:pos="426"/>
        </w:tabs>
        <w:ind w:left="708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3F36F3" w:rsidRPr="00E1188A" w:rsidRDefault="003F36F3" w:rsidP="003F36F3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9F376E">
        <w:rPr>
          <w:rFonts w:ascii="Tahoma" w:hAnsi="Tahoma" w:cs="Tahoma"/>
          <w:b/>
          <w:sz w:val="20"/>
          <w:szCs w:val="20"/>
        </w:rPr>
        <w:t>36 miesięcy</w:t>
      </w:r>
    </w:p>
    <w:p w:rsidR="003F36F3" w:rsidRDefault="003F36F3" w:rsidP="003F36F3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3F36F3" w:rsidRDefault="003F36F3" w:rsidP="003F36F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36F3" w:rsidRDefault="003F36F3" w:rsidP="003F36F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47DF7" w:rsidRPr="003F36F3" w:rsidRDefault="003F36F3" w:rsidP="003F36F3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3F36F3">
        <w:rPr>
          <w:rFonts w:ascii="Tahoma" w:hAnsi="Tahoma" w:cs="Tahoma"/>
          <w:sz w:val="20"/>
          <w:szCs w:val="20"/>
        </w:rPr>
        <w:t xml:space="preserve">Termin wykonania zamówienia: do </w:t>
      </w:r>
      <w:r>
        <w:rPr>
          <w:rFonts w:ascii="Tahoma" w:hAnsi="Tahoma" w:cs="Tahoma"/>
          <w:sz w:val="20"/>
          <w:szCs w:val="20"/>
        </w:rPr>
        <w:t>2 miesięcy</w:t>
      </w:r>
      <w:r w:rsidRPr="003F36F3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47DF7" w:rsidRDefault="00E47DF7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B5CBD" w:rsidRPr="00A438AE" w:rsidRDefault="00A438AE" w:rsidP="00A438A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A438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A438AE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</w:t>
      </w:r>
      <w:r w:rsidR="007827FD">
        <w:rPr>
          <w:rFonts w:ascii="Tahoma" w:hAnsi="Tahoma" w:cs="Tahoma"/>
          <w:sz w:val="20"/>
          <w:szCs w:val="20"/>
        </w:rPr>
        <w:t xml:space="preserve">mowy </w:t>
      </w:r>
      <w:r w:rsidRPr="006D3A05">
        <w:rPr>
          <w:rFonts w:ascii="Tahoma" w:hAnsi="Tahoma" w:cs="Tahoma"/>
          <w:sz w:val="20"/>
          <w:szCs w:val="20"/>
        </w:rPr>
        <w:t xml:space="preserve">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827FD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>0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dni od dnia upł</w:t>
      </w:r>
      <w:r w:rsidRPr="006D3A05">
        <w:rPr>
          <w:rFonts w:ascii="Tahoma" w:hAnsi="Tahoma" w:cs="Tahoma"/>
          <w:sz w:val="20"/>
          <w:szCs w:val="20"/>
          <w:lang w:eastAsia="en-US"/>
        </w:rPr>
        <w:t>ywu terminu składania ofert.</w:t>
      </w:r>
    </w:p>
    <w:p w:rsidR="00485A56" w:rsidRPr="00974282" w:rsidRDefault="00485A56" w:rsidP="00A438AE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A438AE" w:rsidRPr="00A438AE">
        <w:rPr>
          <w:rFonts w:ascii="Tahoma" w:hAnsi="Tahoma" w:cs="Tahoma"/>
          <w:sz w:val="20"/>
          <w:szCs w:val="20"/>
        </w:rPr>
        <w:t xml:space="preserve"> </w:t>
      </w:r>
      <w:r w:rsidR="00A438AE">
        <w:rPr>
          <w:rFonts w:ascii="Tahoma" w:hAnsi="Tahoma" w:cs="Tahoma"/>
          <w:sz w:val="20"/>
          <w:szCs w:val="20"/>
        </w:rPr>
        <w:t xml:space="preserve">na część/części nr </w:t>
      </w:r>
      <w:r w:rsidR="00A438AE" w:rsidRPr="00B2128F">
        <w:rPr>
          <w:rFonts w:ascii="Tahoma" w:hAnsi="Tahoma" w:cs="Tahoma"/>
          <w:color w:val="0070C0"/>
          <w:sz w:val="20"/>
          <w:szCs w:val="20"/>
        </w:rPr>
        <w:t xml:space="preserve">............ </w:t>
      </w:r>
      <w:r w:rsidRPr="00485A56">
        <w:rPr>
          <w:rFonts w:ascii="Tahoma" w:hAnsi="Tahoma" w:cs="Tahoma"/>
          <w:sz w:val="20"/>
          <w:szCs w:val="20"/>
        </w:rPr>
        <w:t xml:space="preserve"> w wysoko</w:t>
      </w:r>
      <w:r w:rsidRPr="007827FD">
        <w:rPr>
          <w:rFonts w:ascii="Tahoma" w:hAnsi="Tahoma" w:cs="Tahoma"/>
          <w:sz w:val="20"/>
          <w:szCs w:val="20"/>
        </w:rPr>
        <w:t>śc</w:t>
      </w:r>
      <w:r w:rsidR="006D3A05" w:rsidRPr="007827FD">
        <w:rPr>
          <w:rFonts w:ascii="Tahoma" w:hAnsi="Tahoma" w:cs="Tahoma"/>
          <w:sz w:val="20"/>
          <w:szCs w:val="20"/>
        </w:rPr>
        <w:t xml:space="preserve">i 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………</w:t>
      </w:r>
      <w:r w:rsidR="005860FD">
        <w:rPr>
          <w:rFonts w:ascii="Tahoma" w:hAnsi="Tahoma" w:cs="Tahoma"/>
          <w:color w:val="0070C0"/>
          <w:sz w:val="20"/>
          <w:szCs w:val="20"/>
        </w:rPr>
        <w:t>………….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</w:t>
      </w:r>
      <w:r w:rsidR="00A438AE">
        <w:rPr>
          <w:rFonts w:ascii="Tahoma" w:hAnsi="Tahoma" w:cs="Tahoma"/>
          <w:sz w:val="20"/>
          <w:szCs w:val="20"/>
        </w:rPr>
        <w:t xml:space="preserve"> zł</w:t>
      </w:r>
      <w:r w:rsidRPr="00F36957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</w:t>
      </w:r>
      <w:r w:rsidR="00F21052">
        <w:rPr>
          <w:rFonts w:ascii="Tahoma" w:hAnsi="Tahoma" w:cs="Tahoma"/>
          <w:color w:val="0070C0"/>
          <w:sz w:val="20"/>
          <w:szCs w:val="20"/>
        </w:rPr>
        <w:t>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BB" w:rsidRDefault="00E812BB" w:rsidP="00966E5F">
      <w:pPr>
        <w:pStyle w:val="Stopka"/>
      </w:pPr>
      <w:r>
        <w:separator/>
      </w:r>
    </w:p>
  </w:endnote>
  <w:endnote w:type="continuationSeparator" w:id="0">
    <w:p w:rsidR="00E812BB" w:rsidRDefault="00E812B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BB" w:rsidRDefault="00E812BB" w:rsidP="00966E5F">
      <w:pPr>
        <w:pStyle w:val="Stopka"/>
      </w:pPr>
      <w:r>
        <w:separator/>
      </w:r>
    </w:p>
  </w:footnote>
  <w:footnote w:type="continuationSeparator" w:id="0">
    <w:p w:rsidR="00E812BB" w:rsidRDefault="00E812B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AE34C0" w:rsidRDefault="003621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</w:t>
    </w:r>
    <w:r w:rsidR="00545FD8" w:rsidRPr="00AE34C0">
      <w:rPr>
        <w:rFonts w:ascii="Tahoma" w:hAnsi="Tahoma" w:cs="Tahoma"/>
        <w:i/>
        <w:color w:val="0070C0"/>
        <w:sz w:val="20"/>
        <w:szCs w:val="20"/>
      </w:rPr>
      <w:t>n</w:t>
    </w:r>
    <w:r w:rsidR="00AE34C0" w:rsidRPr="00AE34C0">
      <w:rPr>
        <w:rFonts w:ascii="Tahoma" w:hAnsi="Tahoma" w:cs="Tahoma"/>
        <w:i/>
        <w:color w:val="0070C0"/>
        <w:sz w:val="20"/>
        <w:szCs w:val="20"/>
      </w:rPr>
      <w:t xml:space="preserve">r </w:t>
    </w:r>
    <w:r w:rsidR="009A1AEA"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A3"/>
    <w:multiLevelType w:val="hybridMultilevel"/>
    <w:tmpl w:val="4B380E0C"/>
    <w:lvl w:ilvl="0" w:tplc="E0802B6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92EFC"/>
    <w:multiLevelType w:val="hybridMultilevel"/>
    <w:tmpl w:val="0B7CD02C"/>
    <w:lvl w:ilvl="0" w:tplc="9F389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C50"/>
    <w:multiLevelType w:val="hybridMultilevel"/>
    <w:tmpl w:val="4B569CCC"/>
    <w:lvl w:ilvl="0" w:tplc="21448014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27F"/>
    <w:multiLevelType w:val="hybridMultilevel"/>
    <w:tmpl w:val="358C910A"/>
    <w:lvl w:ilvl="0" w:tplc="DAE28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FE8"/>
    <w:multiLevelType w:val="hybridMultilevel"/>
    <w:tmpl w:val="19EA911E"/>
    <w:lvl w:ilvl="0" w:tplc="5FCC9F84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7530"/>
    <w:multiLevelType w:val="hybridMultilevel"/>
    <w:tmpl w:val="4232E7B4"/>
    <w:lvl w:ilvl="0" w:tplc="2AE0408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2F4"/>
    <w:multiLevelType w:val="hybridMultilevel"/>
    <w:tmpl w:val="54606D88"/>
    <w:lvl w:ilvl="0" w:tplc="F3CEC656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8" w15:restartNumberingAfterBreak="0">
    <w:nsid w:val="29026D3E"/>
    <w:multiLevelType w:val="hybridMultilevel"/>
    <w:tmpl w:val="630A091A"/>
    <w:lvl w:ilvl="0" w:tplc="FEB2840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20D2"/>
    <w:multiLevelType w:val="hybridMultilevel"/>
    <w:tmpl w:val="4B764BB0"/>
    <w:lvl w:ilvl="0" w:tplc="FECA1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C4783"/>
    <w:multiLevelType w:val="hybridMultilevel"/>
    <w:tmpl w:val="AA3C4D72"/>
    <w:lvl w:ilvl="0" w:tplc="71F401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C4D48"/>
    <w:multiLevelType w:val="hybridMultilevel"/>
    <w:tmpl w:val="1C5E8190"/>
    <w:lvl w:ilvl="0" w:tplc="FE7A200A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40564"/>
    <w:multiLevelType w:val="hybridMultilevel"/>
    <w:tmpl w:val="13BA303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156F3"/>
    <w:multiLevelType w:val="hybridMultilevel"/>
    <w:tmpl w:val="E5860CDE"/>
    <w:lvl w:ilvl="0" w:tplc="8E32781E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335BA"/>
    <w:multiLevelType w:val="hybridMultilevel"/>
    <w:tmpl w:val="1B560A58"/>
    <w:lvl w:ilvl="0" w:tplc="325A0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813A0"/>
    <w:multiLevelType w:val="hybridMultilevel"/>
    <w:tmpl w:val="21B68798"/>
    <w:lvl w:ilvl="0" w:tplc="78942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13026"/>
    <w:multiLevelType w:val="hybridMultilevel"/>
    <w:tmpl w:val="F7729CA0"/>
    <w:lvl w:ilvl="0" w:tplc="22DA6EBE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374262"/>
    <w:multiLevelType w:val="hybridMultilevel"/>
    <w:tmpl w:val="C0446768"/>
    <w:lvl w:ilvl="0" w:tplc="55A886F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751FA"/>
    <w:multiLevelType w:val="hybridMultilevel"/>
    <w:tmpl w:val="31504804"/>
    <w:lvl w:ilvl="0" w:tplc="3EC6A1F6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42CBB"/>
    <w:multiLevelType w:val="hybridMultilevel"/>
    <w:tmpl w:val="9AC4FE4E"/>
    <w:lvl w:ilvl="0" w:tplc="821AB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7EE5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18"/>
  </w:num>
  <w:num w:numId="11">
    <w:abstractNumId w:val="19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8"/>
  </w:num>
  <w:num w:numId="17">
    <w:abstractNumId w:val="12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78F9"/>
    <w:rsid w:val="00027D44"/>
    <w:rsid w:val="000340BF"/>
    <w:rsid w:val="000424EB"/>
    <w:rsid w:val="0005022D"/>
    <w:rsid w:val="00061507"/>
    <w:rsid w:val="00062FEF"/>
    <w:rsid w:val="00063B81"/>
    <w:rsid w:val="00066A95"/>
    <w:rsid w:val="00071824"/>
    <w:rsid w:val="000725E7"/>
    <w:rsid w:val="00087ED2"/>
    <w:rsid w:val="00097787"/>
    <w:rsid w:val="000A4AE5"/>
    <w:rsid w:val="000A50C8"/>
    <w:rsid w:val="000A6B6D"/>
    <w:rsid w:val="000B2AAD"/>
    <w:rsid w:val="000B2B28"/>
    <w:rsid w:val="000B5425"/>
    <w:rsid w:val="000B5DE5"/>
    <w:rsid w:val="000B6993"/>
    <w:rsid w:val="000B6C8A"/>
    <w:rsid w:val="000D2736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158AB"/>
    <w:rsid w:val="00116121"/>
    <w:rsid w:val="001234D2"/>
    <w:rsid w:val="0013297E"/>
    <w:rsid w:val="00142142"/>
    <w:rsid w:val="00142ABF"/>
    <w:rsid w:val="00160561"/>
    <w:rsid w:val="001636D7"/>
    <w:rsid w:val="00163F5D"/>
    <w:rsid w:val="00166134"/>
    <w:rsid w:val="00167C1A"/>
    <w:rsid w:val="00194CBB"/>
    <w:rsid w:val="001A34B3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1CAE"/>
    <w:rsid w:val="00282771"/>
    <w:rsid w:val="002879B0"/>
    <w:rsid w:val="00287AB5"/>
    <w:rsid w:val="00291A64"/>
    <w:rsid w:val="00293D5E"/>
    <w:rsid w:val="002B3138"/>
    <w:rsid w:val="002B46F8"/>
    <w:rsid w:val="002B47C2"/>
    <w:rsid w:val="002D1E19"/>
    <w:rsid w:val="002D25D4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A5AD2"/>
    <w:rsid w:val="003B155A"/>
    <w:rsid w:val="003B16A0"/>
    <w:rsid w:val="003D6D4C"/>
    <w:rsid w:val="003D7A09"/>
    <w:rsid w:val="003E0E5E"/>
    <w:rsid w:val="003F0831"/>
    <w:rsid w:val="003F2117"/>
    <w:rsid w:val="003F356A"/>
    <w:rsid w:val="003F36F3"/>
    <w:rsid w:val="004079ED"/>
    <w:rsid w:val="004114B4"/>
    <w:rsid w:val="00422F49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0738"/>
    <w:rsid w:val="004C3AF6"/>
    <w:rsid w:val="004C6549"/>
    <w:rsid w:val="004E658B"/>
    <w:rsid w:val="004F549E"/>
    <w:rsid w:val="00500A39"/>
    <w:rsid w:val="005040F1"/>
    <w:rsid w:val="005045B1"/>
    <w:rsid w:val="0051314B"/>
    <w:rsid w:val="00530DE5"/>
    <w:rsid w:val="005322FA"/>
    <w:rsid w:val="005343C4"/>
    <w:rsid w:val="005344B9"/>
    <w:rsid w:val="0053613B"/>
    <w:rsid w:val="00544B06"/>
    <w:rsid w:val="00545FD8"/>
    <w:rsid w:val="00556879"/>
    <w:rsid w:val="00564405"/>
    <w:rsid w:val="00567221"/>
    <w:rsid w:val="005776FB"/>
    <w:rsid w:val="005806B1"/>
    <w:rsid w:val="005860FD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2C89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7FD"/>
    <w:rsid w:val="00782F62"/>
    <w:rsid w:val="00783A17"/>
    <w:rsid w:val="007962D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1F15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47B"/>
    <w:rsid w:val="008F1CA0"/>
    <w:rsid w:val="008F60A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1AEA"/>
    <w:rsid w:val="009A6497"/>
    <w:rsid w:val="009A7EAE"/>
    <w:rsid w:val="009B08E4"/>
    <w:rsid w:val="009B49DC"/>
    <w:rsid w:val="009C48D1"/>
    <w:rsid w:val="009D204B"/>
    <w:rsid w:val="009E5402"/>
    <w:rsid w:val="009F007D"/>
    <w:rsid w:val="009F376E"/>
    <w:rsid w:val="009F67F1"/>
    <w:rsid w:val="00A07BD5"/>
    <w:rsid w:val="00A12579"/>
    <w:rsid w:val="00A12AA2"/>
    <w:rsid w:val="00A20B82"/>
    <w:rsid w:val="00A21D6E"/>
    <w:rsid w:val="00A23037"/>
    <w:rsid w:val="00A27431"/>
    <w:rsid w:val="00A32DC1"/>
    <w:rsid w:val="00A34D4D"/>
    <w:rsid w:val="00A4059A"/>
    <w:rsid w:val="00A438AE"/>
    <w:rsid w:val="00A47410"/>
    <w:rsid w:val="00A5398D"/>
    <w:rsid w:val="00A54C15"/>
    <w:rsid w:val="00A556AE"/>
    <w:rsid w:val="00A72682"/>
    <w:rsid w:val="00A742AD"/>
    <w:rsid w:val="00A7474E"/>
    <w:rsid w:val="00A76557"/>
    <w:rsid w:val="00A82505"/>
    <w:rsid w:val="00A85B9A"/>
    <w:rsid w:val="00A97C90"/>
    <w:rsid w:val="00AA13E9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5CBD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6756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36CD9"/>
    <w:rsid w:val="00E41D21"/>
    <w:rsid w:val="00E47DF7"/>
    <w:rsid w:val="00E47E5A"/>
    <w:rsid w:val="00E523E0"/>
    <w:rsid w:val="00E57BD4"/>
    <w:rsid w:val="00E62B7F"/>
    <w:rsid w:val="00E64F76"/>
    <w:rsid w:val="00E751CA"/>
    <w:rsid w:val="00E812BB"/>
    <w:rsid w:val="00E83AEC"/>
    <w:rsid w:val="00E969D4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1052"/>
    <w:rsid w:val="00F23642"/>
    <w:rsid w:val="00F23F05"/>
    <w:rsid w:val="00F3005F"/>
    <w:rsid w:val="00F36957"/>
    <w:rsid w:val="00F50B9A"/>
    <w:rsid w:val="00F53FF3"/>
    <w:rsid w:val="00F56AA1"/>
    <w:rsid w:val="00F613C6"/>
    <w:rsid w:val="00F61914"/>
    <w:rsid w:val="00F641AF"/>
    <w:rsid w:val="00F649FA"/>
    <w:rsid w:val="00F666E4"/>
    <w:rsid w:val="00F74EC4"/>
    <w:rsid w:val="00F77D4A"/>
    <w:rsid w:val="00F85EE1"/>
    <w:rsid w:val="00F86B36"/>
    <w:rsid w:val="00F912CC"/>
    <w:rsid w:val="00F943B2"/>
    <w:rsid w:val="00F945B8"/>
    <w:rsid w:val="00FA4AF9"/>
    <w:rsid w:val="00FA7320"/>
    <w:rsid w:val="00FE0637"/>
    <w:rsid w:val="00FF02F3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71965"/>
  <w15:docId w15:val="{48239AC1-E7FC-4DBF-8D60-E1E48EB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paragraph" w:styleId="Bezodstpw">
    <w:name w:val="No Spacing"/>
    <w:uiPriority w:val="1"/>
    <w:qFormat/>
    <w:rsid w:val="000A4AE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0D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50</TotalTime>
  <Pages>7</Pages>
  <Words>1653</Words>
  <Characters>10866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10</cp:revision>
  <cp:lastPrinted>2008-06-06T15:52:00Z</cp:lastPrinted>
  <dcterms:created xsi:type="dcterms:W3CDTF">2020-12-21T14:51:00Z</dcterms:created>
  <dcterms:modified xsi:type="dcterms:W3CDTF">2020-12-22T12:22:00Z</dcterms:modified>
</cp:coreProperties>
</file>