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bookmarkEnd w:id="0"/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A73C16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A73C16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DE4F32">
        <w:rPr>
          <w:rFonts w:ascii="Tahoma" w:hAnsi="Tahoma" w:cs="Tahoma"/>
          <w:b/>
          <w:sz w:val="20"/>
          <w:szCs w:val="20"/>
        </w:rPr>
        <w:t>AZP-261-33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4F32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5C31-6693-4C58-B5F6-000E5DD4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135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2020-10-05T13:11:00Z</dcterms:created>
  <dcterms:modified xsi:type="dcterms:W3CDTF">2020-10-07T09:31:00Z</dcterms:modified>
</cp:coreProperties>
</file>