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r w:rsidR="00D0435E" w:rsidRPr="00D0435E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bookmarkEnd w:id="0"/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1E6F7E">
        <w:rPr>
          <w:rFonts w:ascii="Tahoma" w:hAnsi="Tahoma" w:cs="Tahoma"/>
          <w:b/>
          <w:sz w:val="20"/>
          <w:szCs w:val="20"/>
        </w:rPr>
        <w:t>AZP-261-18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1AFF-8098-4A87-B86F-55809DFC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128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2020-07-23T08:50:00Z</dcterms:created>
  <dcterms:modified xsi:type="dcterms:W3CDTF">2020-07-29T07:47:00Z</dcterms:modified>
</cp:coreProperties>
</file>