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FA2FD" w14:textId="77777777"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14:paraId="060CAC37" w14:textId="77777777"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="00D15F87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2F376777" w14:textId="77777777"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14:paraId="7B88FD85" w14:textId="77777777"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5172C77C" w14:textId="5D970D7E" w:rsidR="00EA0CE6" w:rsidRDefault="00EA0CE6" w:rsidP="00D15F8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Pr="00D960BA">
        <w:rPr>
          <w:rFonts w:ascii="Tahoma" w:hAnsi="Tahoma" w:cs="Tahoma"/>
          <w:sz w:val="20"/>
          <w:szCs w:val="20"/>
        </w:rPr>
        <w:t xml:space="preserve">publicznego pn. </w:t>
      </w:r>
      <w:r w:rsidR="00200E77" w:rsidRPr="00D960BA">
        <w:rPr>
          <w:rFonts w:ascii="Tahoma" w:hAnsi="Tahoma" w:cs="Tahoma"/>
          <w:sz w:val="20"/>
          <w:szCs w:val="20"/>
        </w:rPr>
        <w:t>„</w:t>
      </w:r>
      <w:r w:rsidR="00D960BA" w:rsidRPr="00D960BA">
        <w:rPr>
          <w:rFonts w:ascii="Tahoma" w:hAnsi="Tahoma" w:cs="Tahoma"/>
          <w:sz w:val="20"/>
          <w:szCs w:val="20"/>
        </w:rPr>
        <w:t>Wykonanie ścieżki edukacyjnej na terenie Stacji Badawczej Instytutu Nenckiego PAN w Mikołajkach z dopuszczeniem składania ofert częściowych</w:t>
      </w:r>
      <w:r w:rsidR="00D960BA">
        <w:rPr>
          <w:rFonts w:ascii="Tahoma" w:hAnsi="Tahoma" w:cs="Tahoma"/>
          <w:sz w:val="20"/>
          <w:szCs w:val="20"/>
        </w:rPr>
        <w:t>”</w:t>
      </w:r>
      <w:r w:rsidR="00707F50" w:rsidRPr="00D960BA">
        <w:rPr>
          <w:rFonts w:ascii="Tahoma" w:hAnsi="Tahoma" w:cs="Tahoma"/>
          <w:sz w:val="20"/>
          <w:szCs w:val="20"/>
        </w:rPr>
        <w:t xml:space="preserve">, znak sprawy: </w:t>
      </w:r>
      <w:r w:rsidR="00200E77" w:rsidRPr="00D960BA">
        <w:rPr>
          <w:rFonts w:ascii="Tahoma" w:hAnsi="Tahoma" w:cs="Tahoma"/>
          <w:b/>
          <w:sz w:val="20"/>
          <w:szCs w:val="20"/>
        </w:rPr>
        <w:t>AZP-261-</w:t>
      </w:r>
      <w:r w:rsidR="00D960BA" w:rsidRPr="00D960BA">
        <w:rPr>
          <w:rFonts w:ascii="Tahoma" w:hAnsi="Tahoma" w:cs="Tahoma"/>
          <w:b/>
          <w:sz w:val="20"/>
          <w:szCs w:val="20"/>
        </w:rPr>
        <w:t>19</w:t>
      </w:r>
      <w:r w:rsidR="00707F50" w:rsidRPr="00E01948">
        <w:rPr>
          <w:rFonts w:ascii="Tahoma" w:hAnsi="Tahoma" w:cs="Tahoma"/>
          <w:b/>
          <w:sz w:val="20"/>
          <w:szCs w:val="20"/>
        </w:rPr>
        <w:t>/20</w:t>
      </w:r>
      <w:r w:rsidR="00200E77">
        <w:rPr>
          <w:rFonts w:ascii="Tahoma" w:hAnsi="Tahoma" w:cs="Tahoma"/>
          <w:b/>
          <w:sz w:val="20"/>
          <w:szCs w:val="20"/>
        </w:rPr>
        <w:t>20</w:t>
      </w:r>
      <w:r w:rsidR="00707F50" w:rsidRPr="00F34306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14:paraId="3B5BB6BD" w14:textId="77777777"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14:paraId="487E5091" w14:textId="77777777"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30E5B7B3" w14:textId="77777777"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14:paraId="77C50C84" w14:textId="77777777" w:rsidR="00181351" w:rsidRPr="00CA3351" w:rsidRDefault="00B650ED" w:rsidP="00CA3351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14:paraId="5D7E1086" w14:textId="77777777" w:rsidR="00CA3351" w:rsidRDefault="00CA3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CC629" w14:textId="77777777"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445AF8CC" w14:textId="77777777"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71078525" w14:textId="77777777"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488BD0E1" w14:textId="77777777"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36D92C11" w14:textId="77777777" w:rsidR="00CA3351" w:rsidRDefault="00CA3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7C6A55" w14:textId="77777777"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14:paraId="740816C4" w14:textId="77777777"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14:paraId="755E5FE0" w14:textId="77777777"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14:paraId="40910C30" w14:textId="77777777"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14:paraId="178D5200" w14:textId="77777777"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14:paraId="238F8532" w14:textId="77777777"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14:paraId="2884B925" w14:textId="77777777" w:rsidTr="00D77D37">
        <w:tc>
          <w:tcPr>
            <w:tcW w:w="559" w:type="dxa"/>
            <w:vAlign w:val="center"/>
          </w:tcPr>
          <w:p w14:paraId="53F595AC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14:paraId="0F7BBE68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14:paraId="194443DF" w14:textId="77777777"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14:paraId="6AEC7C4E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14:paraId="0D69A251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14:paraId="5215DE4F" w14:textId="77777777" w:rsidTr="00D77D37">
        <w:tc>
          <w:tcPr>
            <w:tcW w:w="559" w:type="dxa"/>
            <w:vAlign w:val="center"/>
          </w:tcPr>
          <w:p w14:paraId="06BF915E" w14:textId="77777777"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14:paraId="7E387D37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8289E6A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9523707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14:paraId="675CDD91" w14:textId="77777777" w:rsidTr="00D77D37">
        <w:tc>
          <w:tcPr>
            <w:tcW w:w="559" w:type="dxa"/>
            <w:vAlign w:val="center"/>
          </w:tcPr>
          <w:p w14:paraId="2BFE6394" w14:textId="77777777"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14:paraId="593EE74D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D3C5A33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F5D3F93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14:paraId="6C245826" w14:textId="77777777" w:rsidTr="00D77D37">
        <w:tc>
          <w:tcPr>
            <w:tcW w:w="559" w:type="dxa"/>
            <w:vAlign w:val="center"/>
          </w:tcPr>
          <w:p w14:paraId="70ACE48E" w14:textId="77777777"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14:paraId="33C91678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46FCF3D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14:paraId="106E223E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56896A" w14:textId="77777777"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17E278A8" w14:textId="77777777"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63B9401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16A9D570" w14:textId="77777777"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0C6DF2D2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7109208D" w14:textId="77777777" w:rsidR="00CA3351" w:rsidRDefault="00CA3351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632BF42" w14:textId="77777777" w:rsidR="00CA3351" w:rsidRDefault="00CA3351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3DFE82B" w14:textId="77777777"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DB88" w14:textId="77777777" w:rsidR="009F4C73" w:rsidRDefault="009F4C73">
      <w:r>
        <w:separator/>
      </w:r>
    </w:p>
  </w:endnote>
  <w:endnote w:type="continuationSeparator" w:id="0">
    <w:p w14:paraId="42F30B36" w14:textId="77777777" w:rsidR="009F4C73" w:rsidRDefault="009F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E039" w14:textId="77777777" w:rsidR="00736DFE" w:rsidRDefault="00736D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2F8" w14:textId="77777777"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2A5B" w14:textId="77777777" w:rsidR="00736DFE" w:rsidRDefault="00736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51B0" w14:textId="77777777" w:rsidR="009F4C73" w:rsidRDefault="009F4C73">
      <w:r>
        <w:separator/>
      </w:r>
    </w:p>
  </w:footnote>
  <w:footnote w:type="continuationSeparator" w:id="0">
    <w:p w14:paraId="125D0286" w14:textId="77777777" w:rsidR="009F4C73" w:rsidRDefault="009F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A0A7" w14:textId="77777777" w:rsidR="00736DFE" w:rsidRDefault="00736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4678" w14:textId="2C5D450A"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36DFE">
      <w:rPr>
        <w:rFonts w:ascii="Tahoma" w:hAnsi="Tahoma" w:cs="Tahoma"/>
        <w:i/>
        <w:color w:val="0070C0"/>
        <w:sz w:val="16"/>
        <w:szCs w:val="16"/>
      </w:rPr>
      <w:t>3</w:t>
    </w:r>
    <w:bookmarkStart w:id="0" w:name="_GoBack"/>
    <w:bookmarkEnd w:id="0"/>
    <w:r w:rsidR="00707F50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12B2E3B" w14:textId="77777777"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9E31" w14:textId="77777777" w:rsidR="00736DFE" w:rsidRDefault="00736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6EB0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00E77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97DFD"/>
    <w:rsid w:val="004B65FE"/>
    <w:rsid w:val="004D7599"/>
    <w:rsid w:val="004F4AA1"/>
    <w:rsid w:val="0051314B"/>
    <w:rsid w:val="00532B23"/>
    <w:rsid w:val="005369E8"/>
    <w:rsid w:val="005654E3"/>
    <w:rsid w:val="00571F95"/>
    <w:rsid w:val="00584588"/>
    <w:rsid w:val="0058461F"/>
    <w:rsid w:val="005921C6"/>
    <w:rsid w:val="005C2F96"/>
    <w:rsid w:val="00605AEA"/>
    <w:rsid w:val="0069226C"/>
    <w:rsid w:val="0069392F"/>
    <w:rsid w:val="00695A33"/>
    <w:rsid w:val="00696D06"/>
    <w:rsid w:val="006C5881"/>
    <w:rsid w:val="006C775C"/>
    <w:rsid w:val="006D07F7"/>
    <w:rsid w:val="006D4144"/>
    <w:rsid w:val="006F6B48"/>
    <w:rsid w:val="00707F50"/>
    <w:rsid w:val="007126BB"/>
    <w:rsid w:val="00736DFE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9F4C73"/>
    <w:rsid w:val="00A13DF4"/>
    <w:rsid w:val="00A2010B"/>
    <w:rsid w:val="00A355B4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A3351"/>
    <w:rsid w:val="00CB18DF"/>
    <w:rsid w:val="00CC3222"/>
    <w:rsid w:val="00CC62BA"/>
    <w:rsid w:val="00CD403B"/>
    <w:rsid w:val="00CF2978"/>
    <w:rsid w:val="00D076ED"/>
    <w:rsid w:val="00D15F87"/>
    <w:rsid w:val="00D465A4"/>
    <w:rsid w:val="00D55C40"/>
    <w:rsid w:val="00D5619C"/>
    <w:rsid w:val="00D605AC"/>
    <w:rsid w:val="00D76B07"/>
    <w:rsid w:val="00D77D37"/>
    <w:rsid w:val="00D801C4"/>
    <w:rsid w:val="00D9497D"/>
    <w:rsid w:val="00D960BA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9A199"/>
  <w15:docId w15:val="{97785C54-A5CE-4166-A80A-14E659F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9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D058-DBEE-4FC6-9AC3-3CC7696C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143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2019-03-12T10:27:00Z</cp:lastPrinted>
  <dcterms:created xsi:type="dcterms:W3CDTF">2020-07-21T09:46:00Z</dcterms:created>
  <dcterms:modified xsi:type="dcterms:W3CDTF">2020-07-22T11:25:00Z</dcterms:modified>
</cp:coreProperties>
</file>