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85" w:rsidRPr="00C8588D" w:rsidRDefault="00E21685" w:rsidP="002809C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bookmarkStart w:id="0" w:name="_GoBack"/>
      <w:r w:rsidRPr="00C8588D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4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bookmarkEnd w:id="0"/>
    <w:p w:rsidR="00E21685" w:rsidRDefault="00E216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B83CDA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B83CDA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F71B10">
        <w:rPr>
          <w:rFonts w:ascii="Tahoma" w:hAnsi="Tahoma" w:cs="Tahoma"/>
          <w:b/>
          <w:sz w:val="20"/>
          <w:szCs w:val="20"/>
        </w:rPr>
        <w:t>AZP-261-33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D1209B2" wp14:editId="180AD8EB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45571"/>
    <w:rsid w:val="00252F57"/>
    <w:rsid w:val="002537DF"/>
    <w:rsid w:val="002809CC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54E3"/>
    <w:rsid w:val="00571F95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83CDA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1685"/>
    <w:rsid w:val="00E2588E"/>
    <w:rsid w:val="00E25B5D"/>
    <w:rsid w:val="00E329AE"/>
    <w:rsid w:val="00E3318A"/>
    <w:rsid w:val="00E34C5C"/>
    <w:rsid w:val="00E41D8A"/>
    <w:rsid w:val="00E466BC"/>
    <w:rsid w:val="00E72E08"/>
    <w:rsid w:val="00E9755E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1B10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4D727-7FE0-4233-AF7E-9D144C7C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3</TotalTime>
  <Pages>1</Pages>
  <Words>189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2020-10-05T13:11:00Z</dcterms:created>
  <dcterms:modified xsi:type="dcterms:W3CDTF">2020-10-07T09:32:00Z</dcterms:modified>
</cp:coreProperties>
</file>