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85" w:rsidRPr="00C8588D" w:rsidRDefault="00E21685" w:rsidP="002809C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C8588D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4 </w:t>
      </w:r>
      <w:r w:rsidRPr="00C8588D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E21685" w:rsidRDefault="00E216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BB3882">
        <w:rPr>
          <w:rFonts w:ascii="Tahoma" w:hAnsi="Tahoma" w:cs="Tahoma"/>
          <w:sz w:val="20"/>
          <w:szCs w:val="20"/>
        </w:rPr>
        <w:t xml:space="preserve">Wysokoprzepustowy </w:t>
      </w:r>
      <w:proofErr w:type="spellStart"/>
      <w:r w:rsidR="00BB3882">
        <w:rPr>
          <w:rFonts w:ascii="Tahoma" w:hAnsi="Tahoma" w:cs="Tahoma"/>
          <w:sz w:val="20"/>
          <w:szCs w:val="20"/>
        </w:rPr>
        <w:t>mikropłytkowy</w:t>
      </w:r>
      <w:proofErr w:type="spellEnd"/>
      <w:r w:rsidR="00BB3882">
        <w:rPr>
          <w:rFonts w:ascii="Tahoma" w:hAnsi="Tahoma" w:cs="Tahoma"/>
          <w:sz w:val="20"/>
          <w:szCs w:val="20"/>
        </w:rPr>
        <w:t xml:space="preserve"> mikroskop konfokalny</w:t>
      </w:r>
      <w:bookmarkStart w:id="0" w:name="_GoBack"/>
      <w:bookmarkEnd w:id="0"/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BB3882">
        <w:rPr>
          <w:rFonts w:ascii="Tahoma" w:hAnsi="Tahoma" w:cs="Tahoma"/>
          <w:b/>
          <w:sz w:val="20"/>
          <w:szCs w:val="20"/>
        </w:rPr>
        <w:t>AZP-261-36</w:t>
      </w:r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 w:rsidP="00E21685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D1209B2" wp14:editId="180AD8EB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E21685" w:rsidRDefault="00E21685" w:rsidP="00E21685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9677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45571"/>
    <w:rsid w:val="00252F57"/>
    <w:rsid w:val="002537DF"/>
    <w:rsid w:val="002809CC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3F0098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C5D81"/>
    <w:rsid w:val="004F4AA1"/>
    <w:rsid w:val="004F71E4"/>
    <w:rsid w:val="0051314B"/>
    <w:rsid w:val="00532B23"/>
    <w:rsid w:val="0056250A"/>
    <w:rsid w:val="005654E3"/>
    <w:rsid w:val="00571F95"/>
    <w:rsid w:val="00584588"/>
    <w:rsid w:val="0058461F"/>
    <w:rsid w:val="00596A3E"/>
    <w:rsid w:val="005C2F96"/>
    <w:rsid w:val="00605AEA"/>
    <w:rsid w:val="00612DEE"/>
    <w:rsid w:val="00633E6F"/>
    <w:rsid w:val="006749BD"/>
    <w:rsid w:val="00691E73"/>
    <w:rsid w:val="0069392F"/>
    <w:rsid w:val="00695A33"/>
    <w:rsid w:val="00696D06"/>
    <w:rsid w:val="006A2121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C4FC4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46DE4"/>
    <w:rsid w:val="00B556EE"/>
    <w:rsid w:val="00B650ED"/>
    <w:rsid w:val="00B66D25"/>
    <w:rsid w:val="00B66DAE"/>
    <w:rsid w:val="00B75588"/>
    <w:rsid w:val="00B83CDA"/>
    <w:rsid w:val="00BB3882"/>
    <w:rsid w:val="00BB4D42"/>
    <w:rsid w:val="00BC03D2"/>
    <w:rsid w:val="00BD0F7E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05644"/>
    <w:rsid w:val="00E21685"/>
    <w:rsid w:val="00E2588E"/>
    <w:rsid w:val="00E25B5D"/>
    <w:rsid w:val="00E329AE"/>
    <w:rsid w:val="00E3318A"/>
    <w:rsid w:val="00E34C5C"/>
    <w:rsid w:val="00E41D8A"/>
    <w:rsid w:val="00E466BC"/>
    <w:rsid w:val="00E72E08"/>
    <w:rsid w:val="00E9755E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1B10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30995"/>
  <w15:docId w15:val="{BEF0F7A9-3196-45C6-828E-E461A04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4F8FE-F683-48E5-BE10-C4A62915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178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2020-10-26T09:18:00Z</dcterms:created>
  <dcterms:modified xsi:type="dcterms:W3CDTF">2020-10-26T09:25:00Z</dcterms:modified>
</cp:coreProperties>
</file>