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FD0FEF" w:rsidRPr="00B91E7F">
        <w:rPr>
          <w:rFonts w:ascii="Tahoma" w:hAnsi="Tahoma" w:cs="Tahoma"/>
          <w:sz w:val="20"/>
          <w:szCs w:val="20"/>
        </w:rPr>
        <w:t>Dostosowanie wirówek laboratoryjnych do potrzeb realizacji projektu POIR.04.02.00-00-C004/19 NEBI – Krajowy Ośrodek Badań Obrazowych w Naukach Biologicznych i Biomedycznych z dopuszczeniem składania ofert częściowych</w:t>
      </w:r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FD0FEF">
        <w:rPr>
          <w:rFonts w:ascii="Tahoma" w:hAnsi="Tahoma" w:cs="Tahoma"/>
          <w:b/>
          <w:sz w:val="20"/>
          <w:szCs w:val="20"/>
        </w:rPr>
        <w:t>AZP-261-35</w:t>
      </w:r>
      <w:bookmarkStart w:id="0" w:name="_GoBack"/>
      <w:bookmarkEnd w:id="0"/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9677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A2121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448B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3882"/>
    <w:rsid w:val="00BB4D42"/>
    <w:rsid w:val="00BC03D2"/>
    <w:rsid w:val="00BD0F7E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0FEF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8BCB8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638AD-82B0-4A6B-8479-3D2B13B7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1</Pages>
  <Words>197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2020-11-02T07:42:00Z</dcterms:created>
  <dcterms:modified xsi:type="dcterms:W3CDTF">2020-11-02T07:46:00Z</dcterms:modified>
</cp:coreProperties>
</file>