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76" w:rsidRPr="00816CE6" w:rsidRDefault="00B80A84" w:rsidP="00B7062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>Załącznik nr 4</w:t>
      </w:r>
      <w:r w:rsidR="00C85376"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C85376" w:rsidRDefault="00C85376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B80A84">
        <w:rPr>
          <w:rFonts w:ascii="Tahoma" w:hAnsi="Tahoma" w:cs="Tahoma"/>
          <w:sz w:val="20"/>
          <w:szCs w:val="20"/>
        </w:rPr>
        <w:t xml:space="preserve">Tablica informacyjna na stelażu wraz z usługą montażu, znak sprawy: </w:t>
      </w:r>
      <w:r w:rsidR="00B80A84">
        <w:rPr>
          <w:rFonts w:ascii="Tahoma" w:hAnsi="Tahoma" w:cs="Tahoma"/>
          <w:b/>
          <w:sz w:val="20"/>
          <w:szCs w:val="20"/>
        </w:rPr>
        <w:t>AZP-261-40/2020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0B3C6788" wp14:editId="275C7791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C85376" w:rsidRDefault="00C85376" w:rsidP="00C85376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96110"/>
    <w:rsid w:val="002A633D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46607"/>
    <w:rsid w:val="00753227"/>
    <w:rsid w:val="00767929"/>
    <w:rsid w:val="00771C2F"/>
    <w:rsid w:val="00776AB2"/>
    <w:rsid w:val="0078448B"/>
    <w:rsid w:val="00791112"/>
    <w:rsid w:val="0079529C"/>
    <w:rsid w:val="007B7369"/>
    <w:rsid w:val="007C3743"/>
    <w:rsid w:val="007D7B3C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35EEB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062F"/>
    <w:rsid w:val="00B75588"/>
    <w:rsid w:val="00B80A84"/>
    <w:rsid w:val="00C2211F"/>
    <w:rsid w:val="00C31439"/>
    <w:rsid w:val="00C512E0"/>
    <w:rsid w:val="00C56156"/>
    <w:rsid w:val="00C61CA3"/>
    <w:rsid w:val="00C8170F"/>
    <w:rsid w:val="00C85376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77BB7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F0FB1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E0D56-92B6-49B8-895E-7150F000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113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2020-11-20T11:11:00Z</dcterms:created>
  <dcterms:modified xsi:type="dcterms:W3CDTF">2020-11-20T11:16:00Z</dcterms:modified>
</cp:coreProperties>
</file>