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992" w:rsidRPr="00C8588D" w:rsidRDefault="00E13992" w:rsidP="00E13992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C8588D">
        <w:rPr>
          <w:rFonts w:ascii="Tahoma" w:hAnsi="Tahoma" w:cs="Tahoma"/>
          <w:i/>
          <w:color w:val="0070C0"/>
          <w:sz w:val="16"/>
          <w:szCs w:val="16"/>
        </w:rPr>
        <w:t>Załącznik nr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 4 </w:t>
      </w:r>
      <w:r w:rsidRPr="00C8588D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E13992" w:rsidRDefault="00E13992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A76A8C" w:rsidRPr="00B32B74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lang w:eastAsia="ar-SA"/>
        </w:rPr>
      </w:pPr>
      <w:r w:rsidRPr="00B32B74">
        <w:rPr>
          <w:rFonts w:ascii="Tahoma" w:hAnsi="Tahoma" w:cs="Tahoma"/>
          <w:b/>
          <w:i/>
          <w:color w:val="0070C0"/>
          <w:lang w:eastAsia="ar-SA"/>
        </w:rPr>
        <w:t>(należy załączyć do Oferty</w:t>
      </w:r>
      <w:r w:rsidR="00596A3E" w:rsidRPr="00B32B74">
        <w:rPr>
          <w:rFonts w:ascii="Tahoma" w:hAnsi="Tahoma" w:cs="Tahoma"/>
          <w:b/>
          <w:i/>
          <w:color w:val="0070C0"/>
          <w:lang w:eastAsia="ar-SA"/>
        </w:rPr>
        <w:t xml:space="preserve"> tylko</w:t>
      </w:r>
      <w:r w:rsidRPr="00B32B74">
        <w:rPr>
          <w:rFonts w:ascii="Tahoma" w:hAnsi="Tahoma" w:cs="Tahoma"/>
          <w:b/>
          <w:i/>
          <w:color w:val="0070C0"/>
          <w:lang w:eastAsia="ar-SA"/>
        </w:rPr>
        <w:t xml:space="preserve"> w przypadku zaistnienia takiej sytuacji)</w:t>
      </w: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Pr="0022432A" w:rsidRDefault="00EE487F" w:rsidP="00EE487F">
      <w:pPr>
        <w:jc w:val="right"/>
        <w:rPr>
          <w:rFonts w:ascii="Tahoma" w:hAnsi="Tahoma" w:cs="Tahoma"/>
          <w:sz w:val="20"/>
          <w:szCs w:val="20"/>
        </w:rPr>
      </w:pPr>
      <w:r w:rsidRPr="00E3318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E3318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F1269" w:rsidRDefault="001F1269" w:rsidP="001F1269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177CB1">
        <w:rPr>
          <w:rFonts w:ascii="Tahoma" w:hAnsi="Tahoma" w:cs="Tahoma"/>
          <w:sz w:val="20"/>
          <w:szCs w:val="20"/>
        </w:rPr>
        <w:t>,</w:t>
      </w:r>
      <w:r w:rsidRPr="00BF16AE">
        <w:rPr>
          <w:rFonts w:ascii="Tahoma" w:hAnsi="Tahoma" w:cs="Tahoma"/>
          <w:sz w:val="20"/>
          <w:szCs w:val="20"/>
        </w:rPr>
        <w:t xml:space="preserve"> pn.</w:t>
      </w:r>
      <w:r w:rsidR="00AA3561" w:rsidRPr="007848F9">
        <w:t xml:space="preserve"> </w:t>
      </w:r>
      <w:r w:rsidR="00AE63C7">
        <w:rPr>
          <w:rFonts w:ascii="Tahoma" w:hAnsi="Tahoma" w:cs="Tahoma"/>
          <w:bCs/>
          <w:sz w:val="20"/>
          <w:szCs w:val="20"/>
        </w:rPr>
        <w:t xml:space="preserve">Urządzenie do </w:t>
      </w:r>
      <w:proofErr w:type="spellStart"/>
      <w:r w:rsidR="00AE63C7">
        <w:rPr>
          <w:rFonts w:ascii="Tahoma" w:hAnsi="Tahoma" w:cs="Tahoma"/>
          <w:bCs/>
          <w:sz w:val="20"/>
          <w:szCs w:val="20"/>
        </w:rPr>
        <w:t>sonikacji</w:t>
      </w:r>
      <w:proofErr w:type="spellEnd"/>
      <w:r w:rsidR="00AE63C7">
        <w:rPr>
          <w:rFonts w:ascii="Tahoma" w:hAnsi="Tahoma" w:cs="Tahoma"/>
          <w:bCs/>
          <w:sz w:val="20"/>
          <w:szCs w:val="20"/>
        </w:rPr>
        <w:t xml:space="preserve"> DNA z chłodzeniem</w:t>
      </w:r>
      <w:r w:rsidR="00AE63C7">
        <w:rPr>
          <w:rFonts w:ascii="Tahoma" w:hAnsi="Tahoma" w:cs="Tahoma"/>
          <w:sz w:val="20"/>
          <w:szCs w:val="20"/>
        </w:rPr>
        <w:t xml:space="preserve">, znak sprawy: </w:t>
      </w:r>
      <w:r w:rsidR="00AE63C7">
        <w:rPr>
          <w:rFonts w:ascii="Tahoma" w:hAnsi="Tahoma" w:cs="Tahoma"/>
          <w:b/>
          <w:sz w:val="20"/>
          <w:szCs w:val="20"/>
        </w:rPr>
        <w:t>AZP-261-43/2020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2F448C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E487F">
        <w:rPr>
          <w:rFonts w:ascii="Tahoma" w:hAnsi="Tahoma" w:cs="Tahoma"/>
          <w:b/>
          <w:bCs/>
          <w:color w:val="0070C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4D42" w:rsidRDefault="001F1269" w:rsidP="001F1269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>
        <w:rPr>
          <w:rFonts w:ascii="Tahoma" w:hAnsi="Tahoma" w:cs="Tahoma"/>
          <w:sz w:val="20"/>
          <w:szCs w:val="20"/>
        </w:rPr>
        <w:t xml:space="preserve"> 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EC3137">
        <w:rPr>
          <w:rFonts w:ascii="Tahoma" w:hAnsi="Tahoma" w:cs="Tahoma"/>
          <w:sz w:val="20"/>
          <w:szCs w:val="20"/>
        </w:rPr>
        <w:t xml:space="preserve">ia 11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E1D3F" w:rsidRPr="00093642">
        <w:rPr>
          <w:rFonts w:ascii="Tahoma" w:hAnsi="Tahoma" w:cs="Tahoma"/>
          <w:sz w:val="20"/>
          <w:szCs w:val="20"/>
        </w:rPr>
        <w:t>Dz.U. 20</w:t>
      </w:r>
      <w:r w:rsidR="00EC3137">
        <w:rPr>
          <w:rFonts w:ascii="Tahoma" w:hAnsi="Tahoma" w:cs="Tahoma"/>
          <w:sz w:val="20"/>
          <w:szCs w:val="20"/>
        </w:rPr>
        <w:t>20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EC313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6"/>
        <w:gridCol w:w="3665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C6B" w:rsidRPr="00442745" w:rsidRDefault="00ED2C6B" w:rsidP="00EE487F">
      <w:pPr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</w:t>
      </w:r>
    </w:p>
    <w:sectPr w:rsidR="00ED2C6B" w:rsidRPr="00442745" w:rsidSect="002F4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79C" w:rsidRDefault="009A779C">
      <w:r>
        <w:separator/>
      </w:r>
    </w:p>
  </w:endnote>
  <w:endnote w:type="continuationSeparator" w:id="0">
    <w:p w:rsidR="009A779C" w:rsidRDefault="009A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992" w:rsidRDefault="00E139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992" w:rsidRDefault="00E139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79C" w:rsidRDefault="009A779C">
      <w:r>
        <w:separator/>
      </w:r>
    </w:p>
  </w:footnote>
  <w:footnote w:type="continuationSeparator" w:id="0">
    <w:p w:rsidR="009A779C" w:rsidRDefault="009A7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992" w:rsidRDefault="00E139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992" w:rsidRDefault="00E13992" w:rsidP="00E13992">
    <w:pPr>
      <w:pStyle w:val="Stopka"/>
      <w:jc w:val="both"/>
      <w:rPr>
        <w:sz w:val="22"/>
        <w:szCs w:val="22"/>
      </w:rPr>
    </w:pPr>
    <w:r>
      <w:rPr>
        <w:noProof/>
      </w:rPr>
      <w:drawing>
        <wp:inline distT="0" distB="0" distL="0" distR="0" wp14:anchorId="2EFB9242" wp14:editId="0426AF9E">
          <wp:extent cx="5334000" cy="552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3992" w:rsidRDefault="00E13992" w:rsidP="00E13992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>Dot. projektu pt. NEBI - Krajowy Ośrodek Badań Obrazowych w Naukach Biologicznych</w:t>
    </w:r>
  </w:p>
  <w:p w:rsidR="008041A3" w:rsidRPr="00E13992" w:rsidRDefault="00E13992" w:rsidP="00E13992">
    <w:pPr>
      <w:pStyle w:val="Stopka"/>
      <w:jc w:val="center"/>
      <w:rPr>
        <w:sz w:val="20"/>
        <w:szCs w:val="20"/>
      </w:rPr>
    </w:pPr>
    <w:r>
      <w:rPr>
        <w:i/>
        <w:sz w:val="20"/>
        <w:szCs w:val="20"/>
      </w:rPr>
      <w:t xml:space="preserve">i Biomedycznych, nr </w:t>
    </w:r>
    <w:r>
      <w:rPr>
        <w:i/>
        <w:sz w:val="20"/>
        <w:szCs w:val="20"/>
      </w:rPr>
      <w:t>POIR.04.02.00-00-C004/19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992" w:rsidRDefault="00E139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60CC2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64888"/>
    <w:rsid w:val="00177CB1"/>
    <w:rsid w:val="0018258D"/>
    <w:rsid w:val="00195CE3"/>
    <w:rsid w:val="001A0136"/>
    <w:rsid w:val="001A4528"/>
    <w:rsid w:val="001B74C8"/>
    <w:rsid w:val="001C4952"/>
    <w:rsid w:val="001E7A0A"/>
    <w:rsid w:val="001F1269"/>
    <w:rsid w:val="001F733D"/>
    <w:rsid w:val="00207FB6"/>
    <w:rsid w:val="00222378"/>
    <w:rsid w:val="0022398F"/>
    <w:rsid w:val="00243E81"/>
    <w:rsid w:val="00252BD1"/>
    <w:rsid w:val="00252F57"/>
    <w:rsid w:val="002537DF"/>
    <w:rsid w:val="00254D38"/>
    <w:rsid w:val="00290601"/>
    <w:rsid w:val="002B199E"/>
    <w:rsid w:val="002B49A6"/>
    <w:rsid w:val="002E1D3F"/>
    <w:rsid w:val="002E70BB"/>
    <w:rsid w:val="002F416E"/>
    <w:rsid w:val="002F448C"/>
    <w:rsid w:val="002F5B41"/>
    <w:rsid w:val="003607B3"/>
    <w:rsid w:val="00362988"/>
    <w:rsid w:val="003638BF"/>
    <w:rsid w:val="0037559D"/>
    <w:rsid w:val="003830BE"/>
    <w:rsid w:val="003856BC"/>
    <w:rsid w:val="0039723D"/>
    <w:rsid w:val="003A5E3B"/>
    <w:rsid w:val="003B53C0"/>
    <w:rsid w:val="003C3823"/>
    <w:rsid w:val="003E0D77"/>
    <w:rsid w:val="00413F51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4F71E4"/>
    <w:rsid w:val="0051314B"/>
    <w:rsid w:val="00532B23"/>
    <w:rsid w:val="005654E3"/>
    <w:rsid w:val="00571F95"/>
    <w:rsid w:val="00584588"/>
    <w:rsid w:val="0058461F"/>
    <w:rsid w:val="00596A3E"/>
    <w:rsid w:val="005C2F96"/>
    <w:rsid w:val="00605AEA"/>
    <w:rsid w:val="00633E6F"/>
    <w:rsid w:val="00640EB8"/>
    <w:rsid w:val="006749BD"/>
    <w:rsid w:val="00691E73"/>
    <w:rsid w:val="0069392F"/>
    <w:rsid w:val="00695A33"/>
    <w:rsid w:val="00696D06"/>
    <w:rsid w:val="006B4835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7D4969"/>
    <w:rsid w:val="007F3A36"/>
    <w:rsid w:val="008041A3"/>
    <w:rsid w:val="0080620D"/>
    <w:rsid w:val="008153BC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900F28"/>
    <w:rsid w:val="00910419"/>
    <w:rsid w:val="009643F1"/>
    <w:rsid w:val="009658AE"/>
    <w:rsid w:val="00972551"/>
    <w:rsid w:val="0097351A"/>
    <w:rsid w:val="00974B36"/>
    <w:rsid w:val="009A417F"/>
    <w:rsid w:val="009A779C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A3561"/>
    <w:rsid w:val="00AB7414"/>
    <w:rsid w:val="00AE44C6"/>
    <w:rsid w:val="00AE63C7"/>
    <w:rsid w:val="00AF11EC"/>
    <w:rsid w:val="00B26349"/>
    <w:rsid w:val="00B32B74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2211F"/>
    <w:rsid w:val="00C31439"/>
    <w:rsid w:val="00C512E0"/>
    <w:rsid w:val="00C56156"/>
    <w:rsid w:val="00C61CA3"/>
    <w:rsid w:val="00C804E8"/>
    <w:rsid w:val="00C8588D"/>
    <w:rsid w:val="00C91F18"/>
    <w:rsid w:val="00C94466"/>
    <w:rsid w:val="00CA226C"/>
    <w:rsid w:val="00CC3222"/>
    <w:rsid w:val="00CC62BA"/>
    <w:rsid w:val="00CD3CAD"/>
    <w:rsid w:val="00CD7EF2"/>
    <w:rsid w:val="00CF2978"/>
    <w:rsid w:val="00CF6A47"/>
    <w:rsid w:val="00D07385"/>
    <w:rsid w:val="00D076ED"/>
    <w:rsid w:val="00D465A4"/>
    <w:rsid w:val="00D55C40"/>
    <w:rsid w:val="00D5619C"/>
    <w:rsid w:val="00D605AC"/>
    <w:rsid w:val="00D76B07"/>
    <w:rsid w:val="00D801C4"/>
    <w:rsid w:val="00D87B30"/>
    <w:rsid w:val="00D92DCF"/>
    <w:rsid w:val="00D9497D"/>
    <w:rsid w:val="00DA7539"/>
    <w:rsid w:val="00DD4FE6"/>
    <w:rsid w:val="00DE0809"/>
    <w:rsid w:val="00DE678D"/>
    <w:rsid w:val="00E13992"/>
    <w:rsid w:val="00E2588E"/>
    <w:rsid w:val="00E25B5D"/>
    <w:rsid w:val="00E329AE"/>
    <w:rsid w:val="00E3318A"/>
    <w:rsid w:val="00E34C5C"/>
    <w:rsid w:val="00E41D8A"/>
    <w:rsid w:val="00E466BC"/>
    <w:rsid w:val="00E72E08"/>
    <w:rsid w:val="00EA0732"/>
    <w:rsid w:val="00EA0CE6"/>
    <w:rsid w:val="00EB3095"/>
    <w:rsid w:val="00EC3137"/>
    <w:rsid w:val="00EC7812"/>
    <w:rsid w:val="00ED2C6B"/>
    <w:rsid w:val="00EE487F"/>
    <w:rsid w:val="00F1486A"/>
    <w:rsid w:val="00F32D57"/>
    <w:rsid w:val="00F55B34"/>
    <w:rsid w:val="00F57BB6"/>
    <w:rsid w:val="00F61B5A"/>
    <w:rsid w:val="00F627B4"/>
    <w:rsid w:val="00F647EF"/>
    <w:rsid w:val="00F66C5A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1578D"/>
  <w15:docId w15:val="{5E151137-509B-4B66-A91D-BB9FE773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BC7A7-3ED7-4D0D-B203-8E5A6F4B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0</TotalTime>
  <Pages>1</Pages>
  <Words>180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4</cp:revision>
  <dcterms:created xsi:type="dcterms:W3CDTF">2020-12-07T12:46:00Z</dcterms:created>
  <dcterms:modified xsi:type="dcterms:W3CDTF">2020-12-07T12:55:00Z</dcterms:modified>
</cp:coreProperties>
</file>