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1E7A0A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D07385">
        <w:rPr>
          <w:rFonts w:ascii="Tahoma" w:hAnsi="Tahoma" w:cs="Tahoma"/>
          <w:b/>
          <w:sz w:val="20"/>
          <w:szCs w:val="20"/>
        </w:rPr>
        <w:t>AZP-261-41</w:t>
      </w:r>
      <w:bookmarkStart w:id="0" w:name="_GoBack"/>
      <w:bookmarkEnd w:id="0"/>
      <w:r w:rsidR="001E7A0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1E7A0A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385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2F673"/>
  <w15:docId w15:val="{5E151137-509B-4B66-A91D-BB9FE77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D546-C9A1-4D76-BD7A-F4C081E7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2020-08-26T13:38:00Z</dcterms:created>
  <dcterms:modified xsi:type="dcterms:W3CDTF">2020-12-07T12:43:00Z</dcterms:modified>
</cp:coreProperties>
</file>