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85" w:rsidRPr="00C8588D" w:rsidRDefault="00E21685" w:rsidP="002809C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C8588D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4 </w:t>
      </w:r>
      <w:r w:rsidRPr="00C8588D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E21685" w:rsidRDefault="00E216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EB7E4A" w:rsidRPr="009E4701">
        <w:rPr>
          <w:rFonts w:ascii="Tahoma" w:hAnsi="Tahoma" w:cs="Tahoma"/>
          <w:bCs/>
          <w:sz w:val="20"/>
          <w:szCs w:val="20"/>
        </w:rPr>
        <w:t>Zestawy do monitorowania behawioralnego zwierząt w klatkach</w:t>
      </w:r>
      <w:r w:rsidR="00EB7E4A" w:rsidRPr="009E4701">
        <w:rPr>
          <w:rFonts w:ascii="Tahoma" w:hAnsi="Tahoma" w:cs="Tahoma"/>
          <w:sz w:val="20"/>
          <w:szCs w:val="20"/>
        </w:rPr>
        <w:t xml:space="preserve"> z dopuszczeniem składania ofert częściowych, znak sprawy: </w:t>
      </w:r>
      <w:r w:rsidR="00EB7E4A" w:rsidRPr="009E4701">
        <w:rPr>
          <w:rFonts w:ascii="Tahoma" w:hAnsi="Tahoma" w:cs="Tahoma"/>
          <w:b/>
          <w:sz w:val="20"/>
          <w:szCs w:val="20"/>
        </w:rPr>
        <w:t>AZP-261-47/2020</w:t>
      </w:r>
      <w:bookmarkStart w:id="0" w:name="_GoBack"/>
      <w:bookmarkEnd w:id="0"/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840" w:rsidRDefault="00004840">
      <w:r>
        <w:separator/>
      </w:r>
    </w:p>
  </w:endnote>
  <w:endnote w:type="continuationSeparator" w:id="0">
    <w:p w:rsidR="00004840" w:rsidRDefault="0000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85" w:rsidRDefault="00E21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85" w:rsidRDefault="00E21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840" w:rsidRDefault="00004840">
      <w:r>
        <w:separator/>
      </w:r>
    </w:p>
  </w:footnote>
  <w:footnote w:type="continuationSeparator" w:id="0">
    <w:p w:rsidR="00004840" w:rsidRDefault="0000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85" w:rsidRDefault="00E21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85" w:rsidRDefault="00E21685" w:rsidP="00E21685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D1209B2" wp14:editId="180AD8EB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E21685" w:rsidRDefault="00E21685" w:rsidP="00E21685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85" w:rsidRDefault="00E21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04840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45571"/>
    <w:rsid w:val="00252F57"/>
    <w:rsid w:val="002537DF"/>
    <w:rsid w:val="002809CC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3F0098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C5D81"/>
    <w:rsid w:val="004F4AA1"/>
    <w:rsid w:val="004F71E4"/>
    <w:rsid w:val="0051314B"/>
    <w:rsid w:val="00532B23"/>
    <w:rsid w:val="0056250A"/>
    <w:rsid w:val="005654E3"/>
    <w:rsid w:val="00571F95"/>
    <w:rsid w:val="00572FF7"/>
    <w:rsid w:val="00584588"/>
    <w:rsid w:val="0058461F"/>
    <w:rsid w:val="00596A3E"/>
    <w:rsid w:val="005C2F96"/>
    <w:rsid w:val="00605AEA"/>
    <w:rsid w:val="00612DEE"/>
    <w:rsid w:val="00633E6F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C4FC4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46DE4"/>
    <w:rsid w:val="00B556EE"/>
    <w:rsid w:val="00B650ED"/>
    <w:rsid w:val="00B66D25"/>
    <w:rsid w:val="00B66DAE"/>
    <w:rsid w:val="00B75588"/>
    <w:rsid w:val="00B83CDA"/>
    <w:rsid w:val="00BB4D42"/>
    <w:rsid w:val="00BC03D2"/>
    <w:rsid w:val="00C2003C"/>
    <w:rsid w:val="00C2211F"/>
    <w:rsid w:val="00C26688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05644"/>
    <w:rsid w:val="00E21685"/>
    <w:rsid w:val="00E2588E"/>
    <w:rsid w:val="00E25B5D"/>
    <w:rsid w:val="00E329AE"/>
    <w:rsid w:val="00E3318A"/>
    <w:rsid w:val="00E34C5C"/>
    <w:rsid w:val="00E41D8A"/>
    <w:rsid w:val="00E466BC"/>
    <w:rsid w:val="00E72E08"/>
    <w:rsid w:val="00E9755E"/>
    <w:rsid w:val="00EA0732"/>
    <w:rsid w:val="00EA0CE6"/>
    <w:rsid w:val="00EB3095"/>
    <w:rsid w:val="00EB7E4A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1B10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F0F7A9-3196-45C6-828E-E461A04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19BA4-C921-428A-A6EC-AB17FB1B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5</cp:revision>
  <dcterms:created xsi:type="dcterms:W3CDTF">2020-10-09T11:51:00Z</dcterms:created>
  <dcterms:modified xsi:type="dcterms:W3CDTF">2020-12-09T09:32:00Z</dcterms:modified>
</cp:coreProperties>
</file>