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EF" w:rsidRDefault="00A16AEF" w:rsidP="00A16AE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4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A16AEF" w:rsidRPr="00A16AEF" w:rsidRDefault="00A16AEF" w:rsidP="00A16AE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B32B74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B32B74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B32B74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B32B74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177CB1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AA3561" w:rsidRPr="007848F9">
        <w:t xml:space="preserve"> </w:t>
      </w:r>
      <w:r w:rsidR="0002340F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="001E7A0A">
        <w:rPr>
          <w:rFonts w:ascii="Tahoma" w:hAnsi="Tahoma" w:cs="Tahoma"/>
          <w:sz w:val="20"/>
          <w:szCs w:val="20"/>
        </w:rPr>
        <w:t>,</w:t>
      </w:r>
      <w:r w:rsidR="001E7A0A" w:rsidRPr="000B0C75">
        <w:rPr>
          <w:rFonts w:ascii="Tahoma" w:hAnsi="Tahoma" w:cs="Tahoma"/>
          <w:sz w:val="20"/>
          <w:szCs w:val="20"/>
        </w:rPr>
        <w:t xml:space="preserve"> znak sprawy: </w:t>
      </w:r>
      <w:r w:rsidR="0002340F">
        <w:rPr>
          <w:rFonts w:ascii="Tahoma" w:hAnsi="Tahoma" w:cs="Tahoma"/>
          <w:b/>
          <w:sz w:val="20"/>
          <w:szCs w:val="20"/>
        </w:rPr>
        <w:t>AZP-261-52</w:t>
      </w:r>
      <w:bookmarkStart w:id="0" w:name="_GoBack"/>
      <w:bookmarkEnd w:id="0"/>
      <w:r w:rsidR="001E7A0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9C" w:rsidRDefault="009A779C">
      <w:r>
        <w:separator/>
      </w:r>
    </w:p>
  </w:endnote>
  <w:endnote w:type="continuationSeparator" w:id="0">
    <w:p w:rsidR="009A779C" w:rsidRDefault="009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9C" w:rsidRDefault="009A779C">
      <w:r>
        <w:separator/>
      </w:r>
    </w:p>
  </w:footnote>
  <w:footnote w:type="continuationSeparator" w:id="0">
    <w:p w:rsidR="009A779C" w:rsidRDefault="009A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 w:rsidP="00C36069">
    <w:pPr>
      <w:pStyle w:val="Stopka"/>
      <w:jc w:val="both"/>
    </w:pPr>
    <w:r>
      <w:rPr>
        <w:noProof/>
      </w:rPr>
      <w:drawing>
        <wp:inline distT="0" distB="0" distL="0" distR="0" wp14:anchorId="27B84EA1" wp14:editId="64AD2DB5">
          <wp:extent cx="533400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069" w:rsidRDefault="00C36069" w:rsidP="00C36069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C36069" w:rsidRDefault="00C36069" w:rsidP="00C36069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69" w:rsidRDefault="00C36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2340F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4FD"/>
    <w:rsid w:val="00164888"/>
    <w:rsid w:val="00177CB1"/>
    <w:rsid w:val="0018258D"/>
    <w:rsid w:val="00195CE3"/>
    <w:rsid w:val="001A0136"/>
    <w:rsid w:val="001A4528"/>
    <w:rsid w:val="001B74C8"/>
    <w:rsid w:val="001C4952"/>
    <w:rsid w:val="001E7A0A"/>
    <w:rsid w:val="001F1269"/>
    <w:rsid w:val="001F733D"/>
    <w:rsid w:val="00207FB6"/>
    <w:rsid w:val="00222378"/>
    <w:rsid w:val="0022398F"/>
    <w:rsid w:val="00243E81"/>
    <w:rsid w:val="00252BD1"/>
    <w:rsid w:val="00252F57"/>
    <w:rsid w:val="002537DF"/>
    <w:rsid w:val="00254D38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B4835"/>
    <w:rsid w:val="006C681D"/>
    <w:rsid w:val="006C775C"/>
    <w:rsid w:val="006D3861"/>
    <w:rsid w:val="006D4144"/>
    <w:rsid w:val="006F6B48"/>
    <w:rsid w:val="00700536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D4969"/>
    <w:rsid w:val="007F3A36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A779C"/>
    <w:rsid w:val="009B2EFA"/>
    <w:rsid w:val="009B4E99"/>
    <w:rsid w:val="009E5075"/>
    <w:rsid w:val="00A16AEF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32B74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3606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B1973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54D28"/>
  <w15:docId w15:val="{10722C21-C9F2-4D66-B531-B99AE5DA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EE709-FF02-4AEC-B85C-0B720698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2020-12-11T07:47:00Z</dcterms:created>
  <dcterms:modified xsi:type="dcterms:W3CDTF">2020-12-11T07:50:00Z</dcterms:modified>
</cp:coreProperties>
</file>