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A2584A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A2584A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A2584A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A2584A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1E7B98">
        <w:rPr>
          <w:rFonts w:ascii="Tahoma" w:hAnsi="Tahoma" w:cs="Tahoma"/>
          <w:bCs/>
          <w:sz w:val="20"/>
          <w:szCs w:val="20"/>
        </w:rPr>
        <w:t>System do obrazowania fluorescencyjnego do analiz ilościowyc</w:t>
      </w:r>
      <w:r w:rsidR="001E7B98">
        <w:rPr>
          <w:rFonts w:ascii="Tahoma" w:hAnsi="Tahoma" w:cs="Tahoma"/>
          <w:bCs/>
          <w:sz w:val="20"/>
          <w:szCs w:val="20"/>
        </w:rPr>
        <w:t>h</w:t>
      </w:r>
      <w:r w:rsidR="00407796">
        <w:rPr>
          <w:rFonts w:ascii="Tahoma" w:hAnsi="Tahoma" w:cs="Tahoma"/>
          <w:sz w:val="20"/>
          <w:szCs w:val="20"/>
        </w:rPr>
        <w:t xml:space="preserve">, znak sprawy: </w:t>
      </w:r>
      <w:r w:rsidR="001E7B98">
        <w:rPr>
          <w:rFonts w:ascii="Tahoma" w:hAnsi="Tahoma" w:cs="Tahoma"/>
          <w:b/>
          <w:sz w:val="20"/>
          <w:szCs w:val="20"/>
        </w:rPr>
        <w:t>AZP-261-21</w:t>
      </w:r>
      <w:bookmarkStart w:id="0" w:name="_GoBack"/>
      <w:bookmarkEnd w:id="0"/>
      <w:r w:rsidR="00407796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11" w:rsidRDefault="00592211">
      <w:r>
        <w:separator/>
      </w:r>
    </w:p>
  </w:endnote>
  <w:endnote w:type="continuationSeparator" w:id="0">
    <w:p w:rsidR="00592211" w:rsidRDefault="0059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11" w:rsidRDefault="00592211">
      <w:r>
        <w:separator/>
      </w:r>
    </w:p>
  </w:footnote>
  <w:footnote w:type="continuationSeparator" w:id="0">
    <w:p w:rsidR="00592211" w:rsidRDefault="0059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407796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762AE"/>
    <w:rsid w:val="000914A0"/>
    <w:rsid w:val="00093642"/>
    <w:rsid w:val="000C4C4D"/>
    <w:rsid w:val="000F4233"/>
    <w:rsid w:val="000F6CB3"/>
    <w:rsid w:val="0010791F"/>
    <w:rsid w:val="00114698"/>
    <w:rsid w:val="0012218D"/>
    <w:rsid w:val="00150EEA"/>
    <w:rsid w:val="00164888"/>
    <w:rsid w:val="00195CE3"/>
    <w:rsid w:val="001A0136"/>
    <w:rsid w:val="001A4528"/>
    <w:rsid w:val="001B74C8"/>
    <w:rsid w:val="001C4952"/>
    <w:rsid w:val="001E7B98"/>
    <w:rsid w:val="001F1269"/>
    <w:rsid w:val="001F733D"/>
    <w:rsid w:val="00200820"/>
    <w:rsid w:val="00207FB6"/>
    <w:rsid w:val="00222378"/>
    <w:rsid w:val="0022398F"/>
    <w:rsid w:val="00243E81"/>
    <w:rsid w:val="00252BD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07796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2211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8E06CF"/>
    <w:rsid w:val="00900F28"/>
    <w:rsid w:val="00910419"/>
    <w:rsid w:val="009643F1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2584A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C694D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9E187"/>
  <w15:docId w15:val="{09C21990-E0F6-42DD-AA54-31DC0260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FAA48-EA6E-4519-A697-C81ECA5F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2020-07-23T08:03:00Z</cp:lastPrinted>
  <dcterms:created xsi:type="dcterms:W3CDTF">2020-08-11T08:29:00Z</dcterms:created>
  <dcterms:modified xsi:type="dcterms:W3CDTF">2020-08-11T08:36:00Z</dcterms:modified>
</cp:coreProperties>
</file>