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AA3561" w:rsidRPr="00B74022">
        <w:rPr>
          <w:rFonts w:ascii="Tahoma" w:hAnsi="Tahoma" w:cs="Tahoma"/>
          <w:sz w:val="20"/>
          <w:szCs w:val="20"/>
        </w:rPr>
        <w:t>Zestaw EEG oraz wyposaże</w:t>
      </w:r>
      <w:r w:rsidR="00F66C5A">
        <w:rPr>
          <w:rFonts w:ascii="Tahoma" w:hAnsi="Tahoma" w:cs="Tahoma"/>
          <w:sz w:val="20"/>
          <w:szCs w:val="20"/>
        </w:rPr>
        <w:t>nie do laboratorium hodowlanego</w:t>
      </w:r>
      <w:r w:rsidR="00AA3561" w:rsidRPr="00B74022">
        <w:rPr>
          <w:rFonts w:ascii="Tahoma" w:hAnsi="Tahoma" w:cs="Tahoma"/>
          <w:sz w:val="20"/>
          <w:szCs w:val="20"/>
        </w:rPr>
        <w:t xml:space="preserve"> z dopuszczeniem składania ofert częściowych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A6292F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AA3561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292F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77D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06F3D"/>
  <w15:docId w15:val="{C697FAFF-C5F8-4F27-9B39-00511CC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C333-F3B5-4CB5-9303-B647BE22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181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2020-08-10T08:02:00Z</dcterms:created>
  <dcterms:modified xsi:type="dcterms:W3CDTF">2020-08-10T08:13:00Z</dcterms:modified>
</cp:coreProperties>
</file>