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6" w:rsidRPr="00816CE6" w:rsidRDefault="00C85376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5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bookmarkEnd w:id="0"/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2A633D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2A633D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7D7B3C">
        <w:rPr>
          <w:rFonts w:ascii="Tahoma" w:hAnsi="Tahoma" w:cs="Tahoma"/>
          <w:b/>
          <w:sz w:val="20"/>
          <w:szCs w:val="20"/>
        </w:rPr>
        <w:t>AZP-261-33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4CCD1-A2AF-4366-AE47-752D423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120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2020-10-05T13:11:00Z</dcterms:created>
  <dcterms:modified xsi:type="dcterms:W3CDTF">2020-10-07T09:32:00Z</dcterms:modified>
</cp:coreProperties>
</file>