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6" w:rsidRPr="00816CE6" w:rsidRDefault="00C85376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5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A52C9F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A52C9F">
        <w:rPr>
          <w:rFonts w:ascii="Tahoma" w:hAnsi="Tahoma" w:cs="Tahoma"/>
          <w:b/>
          <w:sz w:val="20"/>
          <w:szCs w:val="20"/>
        </w:rPr>
        <w:t>AZP-261-35</w:t>
      </w:r>
      <w:bookmarkStart w:id="0" w:name="_GoBack"/>
      <w:bookmarkEnd w:id="0"/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96110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35EEB"/>
    <w:rsid w:val="00945D6A"/>
    <w:rsid w:val="00972551"/>
    <w:rsid w:val="0097351A"/>
    <w:rsid w:val="009A417F"/>
    <w:rsid w:val="009B2EFA"/>
    <w:rsid w:val="009B4E99"/>
    <w:rsid w:val="009C064B"/>
    <w:rsid w:val="009E5075"/>
    <w:rsid w:val="009F4794"/>
    <w:rsid w:val="00A2010B"/>
    <w:rsid w:val="00A52C9F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235DE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3FBA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AA37E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130CF-8B2B-40D4-9F19-85E90D57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2020-11-02T07:42:00Z</dcterms:created>
  <dcterms:modified xsi:type="dcterms:W3CDTF">2020-11-02T07:46:00Z</dcterms:modified>
</cp:coreProperties>
</file>