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376" w:rsidRPr="00816CE6" w:rsidRDefault="00C85376" w:rsidP="00B7062F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5</w:t>
      </w: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 do SIWZ</w:t>
      </w:r>
    </w:p>
    <w:p w:rsidR="00C85376" w:rsidRDefault="00C85376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611FB3" w:rsidRPr="007848F9">
        <w:t xml:space="preserve"> </w:t>
      </w:r>
      <w:r w:rsidR="00932373" w:rsidRPr="009E031D">
        <w:rPr>
          <w:rFonts w:ascii="Tahoma" w:hAnsi="Tahoma" w:cs="Tahoma"/>
          <w:sz w:val="20"/>
          <w:szCs w:val="20"/>
        </w:rPr>
        <w:t xml:space="preserve">Dostawa elementów do zestawu wysokowydajnych serwerów kompleksowego zabezpieczenia sieci, znak sprawy: </w:t>
      </w:r>
      <w:r w:rsidR="00932373" w:rsidRPr="009E031D">
        <w:rPr>
          <w:rFonts w:ascii="Tahoma" w:hAnsi="Tahoma" w:cs="Tahoma"/>
          <w:b/>
          <w:sz w:val="20"/>
          <w:szCs w:val="20"/>
        </w:rPr>
        <w:t>AZP-261-38/2020</w:t>
      </w:r>
      <w:bookmarkStart w:id="0" w:name="_GoBack"/>
      <w:bookmarkEnd w:id="0"/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5DF" w:rsidRDefault="001235DF">
      <w:r>
        <w:separator/>
      </w:r>
    </w:p>
  </w:endnote>
  <w:endnote w:type="continuationSeparator" w:id="0">
    <w:p w:rsidR="001235DF" w:rsidRDefault="0012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376" w:rsidRDefault="00C85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376" w:rsidRDefault="00C85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5DF" w:rsidRDefault="001235DF">
      <w:r>
        <w:separator/>
      </w:r>
    </w:p>
  </w:footnote>
  <w:footnote w:type="continuationSeparator" w:id="0">
    <w:p w:rsidR="001235DF" w:rsidRDefault="0012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376" w:rsidRDefault="00C85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376" w:rsidRDefault="00C85376" w:rsidP="00C85376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0B3C6788" wp14:editId="275C7791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C85376" w:rsidRDefault="00C85376" w:rsidP="00C85376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376" w:rsidRDefault="00C85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2A4E"/>
    <w:rsid w:val="00075100"/>
    <w:rsid w:val="000914A0"/>
    <w:rsid w:val="000B5D11"/>
    <w:rsid w:val="000C1013"/>
    <w:rsid w:val="000C4C4D"/>
    <w:rsid w:val="000E39CF"/>
    <w:rsid w:val="000F4233"/>
    <w:rsid w:val="000F6CB3"/>
    <w:rsid w:val="0010791F"/>
    <w:rsid w:val="0012218D"/>
    <w:rsid w:val="001235DF"/>
    <w:rsid w:val="0014069C"/>
    <w:rsid w:val="00150EEA"/>
    <w:rsid w:val="001758FF"/>
    <w:rsid w:val="001967EE"/>
    <w:rsid w:val="001A0136"/>
    <w:rsid w:val="001A4528"/>
    <w:rsid w:val="001B74C8"/>
    <w:rsid w:val="001E3A73"/>
    <w:rsid w:val="001F733D"/>
    <w:rsid w:val="00213C87"/>
    <w:rsid w:val="00222378"/>
    <w:rsid w:val="00222575"/>
    <w:rsid w:val="0022398F"/>
    <w:rsid w:val="00252F57"/>
    <w:rsid w:val="00290601"/>
    <w:rsid w:val="002A633D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3F162C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34B9F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126BB"/>
    <w:rsid w:val="00726E1B"/>
    <w:rsid w:val="0074399B"/>
    <w:rsid w:val="00746607"/>
    <w:rsid w:val="00753227"/>
    <w:rsid w:val="00767929"/>
    <w:rsid w:val="00771C2F"/>
    <w:rsid w:val="00776AB2"/>
    <w:rsid w:val="0078448B"/>
    <w:rsid w:val="00791112"/>
    <w:rsid w:val="0079529C"/>
    <w:rsid w:val="007B7369"/>
    <w:rsid w:val="007C3743"/>
    <w:rsid w:val="007D7B3C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A0A03"/>
    <w:rsid w:val="008B3E61"/>
    <w:rsid w:val="008B4871"/>
    <w:rsid w:val="008B6440"/>
    <w:rsid w:val="008D33F5"/>
    <w:rsid w:val="00900B06"/>
    <w:rsid w:val="00910419"/>
    <w:rsid w:val="009256D9"/>
    <w:rsid w:val="00932373"/>
    <w:rsid w:val="00945D6A"/>
    <w:rsid w:val="00972551"/>
    <w:rsid w:val="0097351A"/>
    <w:rsid w:val="009A417F"/>
    <w:rsid w:val="009B2EFA"/>
    <w:rsid w:val="009B4E99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43AF5"/>
    <w:rsid w:val="00B44B40"/>
    <w:rsid w:val="00B556EE"/>
    <w:rsid w:val="00B650ED"/>
    <w:rsid w:val="00B66D25"/>
    <w:rsid w:val="00B66DAE"/>
    <w:rsid w:val="00B7062F"/>
    <w:rsid w:val="00B75588"/>
    <w:rsid w:val="00C2211F"/>
    <w:rsid w:val="00C31439"/>
    <w:rsid w:val="00C512E0"/>
    <w:rsid w:val="00C56156"/>
    <w:rsid w:val="00C61CA3"/>
    <w:rsid w:val="00C8170F"/>
    <w:rsid w:val="00C85376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D5390"/>
    <w:rsid w:val="00DE0809"/>
    <w:rsid w:val="00DE678D"/>
    <w:rsid w:val="00E12135"/>
    <w:rsid w:val="00E329AE"/>
    <w:rsid w:val="00E3324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85670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A7A69F-A1C1-4DEA-A254-E3759AA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0DE7C-E333-4BBE-BF0B-CFAA4C3B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78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6</cp:revision>
  <dcterms:created xsi:type="dcterms:W3CDTF">2020-10-09T11:51:00Z</dcterms:created>
  <dcterms:modified xsi:type="dcterms:W3CDTF">2020-12-15T12:48:00Z</dcterms:modified>
</cp:coreProperties>
</file>