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4A1D" w14:textId="77777777"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14:paraId="46DA1DE4" w14:textId="77777777"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766576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38B98846" w14:textId="77777777"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14:paraId="40ADB41B" w14:textId="77777777"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62E33F02" w14:textId="77777777" w:rsidR="005E102B" w:rsidRPr="00E12135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12135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14:paraId="42F50957" w14:textId="77777777"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14:paraId="4D7431BC" w14:textId="7A0A2524" w:rsidR="00290601" w:rsidRPr="00766576" w:rsidRDefault="00EA0CE6" w:rsidP="0076657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>nego pn.</w:t>
      </w:r>
      <w:r w:rsidR="005F7418">
        <w:rPr>
          <w:rFonts w:ascii="Tahoma" w:hAnsi="Tahoma" w:cs="Tahoma"/>
          <w:sz w:val="20"/>
          <w:szCs w:val="20"/>
        </w:rPr>
        <w:t xml:space="preserve"> </w:t>
      </w:r>
      <w:r w:rsidR="005F7418" w:rsidRPr="00D960BA">
        <w:rPr>
          <w:rFonts w:ascii="Tahoma" w:hAnsi="Tahoma" w:cs="Tahoma"/>
          <w:sz w:val="20"/>
          <w:szCs w:val="20"/>
        </w:rPr>
        <w:t>„Wykonanie ścieżki edukacyjnej na terenie Stacji Badawczej Instytutu Nenckiego PAN w Mikołajkach z dopuszczeniem składania ofert częściowych</w:t>
      </w:r>
      <w:r w:rsidR="005F7418">
        <w:rPr>
          <w:rFonts w:ascii="Tahoma" w:hAnsi="Tahoma" w:cs="Tahoma"/>
          <w:sz w:val="20"/>
          <w:szCs w:val="20"/>
        </w:rPr>
        <w:t>”</w:t>
      </w:r>
      <w:r w:rsidR="005F7418" w:rsidRPr="00D960BA">
        <w:rPr>
          <w:rFonts w:ascii="Tahoma" w:hAnsi="Tahoma" w:cs="Tahoma"/>
          <w:sz w:val="20"/>
          <w:szCs w:val="20"/>
        </w:rPr>
        <w:t xml:space="preserve">, </w:t>
      </w:r>
      <w:r w:rsidR="00BE7C7D">
        <w:rPr>
          <w:rFonts w:ascii="Tahoma" w:hAnsi="Tahoma" w:cs="Tahoma"/>
          <w:sz w:val="20"/>
          <w:szCs w:val="20"/>
        </w:rPr>
        <w:t xml:space="preserve"> znak sprawy:</w:t>
      </w:r>
      <w:r w:rsidR="00BE7C7D" w:rsidRPr="00483710">
        <w:rPr>
          <w:rFonts w:ascii="Tahoma" w:hAnsi="Tahoma" w:cs="Tahoma"/>
          <w:sz w:val="20"/>
          <w:szCs w:val="20"/>
        </w:rPr>
        <w:t xml:space="preserve"> </w:t>
      </w:r>
      <w:r w:rsidR="00766576">
        <w:rPr>
          <w:rFonts w:ascii="Tahoma" w:hAnsi="Tahoma" w:cs="Tahoma"/>
          <w:b/>
          <w:sz w:val="20"/>
          <w:szCs w:val="20"/>
        </w:rPr>
        <w:t>AZP-261-</w:t>
      </w:r>
      <w:r w:rsidR="005F7418">
        <w:rPr>
          <w:rFonts w:ascii="Tahoma" w:hAnsi="Tahoma" w:cs="Tahoma"/>
          <w:b/>
          <w:sz w:val="20"/>
          <w:szCs w:val="20"/>
        </w:rPr>
        <w:t>19</w:t>
      </w:r>
      <w:r w:rsidR="00BE7C7D" w:rsidRPr="00E01948">
        <w:rPr>
          <w:rFonts w:ascii="Tahoma" w:hAnsi="Tahoma" w:cs="Tahoma"/>
          <w:b/>
          <w:sz w:val="20"/>
          <w:szCs w:val="20"/>
        </w:rPr>
        <w:t>/20</w:t>
      </w:r>
      <w:r w:rsidR="00766576">
        <w:rPr>
          <w:rFonts w:ascii="Tahoma" w:hAnsi="Tahoma" w:cs="Tahoma"/>
          <w:b/>
          <w:sz w:val="20"/>
          <w:szCs w:val="20"/>
        </w:rPr>
        <w:t>20</w:t>
      </w:r>
      <w:r w:rsidR="00BE7C7D" w:rsidRPr="00F3430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14:paraId="7DA4DF0C" w14:textId="77777777" w:rsidR="005E102B" w:rsidRDefault="00766576" w:rsidP="0076657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5E102B"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="005E102B"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="005E102B"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 w:rsidR="005E102B">
        <w:rPr>
          <w:rFonts w:ascii="Tahoma" w:hAnsi="Tahoma" w:cs="Tahoma"/>
          <w:sz w:val="20"/>
          <w:szCs w:val="20"/>
        </w:rPr>
        <w:t>czaniu nieuczciwej konkurencji;</w:t>
      </w:r>
    </w:p>
    <w:p w14:paraId="390DC2D3" w14:textId="77777777" w:rsidR="00017291" w:rsidRDefault="00766576" w:rsidP="0076657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5E102B">
        <w:rPr>
          <w:rFonts w:ascii="Tahoma" w:hAnsi="Tahoma" w:cs="Tahoma"/>
          <w:sz w:val="20"/>
          <w:szCs w:val="20"/>
        </w:rPr>
        <w:t>z</w:t>
      </w:r>
      <w:r w:rsidR="005E102B" w:rsidRPr="003939AC">
        <w:rPr>
          <w:rFonts w:ascii="Tahoma" w:hAnsi="Tahoma" w:cs="Tahoma"/>
          <w:sz w:val="20"/>
          <w:szCs w:val="20"/>
        </w:rPr>
        <w:t>astrzeżenie ich jawności</w:t>
      </w:r>
      <w:r w:rsidR="005E102B"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14:paraId="5FF7EF0B" w14:textId="77777777"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14:paraId="459A6365" w14:textId="77777777"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14:paraId="4EE3F0D5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199AFEBD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6A2B4697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193FF5F6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45CB8F72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2D4AE148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2CB14AF8" w14:textId="77777777"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895CE55" w14:textId="77777777"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6195C3D" w14:textId="77777777"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5F43CF7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65D3C165" w14:textId="77777777"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07AF2E97" w14:textId="77777777"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669B03BC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63EB3BEE" w14:textId="77777777" w:rsidR="00766576" w:rsidRDefault="0076657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267043C" w14:textId="77777777"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5E27D" w14:textId="77777777" w:rsidR="00143B75" w:rsidRDefault="00143B75">
      <w:r>
        <w:separator/>
      </w:r>
    </w:p>
  </w:endnote>
  <w:endnote w:type="continuationSeparator" w:id="0">
    <w:p w14:paraId="3A379851" w14:textId="77777777" w:rsidR="00143B75" w:rsidRDefault="0014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B45A" w14:textId="77777777" w:rsidR="00BE7C7D" w:rsidRDefault="00BE7C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CA2A" w14:textId="77777777"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805C" w14:textId="77777777" w:rsidR="00BE7C7D" w:rsidRDefault="00BE7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F5FF2" w14:textId="77777777" w:rsidR="00143B75" w:rsidRDefault="00143B75">
      <w:r>
        <w:separator/>
      </w:r>
    </w:p>
  </w:footnote>
  <w:footnote w:type="continuationSeparator" w:id="0">
    <w:p w14:paraId="3E2BCB1B" w14:textId="77777777" w:rsidR="00143B75" w:rsidRDefault="0014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0A19" w14:textId="77777777" w:rsidR="00BE7C7D" w:rsidRDefault="00BE7C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8B17" w14:textId="65A36075"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4776B1">
      <w:rPr>
        <w:rFonts w:ascii="Tahoma" w:hAnsi="Tahoma" w:cs="Tahoma"/>
        <w:i/>
        <w:color w:val="0070C0"/>
        <w:sz w:val="16"/>
        <w:szCs w:val="16"/>
      </w:rPr>
      <w:t>5</w:t>
    </w:r>
    <w:bookmarkStart w:id="0" w:name="_GoBack"/>
    <w:bookmarkEnd w:id="0"/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14:paraId="7F88C63F" w14:textId="77777777"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F5EE" w14:textId="77777777" w:rsidR="00BE7C7D" w:rsidRDefault="00BE7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43B75"/>
    <w:rsid w:val="00150EEA"/>
    <w:rsid w:val="0018484A"/>
    <w:rsid w:val="001A0136"/>
    <w:rsid w:val="001A4528"/>
    <w:rsid w:val="001A66E1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5E3B"/>
    <w:rsid w:val="003B53C0"/>
    <w:rsid w:val="00427ABB"/>
    <w:rsid w:val="00442745"/>
    <w:rsid w:val="004776B1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5F7418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6576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90F5F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249EF"/>
    <w:rsid w:val="00B43AF5"/>
    <w:rsid w:val="00B44B40"/>
    <w:rsid w:val="00B556EE"/>
    <w:rsid w:val="00B650ED"/>
    <w:rsid w:val="00B66D25"/>
    <w:rsid w:val="00B66DAE"/>
    <w:rsid w:val="00B75588"/>
    <w:rsid w:val="00BE74D3"/>
    <w:rsid w:val="00BE7C7D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3B4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55C2E"/>
    <w:rsid w:val="00F61B5A"/>
    <w:rsid w:val="00F627B4"/>
    <w:rsid w:val="00F647EF"/>
    <w:rsid w:val="00F72B40"/>
    <w:rsid w:val="00F81BAA"/>
    <w:rsid w:val="00F82C74"/>
    <w:rsid w:val="00FA4AF9"/>
    <w:rsid w:val="00FC3A7C"/>
    <w:rsid w:val="00FC716E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EE184"/>
  <w15:docId w15:val="{4B0EFA1C-0B18-4FF7-AA90-14168B15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2AE6A-71FF-4F9A-A5B0-740D950D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125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2020-07-21T09:45:00Z</dcterms:created>
  <dcterms:modified xsi:type="dcterms:W3CDTF">2020-07-22T11:26:00Z</dcterms:modified>
</cp:coreProperties>
</file>