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9256D9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9256D9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9256D9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Start w:id="0" w:name="_GoBack"/>
      <w:bookmarkEnd w:id="0"/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DD5390">
        <w:rPr>
          <w:rFonts w:ascii="Tahoma" w:hAnsi="Tahoma" w:cs="Tahoma"/>
          <w:b/>
          <w:sz w:val="20"/>
          <w:szCs w:val="20"/>
        </w:rPr>
        <w:t>AZP-261-16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FFED-27F1-451E-B5C1-D9106F24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109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2020-07-07T13:37:00Z</dcterms:created>
  <dcterms:modified xsi:type="dcterms:W3CDTF">2020-07-08T12:38:00Z</dcterms:modified>
</cp:coreProperties>
</file>