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1F" w:rsidRDefault="0046291F" w:rsidP="0046291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>Załącznik nr 5</w:t>
      </w:r>
      <w:r w:rsidR="00D7722B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46291F" w:rsidRDefault="0046291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E0315A" w:rsidRDefault="00E0315A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</w:p>
    <w:p w:rsidR="005E102B" w:rsidRPr="004748B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4748B0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61D8" w:rsidRDefault="000261D8" w:rsidP="004748B0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4748B0" w:rsidRPr="00442745" w:rsidRDefault="004748B0" w:rsidP="004748B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748B0">
        <w:rPr>
          <w:rFonts w:ascii="Tahoma" w:hAnsi="Tahoma" w:cs="Tahoma"/>
          <w:i/>
          <w:color w:val="0070C0"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61D8" w:rsidRDefault="000261D8" w:rsidP="00E36477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36477" w:rsidRDefault="00E36477" w:rsidP="008C0B4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22F3A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 xml:space="preserve">pn. </w:t>
      </w:r>
      <w:r w:rsidR="00085544">
        <w:rPr>
          <w:rFonts w:ascii="Tahoma" w:hAnsi="Tahoma" w:cs="Tahoma"/>
          <w:sz w:val="20"/>
          <w:szCs w:val="20"/>
        </w:rPr>
        <w:t>System do obrazowania w czasie rzeczywistym parametrów życiowych komórek</w:t>
      </w:r>
      <w:r w:rsidR="00E22F3A">
        <w:rPr>
          <w:rFonts w:ascii="Tahoma" w:hAnsi="Tahoma" w:cs="Tahoma"/>
          <w:sz w:val="20"/>
          <w:szCs w:val="20"/>
        </w:rPr>
        <w:t>,</w:t>
      </w:r>
      <w:r w:rsidR="00E22F3A" w:rsidRPr="000B0C75">
        <w:rPr>
          <w:rFonts w:ascii="Tahoma" w:hAnsi="Tahoma" w:cs="Tahoma"/>
          <w:sz w:val="20"/>
          <w:szCs w:val="20"/>
        </w:rPr>
        <w:t xml:space="preserve"> znak sprawy: </w:t>
      </w:r>
      <w:r w:rsidR="00085544">
        <w:rPr>
          <w:rFonts w:ascii="Tahoma" w:hAnsi="Tahoma" w:cs="Tahoma"/>
          <w:b/>
          <w:sz w:val="20"/>
          <w:szCs w:val="20"/>
        </w:rPr>
        <w:t>AZP-261-44</w:t>
      </w:r>
      <w:bookmarkStart w:id="0" w:name="_GoBack"/>
      <w:bookmarkEnd w:id="0"/>
      <w:r w:rsidR="00E22F3A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C0B47" w:rsidRPr="00A43B5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8C0B4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4748B0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4748B0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3F" w:rsidRDefault="007D313F">
      <w:r>
        <w:separator/>
      </w:r>
    </w:p>
  </w:endnote>
  <w:endnote w:type="continuationSeparator" w:id="0">
    <w:p w:rsidR="007D313F" w:rsidRDefault="007D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3F" w:rsidRDefault="007D313F">
      <w:r>
        <w:separator/>
      </w:r>
    </w:p>
  </w:footnote>
  <w:footnote w:type="continuationSeparator" w:id="0">
    <w:p w:rsidR="007D313F" w:rsidRDefault="007D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01" w:rsidRDefault="00B53B01" w:rsidP="00B53B01">
    <w:pPr>
      <w:pStyle w:val="Stopka"/>
      <w:jc w:val="both"/>
    </w:pPr>
    <w:r>
      <w:rPr>
        <w:noProof/>
      </w:rPr>
      <w:drawing>
        <wp:inline distT="0" distB="0" distL="0" distR="0" wp14:anchorId="27B84EA1" wp14:editId="64AD2DB5">
          <wp:extent cx="533400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B01" w:rsidRDefault="00B53B01" w:rsidP="00B53B01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8041A3" w:rsidRPr="00B53B01" w:rsidRDefault="00B53B01" w:rsidP="00B53B01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261D8"/>
    <w:rsid w:val="00035142"/>
    <w:rsid w:val="00035C21"/>
    <w:rsid w:val="00052EC9"/>
    <w:rsid w:val="00063FAA"/>
    <w:rsid w:val="00075100"/>
    <w:rsid w:val="00085544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35FC1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291F"/>
    <w:rsid w:val="004657D9"/>
    <w:rsid w:val="004748B0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5E7175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7D313F"/>
    <w:rsid w:val="007D67F0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C0B47"/>
    <w:rsid w:val="008D33F5"/>
    <w:rsid w:val="00900B06"/>
    <w:rsid w:val="00910419"/>
    <w:rsid w:val="00972551"/>
    <w:rsid w:val="0097351A"/>
    <w:rsid w:val="009907BA"/>
    <w:rsid w:val="009A417F"/>
    <w:rsid w:val="009B2EFA"/>
    <w:rsid w:val="009B4E99"/>
    <w:rsid w:val="009E5075"/>
    <w:rsid w:val="00A2010B"/>
    <w:rsid w:val="00A35C36"/>
    <w:rsid w:val="00A610A0"/>
    <w:rsid w:val="00A618A2"/>
    <w:rsid w:val="00A63F24"/>
    <w:rsid w:val="00A819B2"/>
    <w:rsid w:val="00A876FE"/>
    <w:rsid w:val="00A94E43"/>
    <w:rsid w:val="00A95738"/>
    <w:rsid w:val="00AC472F"/>
    <w:rsid w:val="00AE44C6"/>
    <w:rsid w:val="00AF11EC"/>
    <w:rsid w:val="00B011B9"/>
    <w:rsid w:val="00B43AF5"/>
    <w:rsid w:val="00B44B40"/>
    <w:rsid w:val="00B53B01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57556"/>
    <w:rsid w:val="00D605AC"/>
    <w:rsid w:val="00D76B07"/>
    <w:rsid w:val="00D7722B"/>
    <w:rsid w:val="00D801C4"/>
    <w:rsid w:val="00D9497D"/>
    <w:rsid w:val="00DA7539"/>
    <w:rsid w:val="00DD4FE6"/>
    <w:rsid w:val="00DE0809"/>
    <w:rsid w:val="00DE1597"/>
    <w:rsid w:val="00DE678D"/>
    <w:rsid w:val="00E0315A"/>
    <w:rsid w:val="00E12135"/>
    <w:rsid w:val="00E22F3A"/>
    <w:rsid w:val="00E329AE"/>
    <w:rsid w:val="00E34692"/>
    <w:rsid w:val="00E34C5C"/>
    <w:rsid w:val="00E36477"/>
    <w:rsid w:val="00E46BC7"/>
    <w:rsid w:val="00E72E08"/>
    <w:rsid w:val="00EA0732"/>
    <w:rsid w:val="00EA0CE6"/>
    <w:rsid w:val="00EC7812"/>
    <w:rsid w:val="00ED2C6B"/>
    <w:rsid w:val="00EF7C7D"/>
    <w:rsid w:val="00F1486A"/>
    <w:rsid w:val="00F32D57"/>
    <w:rsid w:val="00F35AF4"/>
    <w:rsid w:val="00F5297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46E39"/>
  <w15:docId w15:val="{A6690281-58C0-48EC-A8B1-82DF6527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82DA8-5663-4700-89CD-3441F9B9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6</cp:revision>
  <cp:lastPrinted>2020-08-27T08:38:00Z</cp:lastPrinted>
  <dcterms:created xsi:type="dcterms:W3CDTF">2020-11-26T08:52:00Z</dcterms:created>
  <dcterms:modified xsi:type="dcterms:W3CDTF">2020-11-26T09:14:00Z</dcterms:modified>
</cp:coreProperties>
</file>