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1F" w:rsidRDefault="0046291F" w:rsidP="0046291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5</w:t>
      </w:r>
      <w:r w:rsidR="00D7722B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46291F" w:rsidRDefault="0046291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384C9C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384C9C">
        <w:rPr>
          <w:rFonts w:ascii="Tahoma" w:hAnsi="Tahoma" w:cs="Tahoma"/>
          <w:b/>
          <w:sz w:val="20"/>
          <w:szCs w:val="20"/>
        </w:rPr>
        <w:t>AZP-261-52</w:t>
      </w:r>
      <w:bookmarkStart w:id="0" w:name="_GoBack"/>
      <w:bookmarkEnd w:id="0"/>
      <w:r w:rsidR="00E22F3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01" w:rsidRDefault="00B53B01" w:rsidP="00B53B01">
    <w:pPr>
      <w:pStyle w:val="Stopka"/>
      <w:jc w:val="both"/>
    </w:pPr>
    <w:r>
      <w:rPr>
        <w:noProof/>
      </w:rPr>
      <w:drawing>
        <wp:inline distT="0" distB="0" distL="0" distR="0" wp14:anchorId="27B84EA1" wp14:editId="64AD2DB5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B01" w:rsidRDefault="00B53B01" w:rsidP="00B53B01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B53B01" w:rsidRDefault="00B53B01" w:rsidP="00B53B01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85544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84C9C"/>
    <w:rsid w:val="003939AC"/>
    <w:rsid w:val="003A4F4E"/>
    <w:rsid w:val="003A5E3B"/>
    <w:rsid w:val="003B53C0"/>
    <w:rsid w:val="00427ABB"/>
    <w:rsid w:val="00432320"/>
    <w:rsid w:val="00435A63"/>
    <w:rsid w:val="00442745"/>
    <w:rsid w:val="0046291F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5E7175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35C36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3B01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7722B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46BC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7F4F2"/>
  <w15:docId w15:val="{A6690281-58C0-48EC-A8B1-82DF652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B059-3F2F-4AE1-A0BE-E5ACA91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115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2020-08-27T08:38:00Z</cp:lastPrinted>
  <dcterms:created xsi:type="dcterms:W3CDTF">2020-12-11T07:47:00Z</dcterms:created>
  <dcterms:modified xsi:type="dcterms:W3CDTF">2020-12-11T07:50:00Z</dcterms:modified>
</cp:coreProperties>
</file>