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9B522E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9B522E">
        <w:rPr>
          <w:rFonts w:ascii="Tahoma" w:hAnsi="Tahoma" w:cs="Tahoma"/>
          <w:b/>
          <w:sz w:val="20"/>
          <w:szCs w:val="20"/>
        </w:rPr>
        <w:t>AZP-261-44</w:t>
      </w:r>
      <w:bookmarkStart w:id="0" w:name="_GoBack"/>
      <w:bookmarkEnd w:id="0"/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E1108"/>
    <w:rsid w:val="000F4233"/>
    <w:rsid w:val="000F6CB3"/>
    <w:rsid w:val="0010255C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C3445"/>
    <w:rsid w:val="002D7303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8041A3"/>
    <w:rsid w:val="00816CE6"/>
    <w:rsid w:val="00824221"/>
    <w:rsid w:val="00826C36"/>
    <w:rsid w:val="0085178C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B522E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CF5464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C5FF3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B4C35"/>
    <w:rsid w:val="00FC3A7C"/>
    <w:rsid w:val="00FD1766"/>
    <w:rsid w:val="00FE27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FF625"/>
  <w15:docId w15:val="{F998936A-C338-4EC0-8081-DA245FD0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EC6C2-2254-4A57-A03D-A6567647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2020-06-22T09:43:00Z</cp:lastPrinted>
  <dcterms:created xsi:type="dcterms:W3CDTF">2020-11-26T09:17:00Z</dcterms:created>
  <dcterms:modified xsi:type="dcterms:W3CDTF">2020-11-26T09:17:00Z</dcterms:modified>
</cp:coreProperties>
</file>