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1C1288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FF6B31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E1108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9CB4C"/>
  <w15:docId w15:val="{F998936A-C338-4EC0-8081-DA245F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1152-3348-4087-9B44-1D734BE4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499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2020-08-10T08:04:00Z</dcterms:created>
  <dcterms:modified xsi:type="dcterms:W3CDTF">2020-08-10T08:13:00Z</dcterms:modified>
</cp:coreProperties>
</file>