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18" w:rsidRPr="008F5DF6" w:rsidRDefault="003A1018" w:rsidP="0036421A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F5DF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C80E0F">
        <w:rPr>
          <w:rFonts w:ascii="Tahoma" w:hAnsi="Tahoma" w:cs="Tahoma"/>
          <w:i/>
          <w:color w:val="0070C0"/>
          <w:sz w:val="16"/>
          <w:szCs w:val="16"/>
        </w:rPr>
        <w:t>7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8F5DF6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3A1018" w:rsidRDefault="003A1018" w:rsidP="00B66DA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C379A0">
        <w:rPr>
          <w:rFonts w:ascii="Tahoma" w:hAnsi="Tahoma" w:cs="Tahoma"/>
          <w:bCs/>
          <w:sz w:val="20"/>
          <w:szCs w:val="20"/>
        </w:rPr>
        <w:t xml:space="preserve">Zestaw do automatycznej izolacji i pomiaru jakości kwasów nukleinowych </w:t>
      </w:r>
      <w:r w:rsidR="00C379A0">
        <w:rPr>
          <w:rFonts w:ascii="Tahoma" w:hAnsi="Tahoma" w:cs="Tahoma"/>
          <w:sz w:val="20"/>
          <w:szCs w:val="20"/>
        </w:rPr>
        <w:t>z dopuszczeniem składania ofert częściowych</w:t>
      </w:r>
      <w:bookmarkStart w:id="0" w:name="_GoBack"/>
      <w:bookmarkEnd w:id="0"/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C80E0F">
        <w:rPr>
          <w:rFonts w:ascii="Tahoma" w:hAnsi="Tahoma" w:cs="Tahoma"/>
          <w:b/>
          <w:sz w:val="20"/>
          <w:szCs w:val="20"/>
        </w:rPr>
        <w:t>AZP-261-28</w:t>
      </w:r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724A101D" wp14:editId="1E5927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63A7D"/>
    <w:rsid w:val="0017195A"/>
    <w:rsid w:val="001A0136"/>
    <w:rsid w:val="001A4528"/>
    <w:rsid w:val="001A4EA2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64F1"/>
    <w:rsid w:val="00345A3A"/>
    <w:rsid w:val="00362988"/>
    <w:rsid w:val="003638BF"/>
    <w:rsid w:val="0036421A"/>
    <w:rsid w:val="00365717"/>
    <w:rsid w:val="0037080C"/>
    <w:rsid w:val="0037559D"/>
    <w:rsid w:val="003A1018"/>
    <w:rsid w:val="003A5E3B"/>
    <w:rsid w:val="003B53C0"/>
    <w:rsid w:val="003F0974"/>
    <w:rsid w:val="00422234"/>
    <w:rsid w:val="00427ABB"/>
    <w:rsid w:val="00477705"/>
    <w:rsid w:val="004820A0"/>
    <w:rsid w:val="00494AF3"/>
    <w:rsid w:val="00496319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66AF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77802"/>
    <w:rsid w:val="009A417F"/>
    <w:rsid w:val="009B2EFA"/>
    <w:rsid w:val="009B4E99"/>
    <w:rsid w:val="009C4DA5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A22C1"/>
    <w:rsid w:val="00BC5E06"/>
    <w:rsid w:val="00BD16FC"/>
    <w:rsid w:val="00C2211F"/>
    <w:rsid w:val="00C31439"/>
    <w:rsid w:val="00C379A0"/>
    <w:rsid w:val="00C512E0"/>
    <w:rsid w:val="00C5409D"/>
    <w:rsid w:val="00C56156"/>
    <w:rsid w:val="00C619D7"/>
    <w:rsid w:val="00C61CA3"/>
    <w:rsid w:val="00C80E0F"/>
    <w:rsid w:val="00C84833"/>
    <w:rsid w:val="00C91F18"/>
    <w:rsid w:val="00CA226C"/>
    <w:rsid w:val="00CB7A3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B64DB"/>
    <w:rsid w:val="00EC7812"/>
    <w:rsid w:val="00ED2C6B"/>
    <w:rsid w:val="00EE0B7E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FDBBF-F0EE-4ED8-B651-91077FFC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367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2020-06-22T10:16:00Z</cp:lastPrinted>
  <dcterms:created xsi:type="dcterms:W3CDTF">2020-10-09T11:53:00Z</dcterms:created>
  <dcterms:modified xsi:type="dcterms:W3CDTF">2020-10-09T12:06:00Z</dcterms:modified>
</cp:coreProperties>
</file>