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C80E0F">
        <w:rPr>
          <w:rFonts w:ascii="Tahoma" w:hAnsi="Tahoma" w:cs="Tahoma"/>
          <w:i/>
          <w:color w:val="0070C0"/>
          <w:sz w:val="16"/>
          <w:szCs w:val="16"/>
        </w:rPr>
        <w:t>7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6151F0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6151F0" w:rsidRPr="009E4701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6151F0" w:rsidRPr="009E4701">
        <w:rPr>
          <w:rFonts w:ascii="Tahoma" w:hAnsi="Tahoma" w:cs="Tahoma"/>
          <w:b/>
          <w:sz w:val="20"/>
          <w:szCs w:val="20"/>
        </w:rPr>
        <w:t>AZP-261-47/2020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1F7" w:rsidRDefault="006B51F7">
      <w:r>
        <w:separator/>
      </w:r>
    </w:p>
  </w:endnote>
  <w:endnote w:type="continuationSeparator" w:id="0">
    <w:p w:rsidR="006B51F7" w:rsidRDefault="006B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1F7" w:rsidRDefault="006B51F7">
      <w:r>
        <w:separator/>
      </w:r>
    </w:p>
  </w:footnote>
  <w:footnote w:type="continuationSeparator" w:id="0">
    <w:p w:rsidR="006B51F7" w:rsidRDefault="006B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151F0"/>
    <w:rsid w:val="00637F48"/>
    <w:rsid w:val="0069392F"/>
    <w:rsid w:val="00696D06"/>
    <w:rsid w:val="006B51F7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77802"/>
    <w:rsid w:val="009A417F"/>
    <w:rsid w:val="009B2EFA"/>
    <w:rsid w:val="009B4E99"/>
    <w:rsid w:val="009C4DA5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379A0"/>
    <w:rsid w:val="00C512E0"/>
    <w:rsid w:val="00C5409D"/>
    <w:rsid w:val="00C56156"/>
    <w:rsid w:val="00C619D7"/>
    <w:rsid w:val="00C61CA3"/>
    <w:rsid w:val="00C80E0F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A9D5-2281-44B8-8943-DE83FF71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cp:lastPrinted>2020-06-22T10:16:00Z</cp:lastPrinted>
  <dcterms:created xsi:type="dcterms:W3CDTF">2020-10-09T11:53:00Z</dcterms:created>
  <dcterms:modified xsi:type="dcterms:W3CDTF">2020-12-09T09:33:00Z</dcterms:modified>
</cp:coreProperties>
</file>