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18" w:rsidRPr="008F5DF6" w:rsidRDefault="003A1018" w:rsidP="0036421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C80E0F">
        <w:rPr>
          <w:rFonts w:ascii="Tahoma" w:hAnsi="Tahoma" w:cs="Tahoma"/>
          <w:i/>
          <w:color w:val="0070C0"/>
          <w:sz w:val="16"/>
          <w:szCs w:val="16"/>
        </w:rPr>
        <w:t>7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A1018" w:rsidRDefault="003A1018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0C5F52" w:rsidRPr="009E031D">
        <w:rPr>
          <w:rFonts w:ascii="Tahoma" w:hAnsi="Tahoma" w:cs="Tahoma"/>
          <w:sz w:val="20"/>
          <w:szCs w:val="20"/>
        </w:rPr>
        <w:t xml:space="preserve">Dostawa elementów do zestawu wysokowydajnych serwerów kompleksowego zabezpieczenia sieci, znak sprawy: </w:t>
      </w:r>
      <w:r w:rsidR="000C5F52" w:rsidRPr="009E031D">
        <w:rPr>
          <w:rFonts w:ascii="Tahoma" w:hAnsi="Tahoma" w:cs="Tahoma"/>
          <w:b/>
          <w:sz w:val="20"/>
          <w:szCs w:val="20"/>
        </w:rPr>
        <w:t>AZP-261-38/2020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98" w:rsidRDefault="003B5E98">
      <w:r>
        <w:separator/>
      </w:r>
    </w:p>
  </w:endnote>
  <w:endnote w:type="continuationSeparator" w:id="0">
    <w:p w:rsidR="003B5E98" w:rsidRDefault="003B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98" w:rsidRDefault="003B5E98">
      <w:r>
        <w:separator/>
      </w:r>
    </w:p>
  </w:footnote>
  <w:footnote w:type="continuationSeparator" w:id="0">
    <w:p w:rsidR="003B5E98" w:rsidRDefault="003B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724A101D" wp14:editId="1E5927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18" w:rsidRDefault="003A1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C5F52"/>
    <w:rsid w:val="000F4233"/>
    <w:rsid w:val="000F6CB3"/>
    <w:rsid w:val="0010791F"/>
    <w:rsid w:val="0012218D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4F1"/>
    <w:rsid w:val="00345A3A"/>
    <w:rsid w:val="00362988"/>
    <w:rsid w:val="003638BF"/>
    <w:rsid w:val="0036421A"/>
    <w:rsid w:val="00365717"/>
    <w:rsid w:val="0037080C"/>
    <w:rsid w:val="0037559D"/>
    <w:rsid w:val="003A1018"/>
    <w:rsid w:val="003A5E3B"/>
    <w:rsid w:val="003B53C0"/>
    <w:rsid w:val="003B5E98"/>
    <w:rsid w:val="003F0974"/>
    <w:rsid w:val="00422234"/>
    <w:rsid w:val="00427ABB"/>
    <w:rsid w:val="00477705"/>
    <w:rsid w:val="004820A0"/>
    <w:rsid w:val="00494AF3"/>
    <w:rsid w:val="00496319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151F0"/>
    <w:rsid w:val="00637F48"/>
    <w:rsid w:val="0069392F"/>
    <w:rsid w:val="00696D06"/>
    <w:rsid w:val="006B51F7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77802"/>
    <w:rsid w:val="009A417F"/>
    <w:rsid w:val="009B2EFA"/>
    <w:rsid w:val="009B4E99"/>
    <w:rsid w:val="009C4DA5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379A0"/>
    <w:rsid w:val="00C512E0"/>
    <w:rsid w:val="00C5409D"/>
    <w:rsid w:val="00C56156"/>
    <w:rsid w:val="00C619D7"/>
    <w:rsid w:val="00C61CA3"/>
    <w:rsid w:val="00C80E0F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5574C-6C41-409E-9192-AF7F3CA3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6</cp:revision>
  <cp:lastPrinted>2020-06-22T10:16:00Z</cp:lastPrinted>
  <dcterms:created xsi:type="dcterms:W3CDTF">2020-10-09T11:53:00Z</dcterms:created>
  <dcterms:modified xsi:type="dcterms:W3CDTF">2020-12-15T10:26:00Z</dcterms:modified>
</cp:coreProperties>
</file>