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</w:t>
      </w:r>
      <w:r w:rsidR="00BB0252">
        <w:rPr>
          <w:rFonts w:ascii="Tahoma" w:hAnsi="Tahoma" w:cs="Tahoma"/>
          <w:sz w:val="20"/>
          <w:szCs w:val="20"/>
        </w:rPr>
        <w:t xml:space="preserve">. </w:t>
      </w:r>
      <w:r w:rsidR="00BB0252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BB0252">
        <w:rPr>
          <w:rFonts w:ascii="Tahoma" w:hAnsi="Tahoma" w:cs="Tahoma"/>
          <w:b/>
          <w:sz w:val="20"/>
          <w:szCs w:val="20"/>
        </w:rPr>
        <w:t>AZP-261-27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A3979" w:rsidRPr="008F5DF6" w:rsidRDefault="006A3979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D42F0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26017"/>
    <w:rsid w:val="00637F48"/>
    <w:rsid w:val="0069392F"/>
    <w:rsid w:val="00696D06"/>
    <w:rsid w:val="006A3979"/>
    <w:rsid w:val="006C775C"/>
    <w:rsid w:val="006D4144"/>
    <w:rsid w:val="006F6B48"/>
    <w:rsid w:val="007126BB"/>
    <w:rsid w:val="007224A3"/>
    <w:rsid w:val="00767929"/>
    <w:rsid w:val="00776AB2"/>
    <w:rsid w:val="0078448B"/>
    <w:rsid w:val="00784DA0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A0EEC"/>
    <w:rsid w:val="008B4871"/>
    <w:rsid w:val="008B6440"/>
    <w:rsid w:val="008D33F5"/>
    <w:rsid w:val="008F0700"/>
    <w:rsid w:val="008F4E8A"/>
    <w:rsid w:val="008F5DF6"/>
    <w:rsid w:val="00910419"/>
    <w:rsid w:val="00912ADA"/>
    <w:rsid w:val="00932CB3"/>
    <w:rsid w:val="00943C94"/>
    <w:rsid w:val="00972551"/>
    <w:rsid w:val="0097351A"/>
    <w:rsid w:val="009A417F"/>
    <w:rsid w:val="009B2EFA"/>
    <w:rsid w:val="009B4E99"/>
    <w:rsid w:val="009E5075"/>
    <w:rsid w:val="009F01EB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AF51EA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B0252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5AEC16D"/>
  <w15:docId w15:val="{E46022F3-B8E7-4A49-8F29-27ACB2D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3A09-15C5-413D-A138-8E79EECE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361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2020-06-22T10:16:00Z</cp:lastPrinted>
  <dcterms:created xsi:type="dcterms:W3CDTF">2020-09-18T06:50:00Z</dcterms:created>
  <dcterms:modified xsi:type="dcterms:W3CDTF">2020-09-18T08:56:00Z</dcterms:modified>
</cp:coreProperties>
</file>