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CB7A3C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CB7A3C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CB7A3C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Start w:id="0" w:name="_GoBack"/>
      <w:bookmarkEnd w:id="0"/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345A3A">
        <w:rPr>
          <w:rFonts w:ascii="Tahoma" w:hAnsi="Tahoma" w:cs="Tahoma"/>
          <w:b/>
          <w:sz w:val="20"/>
          <w:szCs w:val="20"/>
        </w:rPr>
        <w:t>AZP-261-16</w:t>
      </w:r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A4EA2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45A3A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B7A3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83D31D8-17C4-43EB-BAA5-0C57D6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2A8A8-5697-49EA-BBBC-05B58F00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357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2020-06-22T10:16:00Z</cp:lastPrinted>
  <dcterms:created xsi:type="dcterms:W3CDTF">2020-07-07T13:38:00Z</dcterms:created>
  <dcterms:modified xsi:type="dcterms:W3CDTF">2020-07-08T12:39:00Z</dcterms:modified>
</cp:coreProperties>
</file>